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0991B" w14:textId="77777777" w:rsidR="00000000" w:rsidRDefault="001A088A">
      <w:pPr>
        <w:pStyle w:val="BodyText"/>
        <w:tabs>
          <w:tab w:val="left" w:pos="2430"/>
          <w:tab w:val="left" w:pos="7200"/>
          <w:tab w:val="right" w:pos="10320"/>
        </w:tabs>
        <w:spacing w:line="240" w:lineRule="atLeast"/>
        <w:jc w:val="center"/>
      </w:pPr>
      <w:r>
        <w:t>D-22</w:t>
      </w:r>
      <w:r>
        <w:rPr>
          <w:b/>
        </w:rPr>
        <w:tab/>
        <w:t>MISSOURI DEPARTMENT OF TRANSPORTATION</w:t>
      </w:r>
    </w:p>
    <w:p w14:paraId="416E9D57" w14:textId="77777777" w:rsidR="00000000" w:rsidRDefault="001A088A">
      <w:pPr>
        <w:pStyle w:val="BodyText"/>
        <w:spacing w:line="240" w:lineRule="atLeast"/>
        <w:jc w:val="center"/>
      </w:pPr>
    </w:p>
    <w:p w14:paraId="4B96E840" w14:textId="77777777" w:rsidR="00000000" w:rsidRDefault="001A088A">
      <w:pPr>
        <w:pStyle w:val="BodyText"/>
        <w:spacing w:line="240" w:lineRule="atLeast"/>
        <w:jc w:val="center"/>
      </w:pPr>
      <w:r>
        <w:rPr>
          <w:b/>
        </w:rPr>
        <w:t>TRAFFIC SIGNAL WARRANTS</w:t>
      </w:r>
    </w:p>
    <w:p w14:paraId="7758AA53" w14:textId="77777777" w:rsidR="00000000" w:rsidRDefault="001A088A">
      <w:pPr>
        <w:pStyle w:val="BodyText"/>
        <w:spacing w:line="240" w:lineRule="atLeast"/>
        <w:jc w:val="center"/>
      </w:pPr>
    </w:p>
    <w:p w14:paraId="1F8B3282" w14:textId="77777777" w:rsidR="00000000" w:rsidRDefault="001A088A">
      <w:pPr>
        <w:pStyle w:val="BodyText"/>
        <w:spacing w:line="240" w:lineRule="atLeast"/>
        <w:jc w:val="center"/>
      </w:pPr>
      <w:r>
        <w:t>(Submit Form HP-770 With This Form)</w:t>
      </w:r>
    </w:p>
    <w:p w14:paraId="3A1D5E8C" w14:textId="77777777" w:rsidR="00000000" w:rsidRDefault="001A088A">
      <w:pPr>
        <w:pStyle w:val="BodyText"/>
        <w:spacing w:line="240" w:lineRule="atLeast"/>
        <w:jc w:val="center"/>
      </w:pPr>
    </w:p>
    <w:p w14:paraId="13C0F8FA" w14:textId="77777777" w:rsidR="00000000" w:rsidRDefault="001A088A">
      <w:pPr>
        <w:pStyle w:val="BodyText"/>
        <w:spacing w:line="240" w:lineRule="atLeast"/>
      </w:pPr>
      <w:r>
        <w:t xml:space="preserve">Route </w:t>
      </w:r>
      <w:r>
        <w:tab/>
      </w:r>
      <w:r>
        <w:rPr>
          <w:u w:val="single"/>
        </w:rPr>
        <w:fldChar w:fldCharType="begin"/>
      </w:r>
      <w:bookmarkStart w:id="0" w:name="Text1"/>
      <w:r>
        <w:rPr>
          <w:u w:val="single"/>
        </w:rPr>
        <w:instrText xml:space="preserve"> FILLIN "Type in Route" \* MERGEFORMAT </w:instrText>
      </w:r>
      <w:r>
        <w:rPr>
          <w:u w:val="single"/>
        </w:rPr>
        <w:fldChar w:fldCharType="end"/>
      </w:r>
      <w:bookmarkEnd w:id="0"/>
      <w:r>
        <w:tab/>
      </w:r>
      <w:r>
        <w:tab/>
        <w:t xml:space="preserve">Cross Street  </w:t>
      </w:r>
      <w:r>
        <w:fldChar w:fldCharType="begin"/>
      </w:r>
      <w:r>
        <w:instrText xml:space="preserve"> FILLIN "Type in Cross Street" \* MERGEFORMAT </w:instrText>
      </w:r>
      <w:r>
        <w:fldChar w:fldCharType="end"/>
      </w:r>
    </w:p>
    <w:p w14:paraId="6D1C59AC" w14:textId="77777777" w:rsidR="00000000" w:rsidRDefault="001A088A">
      <w:pPr>
        <w:pStyle w:val="BodyText"/>
        <w:spacing w:line="240" w:lineRule="atLeast"/>
      </w:pPr>
      <w:r>
        <w:t xml:space="preserve">County </w:t>
      </w:r>
      <w:r>
        <w:rPr>
          <w:u w:val="single"/>
        </w:rPr>
        <w:fldChar w:fldCharType="begin"/>
      </w:r>
      <w:bookmarkStart w:id="1" w:name="Text2"/>
      <w:bookmarkStart w:id="2" w:name="Text3"/>
      <w:r>
        <w:rPr>
          <w:u w:val="single"/>
        </w:rPr>
        <w:instrText xml:space="preserve"> FILLIN "Type in County" \* M</w:instrText>
      </w:r>
      <w:r>
        <w:rPr>
          <w:u w:val="single"/>
        </w:rPr>
        <w:instrText xml:space="preserve">ERGEFORMAT </w:instrText>
      </w:r>
      <w:r>
        <w:rPr>
          <w:u w:val="single"/>
        </w:rPr>
        <w:fldChar w:fldCharType="end"/>
      </w:r>
      <w:bookmarkEnd w:id="1"/>
      <w:bookmarkEnd w:id="2"/>
      <w:r>
        <w:tab/>
      </w:r>
      <w:r>
        <w:tab/>
        <w:t xml:space="preserve">Job Number </w:t>
      </w:r>
      <w:r>
        <w:rPr>
          <w:u w:val="single"/>
        </w:rPr>
        <w:fldChar w:fldCharType="begin"/>
      </w:r>
      <w:r>
        <w:rPr>
          <w:u w:val="single"/>
        </w:rPr>
        <w:instrText xml:space="preserve"> FILLIN "Type in Job Number" \* MERGEFORMAT </w:instrText>
      </w:r>
      <w:r>
        <w:rPr>
          <w:u w:val="single"/>
        </w:rPr>
        <w:fldChar w:fldCharType="end"/>
      </w:r>
      <w:r>
        <w:t xml:space="preserve">                                              </w:t>
      </w:r>
    </w:p>
    <w:p w14:paraId="73A906EE" w14:textId="77777777" w:rsidR="00000000" w:rsidRDefault="001A088A">
      <w:pPr>
        <w:pStyle w:val="BodyText"/>
        <w:spacing w:line="240" w:lineRule="atLeast"/>
      </w:pPr>
    </w:p>
    <w:p w14:paraId="367BC495" w14:textId="77777777" w:rsidR="00000000" w:rsidRDefault="001A088A">
      <w:pPr>
        <w:pStyle w:val="BodyText"/>
        <w:tabs>
          <w:tab w:val="left" w:pos="4410"/>
          <w:tab w:val="right" w:pos="10320"/>
        </w:tabs>
        <w:spacing w:line="240" w:lineRule="atLeast"/>
      </w:pPr>
      <w:r>
        <w:t>Posted Speed or 85th Percentile Speed on:</w:t>
      </w:r>
      <w:r>
        <w:tab/>
        <w:t xml:space="preserve">Major Street </w:t>
      </w:r>
      <w:r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"/>
      <w:r>
        <w:t xml:space="preserve"> mph.</w:t>
      </w:r>
    </w:p>
    <w:p w14:paraId="4531662A" w14:textId="77777777" w:rsidR="00000000" w:rsidRDefault="001A088A">
      <w:pPr>
        <w:pStyle w:val="BodyText"/>
        <w:tabs>
          <w:tab w:val="left" w:pos="4410"/>
          <w:tab w:val="right" w:pos="10320"/>
        </w:tabs>
        <w:spacing w:line="240" w:lineRule="atLeast"/>
      </w:pPr>
      <w:r>
        <w:t xml:space="preserve">Posted Speed or 85th Percentile Speed on: </w:t>
      </w:r>
      <w:r>
        <w:tab/>
        <w:t xml:space="preserve">Minor Street  </w:t>
      </w:r>
      <w:r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"/>
      <w:r>
        <w:t xml:space="preserve"> mph.</w:t>
      </w:r>
    </w:p>
    <w:p w14:paraId="13293187" w14:textId="77777777" w:rsidR="00000000" w:rsidRDefault="001A088A">
      <w:pPr>
        <w:pStyle w:val="BodyText"/>
        <w:spacing w:line="240" w:lineRule="atLeast"/>
      </w:pPr>
    </w:p>
    <w:p w14:paraId="2E5DBA79" w14:textId="77777777" w:rsidR="00000000" w:rsidRDefault="001A088A">
      <w:pPr>
        <w:pStyle w:val="BodyText"/>
        <w:tabs>
          <w:tab w:val="left" w:pos="4950"/>
          <w:tab w:val="left" w:pos="6390"/>
          <w:tab w:val="right" w:pos="10320"/>
        </w:tabs>
        <w:spacing w:line="240" w:lineRule="atLeast"/>
      </w:pPr>
      <w:r>
        <w:t>Community with population less than 10,000: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instrText xml:space="preserve"> FORMCHECKBOX </w:instrText>
      </w:r>
      <w:r>
        <w:fldChar w:fldCharType="end"/>
      </w:r>
      <w:bookmarkEnd w:id="5"/>
      <w:r>
        <w:t xml:space="preserve"> Yes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instrText xml:space="preserve"> FORMCHECKBOX </w:instrText>
      </w:r>
      <w:r>
        <w:fldChar w:fldCharType="end"/>
      </w:r>
      <w:bookmarkEnd w:id="6"/>
      <w:r>
        <w:t xml:space="preserve"> No</w:t>
      </w:r>
      <w:r>
        <w:rPr>
          <w:u w:val="single"/>
        </w:rPr>
        <w:t xml:space="preserve">       </w:t>
      </w:r>
      <w:r>
        <w:t xml:space="preserve">           </w:t>
      </w:r>
    </w:p>
    <w:p w14:paraId="5CC770CC" w14:textId="77777777" w:rsidR="00000000" w:rsidRDefault="001A088A">
      <w:pPr>
        <w:pStyle w:val="BodyText"/>
        <w:spacing w:line="240" w:lineRule="atLeast"/>
      </w:pPr>
    </w:p>
    <w:p w14:paraId="6A3F2ED4" w14:textId="77777777" w:rsidR="00000000" w:rsidRDefault="001A088A">
      <w:pPr>
        <w:pStyle w:val="BodyText"/>
        <w:pBdr>
          <w:bottom w:val="double" w:sz="6" w:space="1" w:color="auto"/>
        </w:pBdr>
        <w:spacing w:line="240" w:lineRule="atLeast"/>
      </w:pPr>
      <w:r>
        <w:t>(It is not necessary to complete all warrants on this f</w:t>
      </w:r>
      <w:r>
        <w:t>orm.  I.E., if either condition for Warrant l, Eight-Hour Vehicular Volume, is satisfied Warrant 3, Peak Hour, does not have to be filled out).</w:t>
      </w:r>
    </w:p>
    <w:p w14:paraId="14F46A5D" w14:textId="77777777" w:rsidR="00000000" w:rsidRDefault="001A088A">
      <w:pPr>
        <w:pStyle w:val="BodyText"/>
        <w:pBdr>
          <w:bottom w:val="double" w:sz="6" w:space="1" w:color="auto"/>
        </w:pBdr>
        <w:spacing w:line="240" w:lineRule="atLeast"/>
      </w:pPr>
    </w:p>
    <w:p w14:paraId="7FA1221C" w14:textId="77777777" w:rsidR="00000000" w:rsidRDefault="001A088A">
      <w:pPr>
        <w:pStyle w:val="BodyText"/>
        <w:spacing w:line="240" w:lineRule="atLeast"/>
      </w:pPr>
    </w:p>
    <w:p w14:paraId="63A69271" w14:textId="77777777" w:rsidR="00000000" w:rsidRDefault="001A088A">
      <w:pPr>
        <w:pStyle w:val="BodyText"/>
        <w:tabs>
          <w:tab w:val="left" w:pos="4950"/>
          <w:tab w:val="left" w:pos="6390"/>
          <w:tab w:val="right" w:pos="10320"/>
        </w:tabs>
        <w:spacing w:line="240" w:lineRule="atLeast"/>
      </w:pPr>
      <w:r>
        <w:t>Number of through lanes on each approach:</w:t>
      </w:r>
      <w:r>
        <w:tab/>
        <w:t xml:space="preserve">Major </w:t>
      </w:r>
      <w:r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"/>
      <w:r>
        <w:t xml:space="preserve"> Minor </w:t>
      </w:r>
      <w:r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8"/>
      <w:r>
        <w:rPr>
          <w:u w:val="single"/>
        </w:rPr>
        <w:t xml:space="preserve">        </w:t>
      </w:r>
    </w:p>
    <w:p w14:paraId="084CE613" w14:textId="77777777" w:rsidR="00000000" w:rsidRDefault="001A088A">
      <w:pPr>
        <w:pStyle w:val="BodyText"/>
        <w:spacing w:line="240" w:lineRule="atLeast"/>
      </w:pPr>
    </w:p>
    <w:p w14:paraId="09232565" w14:textId="77777777" w:rsidR="00000000" w:rsidRDefault="001A088A">
      <w:pPr>
        <w:pStyle w:val="BodyText"/>
        <w:spacing w:line="240" w:lineRule="atLeast"/>
      </w:pPr>
      <w:r>
        <w:rPr>
          <w:b/>
          <w:u w:val="single"/>
        </w:rPr>
        <w:t>WARRANT</w:t>
      </w:r>
      <w:r>
        <w:rPr>
          <w:b/>
          <w:u w:val="single"/>
        </w:rPr>
        <w:t xml:space="preserve"> 1</w:t>
      </w:r>
      <w:r>
        <w:rPr>
          <w:b/>
        </w:rPr>
        <w:t xml:space="preserve"> – </w:t>
      </w:r>
      <w:r>
        <w:rPr>
          <w:b/>
          <w:u w:val="single"/>
        </w:rPr>
        <w:t>EIGHT-HOUR VEHICULAR VOLUME</w:t>
      </w:r>
      <w:r>
        <w:t xml:space="preserve"> - Lowest hour of 8 highest hours</w:t>
      </w:r>
    </w:p>
    <w:p w14:paraId="245E59E7" w14:textId="77777777" w:rsidR="00000000" w:rsidRDefault="001A088A">
      <w:pPr>
        <w:pStyle w:val="BodyText"/>
        <w:spacing w:line="240" w:lineRule="atLeast"/>
      </w:pPr>
    </w:p>
    <w:p w14:paraId="52ABADF6" w14:textId="77777777" w:rsidR="00000000" w:rsidRDefault="001A088A">
      <w:pPr>
        <w:pStyle w:val="BodyText"/>
        <w:spacing w:line="240" w:lineRule="atLeast"/>
        <w:jc w:val="center"/>
      </w:pPr>
      <w:r>
        <w:rPr>
          <w:b/>
          <w:u w:val="single"/>
        </w:rPr>
        <w:t>WARRANTS BASED ON PRESENT TRAFFIC</w:t>
      </w:r>
    </w:p>
    <w:p w14:paraId="1F3D954E" w14:textId="77777777" w:rsidR="00000000" w:rsidRDefault="001A088A">
      <w:pPr>
        <w:pStyle w:val="BodyText"/>
        <w:spacing w:line="240" w:lineRule="atLeast"/>
      </w:pPr>
    </w:p>
    <w:p w14:paraId="18958A22" w14:textId="77777777" w:rsidR="00000000" w:rsidRDefault="001A088A">
      <w:pPr>
        <w:pStyle w:val="BodyText"/>
        <w:spacing w:line="240" w:lineRule="atLeast"/>
        <w:rPr>
          <w:b/>
          <w:bCs/>
          <w:u w:val="single"/>
        </w:rPr>
      </w:pPr>
      <w:r>
        <w:rPr>
          <w:b/>
          <w:bCs/>
          <w:u w:val="single"/>
        </w:rPr>
        <w:t>CONDITION A – MINIMUM VEHICULAR VOLUME</w:t>
      </w:r>
    </w:p>
    <w:p w14:paraId="3BE1080E" w14:textId="77777777" w:rsidR="00000000" w:rsidRDefault="001A088A">
      <w:pPr>
        <w:pStyle w:val="BodyText"/>
        <w:spacing w:line="240" w:lineRule="atLeast"/>
        <w:rPr>
          <w:b/>
          <w:bCs/>
        </w:rPr>
      </w:pPr>
    </w:p>
    <w:p w14:paraId="42FEC26C" w14:textId="77777777" w:rsidR="00000000" w:rsidRDefault="001A088A">
      <w:pPr>
        <w:pStyle w:val="BodyText"/>
        <w:tabs>
          <w:tab w:val="left" w:pos="5400"/>
          <w:tab w:val="left" w:pos="7200"/>
          <w:tab w:val="right" w:pos="10320"/>
        </w:tabs>
        <w:spacing w:line="240" w:lineRule="atLeast"/>
      </w:pPr>
      <w:r>
        <w:rPr>
          <w:u w:val="single"/>
        </w:rPr>
        <w:t>Major Street</w:t>
      </w:r>
      <w:r>
        <w:tab/>
      </w:r>
      <w:r>
        <w:rPr>
          <w:u w:val="single"/>
        </w:rPr>
        <w:t>Minor Street</w:t>
      </w:r>
    </w:p>
    <w:p w14:paraId="4275920F" w14:textId="77777777" w:rsidR="00000000" w:rsidRDefault="001A088A">
      <w:pPr>
        <w:pStyle w:val="BodyText"/>
        <w:tabs>
          <w:tab w:val="left" w:pos="360"/>
          <w:tab w:val="left" w:pos="5850"/>
          <w:tab w:val="left" w:pos="9180"/>
          <w:tab w:val="right" w:pos="10320"/>
        </w:tabs>
        <w:spacing w:line="240" w:lineRule="atLeast"/>
      </w:pPr>
      <w:r>
        <w:tab/>
        <w:t xml:space="preserve">Total of both approaches </w:t>
      </w:r>
      <w:r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9"/>
      <w:r>
        <w:t>VPH                             Higher volu</w:t>
      </w:r>
      <w:r>
        <w:t>me approach</w:t>
      </w:r>
      <w:r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0"/>
      <w:r>
        <w:t>VPH</w:t>
      </w:r>
    </w:p>
    <w:p w14:paraId="337127B6" w14:textId="77777777" w:rsidR="00000000" w:rsidRDefault="001A088A">
      <w:pPr>
        <w:pStyle w:val="BodyText"/>
        <w:spacing w:line="240" w:lineRule="atLeast"/>
      </w:pPr>
    </w:p>
    <w:p w14:paraId="170D37ED" w14:textId="77777777" w:rsidR="00000000" w:rsidRDefault="001A088A">
      <w:pPr>
        <w:pStyle w:val="BodyText"/>
        <w:spacing w:line="240" w:lineRule="atLeast"/>
      </w:pPr>
      <w:r>
        <w:t>Vehicular Volume Required to Satisfy Warrant:</w:t>
      </w:r>
    </w:p>
    <w:p w14:paraId="71274B86" w14:textId="77777777" w:rsidR="00000000" w:rsidRDefault="001A088A">
      <w:pPr>
        <w:pStyle w:val="BodyText"/>
        <w:spacing w:line="240" w:lineRule="atLeast"/>
      </w:pPr>
    </w:p>
    <w:p w14:paraId="0B893803" w14:textId="77777777" w:rsidR="00000000" w:rsidRDefault="001A088A">
      <w:pPr>
        <w:pStyle w:val="BodyText"/>
        <w:tabs>
          <w:tab w:val="left" w:pos="360"/>
          <w:tab w:val="left" w:pos="5850"/>
          <w:tab w:val="right" w:pos="10320"/>
        </w:tabs>
        <w:spacing w:line="240" w:lineRule="atLeast"/>
      </w:pPr>
      <w:r>
        <w:t xml:space="preserve">Major  </w:t>
      </w:r>
      <w:r>
        <w:rPr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1" w:name="Text5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1"/>
      <w:r>
        <w:t xml:space="preserve"> 100%    </w:t>
      </w:r>
      <w:r>
        <w:rPr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2" w:name="Text5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2"/>
      <w:r>
        <w:t xml:space="preserve"> 80%  </w:t>
      </w:r>
      <w:r>
        <w:rPr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3" w:name="Text5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3"/>
      <w:r>
        <w:t xml:space="preserve"> 70%        Minor  </w:t>
      </w:r>
      <w:r>
        <w:rPr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4" w:name="Text55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4"/>
      <w:r>
        <w:t xml:space="preserve"> 100%  </w:t>
      </w:r>
      <w:r>
        <w:rPr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5" w:name="Text5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5"/>
      <w:r>
        <w:t xml:space="preserve"> 80%  </w:t>
      </w:r>
      <w:r>
        <w:rPr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6" w:name="Text57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6"/>
      <w:r>
        <w:t xml:space="preserve"> 70%</w:t>
      </w:r>
      <w:r>
        <w:rPr>
          <w:u w:val="single"/>
        </w:rPr>
        <w:t xml:space="preserve">  </w:t>
      </w:r>
      <w:r>
        <w:rPr>
          <w:u w:val="single"/>
        </w:rPr>
        <w:t xml:space="preserve">   </w:t>
      </w:r>
    </w:p>
    <w:p w14:paraId="2A3686F6" w14:textId="77777777" w:rsidR="00000000" w:rsidRDefault="001A088A">
      <w:pPr>
        <w:pStyle w:val="BodyText"/>
        <w:spacing w:line="240" w:lineRule="atLeast"/>
      </w:pPr>
    </w:p>
    <w:p w14:paraId="08E443DE" w14:textId="77777777" w:rsidR="00000000" w:rsidRDefault="001A088A">
      <w:pPr>
        <w:pStyle w:val="BodyText"/>
        <w:tabs>
          <w:tab w:val="left" w:pos="3330"/>
          <w:tab w:val="left" w:pos="4680"/>
          <w:tab w:val="right" w:pos="10320"/>
        </w:tabs>
        <w:spacing w:line="240" w:lineRule="atLeast"/>
      </w:pPr>
      <w:r>
        <w:rPr>
          <w:b/>
        </w:rPr>
        <w:t>WARRANT SATISFIED:</w:t>
      </w:r>
      <w:r>
        <w:rPr>
          <w:b/>
        </w:rPr>
        <w:tab/>
      </w:r>
      <w:r>
        <w:rPr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9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17"/>
      <w:r>
        <w:rPr>
          <w:b/>
        </w:rPr>
        <w:t xml:space="preserve"> YES </w:t>
      </w:r>
      <w:r>
        <w:rPr>
          <w:bCs/>
        </w:rPr>
        <w:t xml:space="preserve">      </w:t>
      </w:r>
      <w:r>
        <w:rPr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0"/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end"/>
      </w:r>
      <w:bookmarkEnd w:id="18"/>
      <w:r>
        <w:rPr>
          <w:bCs/>
        </w:rPr>
        <w:t xml:space="preserve"> </w:t>
      </w:r>
      <w:r>
        <w:rPr>
          <w:b/>
        </w:rPr>
        <w:t xml:space="preserve">NO </w:t>
      </w:r>
    </w:p>
    <w:p w14:paraId="380C4D7A" w14:textId="77777777" w:rsidR="00000000" w:rsidRDefault="001A088A">
      <w:pPr>
        <w:pStyle w:val="BodyText"/>
        <w:spacing w:line="240" w:lineRule="atLeast"/>
      </w:pPr>
    </w:p>
    <w:p w14:paraId="4B051324" w14:textId="77777777" w:rsidR="00000000" w:rsidRDefault="001A088A">
      <w:pPr>
        <w:pStyle w:val="BodyText"/>
        <w:spacing w:line="240" w:lineRule="atLeast"/>
      </w:pPr>
      <w:r>
        <w:rPr>
          <w:b/>
          <w:u w:val="single"/>
        </w:rPr>
        <w:t>CONDITION B – INTERRUPTION OF CONTINUOUS TRAFFIC</w:t>
      </w:r>
      <w:r>
        <w:t xml:space="preserve"> - Lowest hour of 8 highest hours</w:t>
      </w:r>
    </w:p>
    <w:p w14:paraId="1CBC3368" w14:textId="77777777" w:rsidR="00000000" w:rsidRDefault="001A088A">
      <w:pPr>
        <w:pStyle w:val="BodyText"/>
        <w:spacing w:line="240" w:lineRule="atLeast"/>
      </w:pPr>
    </w:p>
    <w:p w14:paraId="7B0CE2C3" w14:textId="77777777" w:rsidR="00000000" w:rsidRDefault="001A088A">
      <w:pPr>
        <w:pStyle w:val="BodyText"/>
        <w:tabs>
          <w:tab w:val="left" w:pos="5400"/>
          <w:tab w:val="left" w:pos="7200"/>
          <w:tab w:val="right" w:pos="10320"/>
        </w:tabs>
        <w:spacing w:line="240" w:lineRule="atLeast"/>
      </w:pPr>
      <w:r>
        <w:rPr>
          <w:u w:val="single"/>
        </w:rPr>
        <w:t xml:space="preserve"> Major Street</w:t>
      </w:r>
      <w:r>
        <w:tab/>
      </w:r>
      <w:r>
        <w:rPr>
          <w:u w:val="single"/>
        </w:rPr>
        <w:t>Minor Street</w:t>
      </w:r>
    </w:p>
    <w:p w14:paraId="386445B5" w14:textId="77777777" w:rsidR="00000000" w:rsidRDefault="001A088A">
      <w:pPr>
        <w:pStyle w:val="BodyText"/>
        <w:tabs>
          <w:tab w:val="left" w:pos="360"/>
          <w:tab w:val="left" w:pos="5850"/>
          <w:tab w:val="left" w:pos="9180"/>
          <w:tab w:val="right" w:pos="10320"/>
        </w:tabs>
        <w:spacing w:line="240" w:lineRule="atLeast"/>
      </w:pPr>
      <w:r>
        <w:tab/>
        <w:t xml:space="preserve">Total of both approaches </w:t>
      </w:r>
      <w:r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VPH                       </w:t>
      </w:r>
      <w:r>
        <w:t xml:space="preserve">      Higher volume approach</w:t>
      </w:r>
      <w:r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>VPH</w:t>
      </w:r>
    </w:p>
    <w:p w14:paraId="79D2F5C2" w14:textId="77777777" w:rsidR="00000000" w:rsidRDefault="001A088A">
      <w:pPr>
        <w:pStyle w:val="BodyText"/>
        <w:spacing w:line="240" w:lineRule="atLeast"/>
      </w:pPr>
    </w:p>
    <w:p w14:paraId="2D2B1ED8" w14:textId="77777777" w:rsidR="00000000" w:rsidRDefault="001A088A">
      <w:pPr>
        <w:pStyle w:val="BodyText"/>
        <w:spacing w:line="240" w:lineRule="atLeast"/>
      </w:pPr>
      <w:r>
        <w:t>Vehicular Volume Required to Satisfy Warrant:</w:t>
      </w:r>
    </w:p>
    <w:p w14:paraId="6A4B189C" w14:textId="77777777" w:rsidR="00000000" w:rsidRDefault="001A088A">
      <w:pPr>
        <w:pStyle w:val="BodyText"/>
        <w:spacing w:line="240" w:lineRule="atLeast"/>
      </w:pPr>
    </w:p>
    <w:p w14:paraId="5DFC1833" w14:textId="77777777" w:rsidR="00000000" w:rsidRDefault="001A088A">
      <w:pPr>
        <w:pStyle w:val="BodyText"/>
        <w:tabs>
          <w:tab w:val="left" w:pos="360"/>
          <w:tab w:val="left" w:pos="5850"/>
          <w:tab w:val="right" w:pos="10320"/>
        </w:tabs>
        <w:spacing w:line="240" w:lineRule="atLeast"/>
      </w:pPr>
      <w:r>
        <w:t xml:space="preserve">Major  </w:t>
      </w:r>
      <w:r>
        <w:rPr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100%    </w:t>
      </w:r>
      <w:r>
        <w:rPr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80%  </w:t>
      </w:r>
      <w:r>
        <w:rPr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70%        Minor  </w:t>
      </w:r>
      <w:r>
        <w:rPr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100%  </w:t>
      </w:r>
      <w:r>
        <w:rPr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80%  </w:t>
      </w:r>
      <w:r>
        <w:rPr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r>
        <w:rPr>
          <w:u w:val="single"/>
        </w:rPr>
        <w:instrText xml:space="preserve"> FORMTE</w:instrText>
      </w:r>
      <w:r>
        <w:rPr>
          <w:u w:val="single"/>
        </w:rPr>
        <w:instrText xml:space="preserve">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70%</w:t>
      </w:r>
      <w:r>
        <w:rPr>
          <w:u w:val="single"/>
        </w:rPr>
        <w:t xml:space="preserve">     </w:t>
      </w:r>
    </w:p>
    <w:p w14:paraId="2B393C36" w14:textId="77777777" w:rsidR="00000000" w:rsidRDefault="001A088A">
      <w:pPr>
        <w:pStyle w:val="BodyText"/>
        <w:spacing w:line="240" w:lineRule="atLeast"/>
      </w:pPr>
    </w:p>
    <w:p w14:paraId="4DC7BBBB" w14:textId="77777777" w:rsidR="00000000" w:rsidRDefault="001A088A">
      <w:pPr>
        <w:pStyle w:val="BodyText"/>
        <w:tabs>
          <w:tab w:val="left" w:pos="3330"/>
          <w:tab w:val="left" w:pos="4680"/>
          <w:tab w:val="right" w:pos="10320"/>
        </w:tabs>
        <w:spacing w:line="240" w:lineRule="atLeast"/>
        <w:rPr>
          <w:u w:val="single"/>
        </w:rPr>
      </w:pPr>
      <w:r>
        <w:rPr>
          <w:b/>
        </w:rPr>
        <w:t>WARRANT SATISFIED:</w:t>
      </w:r>
      <w:r>
        <w:rPr>
          <w:b/>
        </w:rPr>
        <w:tab/>
      </w:r>
      <w:r>
        <w:rPr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YES </w:t>
      </w:r>
      <w:r>
        <w:rPr>
          <w:bCs/>
        </w:rPr>
        <w:t xml:space="preserve">      </w:t>
      </w:r>
      <w:r>
        <w:rPr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end"/>
      </w:r>
      <w:r>
        <w:rPr>
          <w:bCs/>
        </w:rPr>
        <w:t xml:space="preserve"> </w:t>
      </w:r>
      <w:r>
        <w:rPr>
          <w:b/>
        </w:rPr>
        <w:t>NO</w:t>
      </w:r>
    </w:p>
    <w:p w14:paraId="0279E628" w14:textId="77777777" w:rsidR="00000000" w:rsidRDefault="001A088A">
      <w:pPr>
        <w:pStyle w:val="BodyText"/>
        <w:spacing w:line="240" w:lineRule="atLeast"/>
      </w:pPr>
      <w:r>
        <w:rPr>
          <w:u w:val="single"/>
        </w:rPr>
        <w:br w:type="page"/>
      </w:r>
      <w:r>
        <w:rPr>
          <w:b/>
          <w:u w:val="single"/>
        </w:rPr>
        <w:lastRenderedPageBreak/>
        <w:t>WARRANT 1A</w:t>
      </w:r>
      <w:r>
        <w:rPr>
          <w:b/>
        </w:rPr>
        <w:t xml:space="preserve"> –</w:t>
      </w:r>
      <w:r>
        <w:t xml:space="preserve"> </w:t>
      </w:r>
      <w:r>
        <w:rPr>
          <w:b/>
          <w:bCs/>
        </w:rPr>
        <w:t xml:space="preserve">EIGHT-HOUR VEHICULAR </w:t>
      </w:r>
      <w:r>
        <w:rPr>
          <w:b/>
          <w:u w:val="single"/>
        </w:rPr>
        <w:t>VOLUME</w:t>
      </w:r>
      <w:r>
        <w:t xml:space="preserve"> - Lowest hour of 8 highest hours</w:t>
      </w:r>
    </w:p>
    <w:p w14:paraId="197F2B41" w14:textId="77777777" w:rsidR="00000000" w:rsidRDefault="001A088A">
      <w:pPr>
        <w:pStyle w:val="BodyText"/>
        <w:spacing w:line="240" w:lineRule="atLeast"/>
      </w:pPr>
    </w:p>
    <w:p w14:paraId="3EAB2239" w14:textId="77777777" w:rsidR="00000000" w:rsidRDefault="001A088A">
      <w:pPr>
        <w:pStyle w:val="BodyText"/>
        <w:spacing w:line="240" w:lineRule="atLeast"/>
        <w:jc w:val="center"/>
      </w:pPr>
      <w:r>
        <w:rPr>
          <w:b/>
          <w:u w:val="single"/>
        </w:rPr>
        <w:t>WARRANTS BASED ON PROJECTED TRAFFIC</w:t>
      </w:r>
    </w:p>
    <w:p w14:paraId="464CCBBC" w14:textId="77777777" w:rsidR="00000000" w:rsidRDefault="001A088A">
      <w:pPr>
        <w:pStyle w:val="BodyText"/>
        <w:spacing w:line="240" w:lineRule="atLeast"/>
      </w:pPr>
    </w:p>
    <w:p w14:paraId="0B30BBC6" w14:textId="77777777" w:rsidR="00000000" w:rsidRDefault="001A088A">
      <w:pPr>
        <w:pStyle w:val="BodyText"/>
        <w:tabs>
          <w:tab w:val="left" w:pos="3690"/>
          <w:tab w:val="left" w:pos="5850"/>
          <w:tab w:val="right" w:pos="10320"/>
        </w:tabs>
        <w:spacing w:line="240" w:lineRule="atLeast"/>
      </w:pPr>
      <w:r>
        <w:t xml:space="preserve">Peak Hour as percent of ADT: </w:t>
      </w:r>
      <w:r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9"/>
      <w:r>
        <w:t xml:space="preserve">  % M</w:t>
      </w:r>
      <w:r>
        <w:t xml:space="preserve">ajor          </w:t>
      </w:r>
      <w:r>
        <w:tab/>
      </w:r>
      <w:r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0" w:name="Text1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0"/>
      <w:r>
        <w:t xml:space="preserve">  % Minor</w:t>
      </w:r>
    </w:p>
    <w:p w14:paraId="67A0518D" w14:textId="77777777" w:rsidR="00000000" w:rsidRDefault="001A088A">
      <w:pPr>
        <w:pStyle w:val="BodyText"/>
        <w:spacing w:line="288" w:lineRule="atLeast"/>
      </w:pPr>
      <w:r>
        <w:t xml:space="preserve">Year of Projection: </w:t>
      </w:r>
      <w:r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1" w:name="Text1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1"/>
      <w:r>
        <w:rPr>
          <w:u w:val="single"/>
        </w:rPr>
        <w:t xml:space="preserve">                                           </w:t>
      </w:r>
    </w:p>
    <w:p w14:paraId="0C657806" w14:textId="77777777" w:rsidR="00000000" w:rsidRDefault="001A088A">
      <w:pPr>
        <w:pStyle w:val="BodyText"/>
        <w:spacing w:line="288" w:lineRule="atLeast"/>
      </w:pPr>
      <w:r>
        <w:t xml:space="preserve">Number of through lanes on each approach:    </w:t>
      </w:r>
      <w:r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2" w:name="Text15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2"/>
      <w:r>
        <w:t xml:space="preserve"> Major </w:t>
      </w:r>
      <w:r>
        <w:tab/>
        <w:t xml:space="preserve">      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23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  <w:r>
        <w:t xml:space="preserve"> Minor </w:t>
      </w:r>
      <w:r>
        <w:rPr>
          <w:u w:val="single"/>
        </w:rPr>
        <w:t xml:space="preserve">        </w:t>
      </w:r>
      <w:r>
        <w:t xml:space="preserve">  </w:t>
      </w:r>
    </w:p>
    <w:p w14:paraId="2BBA43F1" w14:textId="77777777" w:rsidR="00000000" w:rsidRDefault="001A088A">
      <w:pPr>
        <w:pStyle w:val="BodyText"/>
        <w:spacing w:line="288" w:lineRule="atLeast"/>
      </w:pPr>
      <w:r>
        <w:t>Factor used t</w:t>
      </w:r>
      <w:r>
        <w:t>o obtain lowest hour of 8 highest hours:</w:t>
      </w:r>
    </w:p>
    <w:p w14:paraId="23CD2C26" w14:textId="77777777" w:rsidR="00000000" w:rsidRDefault="001A088A">
      <w:pPr>
        <w:pStyle w:val="BodyText"/>
        <w:tabs>
          <w:tab w:val="left" w:pos="630"/>
          <w:tab w:val="left" w:pos="5130"/>
          <w:tab w:val="right" w:pos="10320"/>
        </w:tabs>
        <w:spacing w:line="288" w:lineRule="atLeast"/>
      </w:pPr>
      <w:r>
        <w:tab/>
      </w:r>
      <w:r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4" w:name="Text17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4"/>
      <w:r>
        <w:t xml:space="preserve">  Major</w:t>
      </w:r>
      <w:r>
        <w:tab/>
      </w:r>
      <w:r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5" w:name="Text18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5"/>
      <w:r>
        <w:t xml:space="preserve">  Minor</w:t>
      </w:r>
      <w:r>
        <w:rPr>
          <w:u w:val="single"/>
        </w:rPr>
        <w:t xml:space="preserve">                </w:t>
      </w:r>
    </w:p>
    <w:p w14:paraId="11237F1B" w14:textId="77777777" w:rsidR="00000000" w:rsidRDefault="001A088A">
      <w:pPr>
        <w:pStyle w:val="BodyText"/>
        <w:spacing w:line="240" w:lineRule="atLeast"/>
      </w:pPr>
    </w:p>
    <w:p w14:paraId="19CFE55C" w14:textId="77777777" w:rsidR="00000000" w:rsidRDefault="001A088A">
      <w:pPr>
        <w:pStyle w:val="BodyText"/>
        <w:spacing w:line="240" w:lineRule="atLeast"/>
      </w:pPr>
    </w:p>
    <w:p w14:paraId="579EB6E3" w14:textId="77777777" w:rsidR="00000000" w:rsidRDefault="001A088A">
      <w:pPr>
        <w:pStyle w:val="BodyText"/>
        <w:spacing w:line="240" w:lineRule="atLeast"/>
      </w:pPr>
      <w:r>
        <w:t>Formula:</w:t>
      </w:r>
    </w:p>
    <w:p w14:paraId="7EDB12B4" w14:textId="77777777" w:rsidR="00000000" w:rsidRDefault="001A088A">
      <w:pPr>
        <w:pStyle w:val="BodyText"/>
        <w:tabs>
          <w:tab w:val="left" w:pos="630"/>
          <w:tab w:val="left" w:pos="7200"/>
          <w:tab w:val="right" w:pos="10320"/>
        </w:tabs>
        <w:spacing w:line="240" w:lineRule="atLeast"/>
      </w:pPr>
      <w:r>
        <w:tab/>
        <w:t>Major ADT (both approaches)  X  Factor  =  8th hour</w:t>
      </w:r>
    </w:p>
    <w:p w14:paraId="35698757" w14:textId="77777777" w:rsidR="00000000" w:rsidRDefault="001A088A">
      <w:pPr>
        <w:pStyle w:val="BodyText"/>
        <w:tabs>
          <w:tab w:val="left" w:pos="630"/>
          <w:tab w:val="left" w:pos="7200"/>
          <w:tab w:val="right" w:pos="10320"/>
        </w:tabs>
        <w:spacing w:line="240" w:lineRule="atLeast"/>
      </w:pPr>
      <w:r>
        <w:tab/>
        <w:t>Minor ADT (higher approach)  X  Factor  =  8th hour</w:t>
      </w:r>
    </w:p>
    <w:p w14:paraId="2C79E980" w14:textId="77777777" w:rsidR="00000000" w:rsidRDefault="001A088A">
      <w:pPr>
        <w:pStyle w:val="BodyText"/>
        <w:spacing w:line="240" w:lineRule="atLeast"/>
      </w:pPr>
    </w:p>
    <w:p w14:paraId="5BFFA59F" w14:textId="77777777" w:rsidR="00000000" w:rsidRDefault="001A088A">
      <w:pPr>
        <w:pStyle w:val="BodyText"/>
        <w:spacing w:line="240" w:lineRule="atLeast"/>
      </w:pPr>
    </w:p>
    <w:p w14:paraId="7981A198" w14:textId="77777777" w:rsidR="00000000" w:rsidRDefault="001A088A">
      <w:pPr>
        <w:pStyle w:val="BodyText"/>
        <w:spacing w:line="240" w:lineRule="atLeast"/>
        <w:rPr>
          <w:b/>
          <w:bCs/>
          <w:u w:val="single"/>
        </w:rPr>
      </w:pPr>
      <w:r>
        <w:rPr>
          <w:b/>
          <w:bCs/>
          <w:u w:val="single"/>
        </w:rPr>
        <w:t>CONDITION A – MINIMUM VEH</w:t>
      </w:r>
      <w:r>
        <w:rPr>
          <w:b/>
          <w:bCs/>
          <w:u w:val="single"/>
        </w:rPr>
        <w:t>ICULAR VOLUME</w:t>
      </w:r>
    </w:p>
    <w:p w14:paraId="7D214671" w14:textId="77777777" w:rsidR="00000000" w:rsidRDefault="001A088A">
      <w:pPr>
        <w:pStyle w:val="BodyText"/>
        <w:spacing w:line="240" w:lineRule="atLeast"/>
      </w:pPr>
    </w:p>
    <w:p w14:paraId="00985192" w14:textId="77777777" w:rsidR="00000000" w:rsidRDefault="001A088A">
      <w:pPr>
        <w:pStyle w:val="BodyText"/>
        <w:tabs>
          <w:tab w:val="left" w:pos="630"/>
          <w:tab w:val="left" w:pos="7200"/>
          <w:tab w:val="right" w:pos="10320"/>
        </w:tabs>
        <w:spacing w:line="240" w:lineRule="atLeast"/>
      </w:pPr>
      <w:r>
        <w:tab/>
      </w:r>
      <w:r>
        <w:rPr>
          <w:u w:val="single"/>
        </w:rPr>
        <w:t>Major Street</w:t>
      </w:r>
    </w:p>
    <w:p w14:paraId="6E7DEC88" w14:textId="77777777" w:rsidR="00000000" w:rsidRDefault="001A088A">
      <w:pPr>
        <w:pStyle w:val="BodyText"/>
        <w:spacing w:line="240" w:lineRule="atLeast"/>
      </w:pPr>
    </w:p>
    <w:p w14:paraId="6FE81AD6" w14:textId="77777777" w:rsidR="00000000" w:rsidRDefault="001A088A">
      <w:pPr>
        <w:pStyle w:val="BodyText"/>
        <w:tabs>
          <w:tab w:val="left" w:pos="630"/>
          <w:tab w:val="left" w:pos="1620"/>
          <w:tab w:val="left" w:pos="3020"/>
          <w:tab w:val="left" w:pos="4230"/>
          <w:tab w:val="left" w:pos="5077"/>
          <w:tab w:val="left" w:pos="7200"/>
          <w:tab w:val="right" w:pos="10320"/>
        </w:tabs>
        <w:spacing w:line="240" w:lineRule="atLeast"/>
      </w:pPr>
      <w:r>
        <w:tab/>
      </w:r>
      <w:r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6" w:name="Text19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6"/>
      <w:r>
        <w:tab/>
        <w:t xml:space="preserve">x    </w:t>
      </w:r>
      <w:r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7" w:name="Text20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7"/>
      <w:r>
        <w:t xml:space="preserve"> = </w:t>
      </w:r>
      <w:r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8" w:name="Text2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8"/>
      <w:r>
        <w:t>VPH</w:t>
      </w:r>
    </w:p>
    <w:p w14:paraId="365A6BAB" w14:textId="77777777" w:rsidR="00000000" w:rsidRDefault="001A088A">
      <w:pPr>
        <w:pStyle w:val="BodyText"/>
        <w:spacing w:line="240" w:lineRule="atLeast"/>
      </w:pPr>
    </w:p>
    <w:p w14:paraId="45E15690" w14:textId="77777777" w:rsidR="00000000" w:rsidRDefault="001A088A">
      <w:pPr>
        <w:pStyle w:val="BodyText"/>
        <w:tabs>
          <w:tab w:val="left" w:pos="630"/>
          <w:tab w:val="left" w:pos="7200"/>
          <w:tab w:val="right" w:pos="10320"/>
        </w:tabs>
        <w:spacing w:line="240" w:lineRule="atLeast"/>
      </w:pPr>
      <w:r>
        <w:tab/>
      </w:r>
      <w:r>
        <w:rPr>
          <w:u w:val="single"/>
        </w:rPr>
        <w:t>Minor Street</w:t>
      </w:r>
    </w:p>
    <w:p w14:paraId="70C2AB2D" w14:textId="77777777" w:rsidR="00000000" w:rsidRDefault="001A088A">
      <w:pPr>
        <w:pStyle w:val="BodyText"/>
        <w:spacing w:line="240" w:lineRule="atLeast"/>
      </w:pPr>
    </w:p>
    <w:p w14:paraId="772DC785" w14:textId="77777777" w:rsidR="00000000" w:rsidRDefault="001A088A">
      <w:pPr>
        <w:pStyle w:val="BodyText"/>
        <w:tabs>
          <w:tab w:val="left" w:pos="630"/>
          <w:tab w:val="left" w:pos="1620"/>
          <w:tab w:val="left" w:pos="3020"/>
          <w:tab w:val="left" w:pos="4230"/>
          <w:tab w:val="left" w:pos="5077"/>
          <w:tab w:val="left" w:pos="7200"/>
          <w:tab w:val="right" w:pos="10320"/>
        </w:tabs>
        <w:spacing w:line="240" w:lineRule="atLeast"/>
      </w:pPr>
      <w:r>
        <w:tab/>
      </w:r>
      <w:r>
        <w:rPr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9" w:name="Text2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9"/>
      <w:r>
        <w:tab/>
        <w:t xml:space="preserve">x     </w:t>
      </w:r>
      <w:r>
        <w:rPr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0" w:name="Text2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0"/>
      <w:r>
        <w:t xml:space="preserve"> = </w:t>
      </w:r>
      <w:r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1" w:name="Text2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1"/>
      <w:r>
        <w:t>VPH</w:t>
      </w:r>
    </w:p>
    <w:p w14:paraId="324C21FE" w14:textId="77777777" w:rsidR="00000000" w:rsidRDefault="001A088A">
      <w:pPr>
        <w:pStyle w:val="BodyText"/>
        <w:spacing w:line="240" w:lineRule="atLeast"/>
      </w:pPr>
    </w:p>
    <w:p w14:paraId="2DC0DDAC" w14:textId="77777777" w:rsidR="00000000" w:rsidRDefault="001A088A">
      <w:pPr>
        <w:pStyle w:val="BodyText"/>
        <w:spacing w:line="240" w:lineRule="atLeast"/>
      </w:pPr>
      <w:r>
        <w:t>Vehicular Volume Required to Satisfy Warrant:</w:t>
      </w:r>
    </w:p>
    <w:p w14:paraId="5B04E580" w14:textId="77777777" w:rsidR="00000000" w:rsidRDefault="001A088A">
      <w:pPr>
        <w:pStyle w:val="BodyText"/>
        <w:spacing w:line="240" w:lineRule="atLeast"/>
      </w:pPr>
    </w:p>
    <w:p w14:paraId="65E54D6B" w14:textId="77777777" w:rsidR="00000000" w:rsidRDefault="001A088A">
      <w:pPr>
        <w:pStyle w:val="BodyText"/>
        <w:tabs>
          <w:tab w:val="left" w:pos="360"/>
          <w:tab w:val="left" w:pos="5850"/>
          <w:tab w:val="right" w:pos="10320"/>
        </w:tabs>
        <w:spacing w:line="240" w:lineRule="atLeast"/>
      </w:pPr>
      <w:r>
        <w:t xml:space="preserve">Major  </w:t>
      </w:r>
      <w:r>
        <w:rPr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100%    </w:t>
      </w:r>
      <w:r>
        <w:rPr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80%  </w:t>
      </w:r>
      <w:r>
        <w:rPr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70%        Minor  </w:t>
      </w:r>
      <w:r>
        <w:rPr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100%  </w:t>
      </w:r>
      <w:r>
        <w:rPr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80%  </w:t>
      </w:r>
      <w:r>
        <w:rPr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70%</w:t>
      </w:r>
      <w:r>
        <w:rPr>
          <w:u w:val="single"/>
        </w:rPr>
        <w:t xml:space="preserve">     </w:t>
      </w:r>
    </w:p>
    <w:p w14:paraId="28D7ED9F" w14:textId="77777777" w:rsidR="00000000" w:rsidRDefault="001A088A">
      <w:pPr>
        <w:pStyle w:val="BodyText"/>
        <w:spacing w:line="240" w:lineRule="atLeast"/>
      </w:pPr>
    </w:p>
    <w:p w14:paraId="7EC3A7E0" w14:textId="77777777" w:rsidR="00000000" w:rsidRDefault="001A088A">
      <w:pPr>
        <w:pStyle w:val="BodyText"/>
        <w:tabs>
          <w:tab w:val="left" w:pos="3330"/>
          <w:tab w:val="left" w:pos="4680"/>
          <w:tab w:val="right" w:pos="10320"/>
        </w:tabs>
        <w:spacing w:line="240" w:lineRule="atLeast"/>
      </w:pPr>
      <w:r>
        <w:rPr>
          <w:b/>
        </w:rPr>
        <w:t>WARRANT SATISFIED:</w:t>
      </w:r>
      <w:r>
        <w:rPr>
          <w:b/>
        </w:rPr>
        <w:tab/>
      </w:r>
      <w:r>
        <w:rPr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YES </w:t>
      </w:r>
      <w:r>
        <w:rPr>
          <w:bCs/>
        </w:rPr>
        <w:t xml:space="preserve">      </w:t>
      </w:r>
      <w:r>
        <w:rPr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end"/>
      </w:r>
      <w:r>
        <w:rPr>
          <w:bCs/>
        </w:rPr>
        <w:t xml:space="preserve"> </w:t>
      </w:r>
      <w:r>
        <w:rPr>
          <w:b/>
        </w:rPr>
        <w:t>NO</w:t>
      </w:r>
    </w:p>
    <w:p w14:paraId="330C48A4" w14:textId="77777777" w:rsidR="00000000" w:rsidRDefault="001A088A">
      <w:pPr>
        <w:pStyle w:val="BodyText"/>
        <w:spacing w:line="240" w:lineRule="atLeast"/>
      </w:pPr>
    </w:p>
    <w:p w14:paraId="794B969D" w14:textId="77777777" w:rsidR="00000000" w:rsidRDefault="001A088A">
      <w:pPr>
        <w:pStyle w:val="BodyText"/>
        <w:spacing w:line="240" w:lineRule="atLeast"/>
      </w:pPr>
      <w:r>
        <w:rPr>
          <w:b/>
          <w:bCs/>
          <w:u w:val="single"/>
        </w:rPr>
        <w:t xml:space="preserve">CONDITION B – </w:t>
      </w:r>
      <w:r>
        <w:rPr>
          <w:b/>
          <w:u w:val="single"/>
        </w:rPr>
        <w:t xml:space="preserve">INTERRUPTION </w:t>
      </w:r>
      <w:r>
        <w:rPr>
          <w:b/>
          <w:u w:val="single"/>
        </w:rPr>
        <w:t>OF CONTINUOUS TRAFFIC</w:t>
      </w:r>
      <w:r>
        <w:t xml:space="preserve"> - Lowest hour of 8 highest hours</w:t>
      </w:r>
    </w:p>
    <w:p w14:paraId="63DDF979" w14:textId="77777777" w:rsidR="00000000" w:rsidRDefault="001A088A">
      <w:pPr>
        <w:pStyle w:val="BodyText"/>
        <w:spacing w:line="240" w:lineRule="atLeast"/>
      </w:pPr>
    </w:p>
    <w:p w14:paraId="55B87B49" w14:textId="77777777" w:rsidR="00000000" w:rsidRDefault="001A088A">
      <w:pPr>
        <w:pStyle w:val="BodyText"/>
        <w:tabs>
          <w:tab w:val="left" w:pos="630"/>
          <w:tab w:val="left" w:pos="7200"/>
          <w:tab w:val="right" w:pos="10320"/>
        </w:tabs>
        <w:spacing w:line="240" w:lineRule="atLeast"/>
      </w:pPr>
      <w:r>
        <w:tab/>
      </w:r>
      <w:r>
        <w:rPr>
          <w:u w:val="single"/>
        </w:rPr>
        <w:t>Major Street</w:t>
      </w:r>
    </w:p>
    <w:p w14:paraId="215E81AE" w14:textId="77777777" w:rsidR="00000000" w:rsidRDefault="001A088A">
      <w:pPr>
        <w:pStyle w:val="BodyText"/>
        <w:spacing w:line="240" w:lineRule="atLeast"/>
      </w:pPr>
    </w:p>
    <w:p w14:paraId="41A1A1BD" w14:textId="77777777" w:rsidR="00000000" w:rsidRDefault="001A088A">
      <w:pPr>
        <w:pStyle w:val="BodyText"/>
        <w:tabs>
          <w:tab w:val="left" w:pos="630"/>
          <w:tab w:val="left" w:pos="1620"/>
          <w:tab w:val="left" w:pos="3020"/>
          <w:tab w:val="left" w:pos="4230"/>
          <w:tab w:val="left" w:pos="5077"/>
          <w:tab w:val="left" w:pos="7200"/>
          <w:tab w:val="right" w:pos="10320"/>
        </w:tabs>
        <w:spacing w:line="240" w:lineRule="atLeast"/>
      </w:pPr>
      <w:r>
        <w:tab/>
      </w:r>
      <w:r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ab/>
        <w:t xml:space="preserve">x    </w:t>
      </w:r>
      <w:r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= </w:t>
      </w:r>
      <w:r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>VPH</w:t>
      </w:r>
    </w:p>
    <w:p w14:paraId="70C6ABF8" w14:textId="77777777" w:rsidR="00000000" w:rsidRDefault="001A088A">
      <w:pPr>
        <w:pStyle w:val="BodyText"/>
        <w:spacing w:line="240" w:lineRule="atLeast"/>
      </w:pPr>
    </w:p>
    <w:p w14:paraId="10C040E8" w14:textId="77777777" w:rsidR="00000000" w:rsidRDefault="001A088A">
      <w:pPr>
        <w:pStyle w:val="BodyText"/>
        <w:tabs>
          <w:tab w:val="left" w:pos="630"/>
          <w:tab w:val="left" w:pos="7200"/>
          <w:tab w:val="right" w:pos="10320"/>
        </w:tabs>
        <w:spacing w:line="240" w:lineRule="atLeast"/>
      </w:pPr>
      <w:r>
        <w:tab/>
      </w:r>
      <w:r>
        <w:rPr>
          <w:u w:val="single"/>
        </w:rPr>
        <w:t>Minor Street</w:t>
      </w:r>
    </w:p>
    <w:p w14:paraId="3A86C8D7" w14:textId="77777777" w:rsidR="00000000" w:rsidRDefault="001A088A">
      <w:pPr>
        <w:pStyle w:val="BodyText"/>
        <w:spacing w:line="240" w:lineRule="atLeast"/>
      </w:pPr>
    </w:p>
    <w:p w14:paraId="5FD3C1A9" w14:textId="77777777" w:rsidR="00000000" w:rsidRDefault="001A088A">
      <w:pPr>
        <w:pStyle w:val="BodyText"/>
        <w:tabs>
          <w:tab w:val="left" w:pos="630"/>
          <w:tab w:val="left" w:pos="1620"/>
          <w:tab w:val="left" w:pos="3020"/>
          <w:tab w:val="left" w:pos="4230"/>
          <w:tab w:val="left" w:pos="5077"/>
          <w:tab w:val="left" w:pos="7200"/>
          <w:tab w:val="right" w:pos="10320"/>
        </w:tabs>
        <w:spacing w:line="240" w:lineRule="atLeast"/>
      </w:pPr>
      <w:r>
        <w:tab/>
      </w:r>
      <w:r>
        <w:rPr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ab/>
        <w:t xml:space="preserve">x     </w:t>
      </w:r>
      <w:r>
        <w:rPr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= </w:t>
      </w:r>
      <w:r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>VPH</w:t>
      </w:r>
    </w:p>
    <w:p w14:paraId="59B95D44" w14:textId="77777777" w:rsidR="00000000" w:rsidRDefault="001A088A">
      <w:pPr>
        <w:pStyle w:val="BodyText"/>
        <w:spacing w:line="240" w:lineRule="atLeast"/>
      </w:pPr>
    </w:p>
    <w:p w14:paraId="373BD09F" w14:textId="77777777" w:rsidR="00000000" w:rsidRDefault="001A088A">
      <w:pPr>
        <w:pStyle w:val="BodyText"/>
        <w:spacing w:line="240" w:lineRule="atLeast"/>
      </w:pPr>
      <w:r>
        <w:t>Vehicular Volume Required</w:t>
      </w:r>
      <w:r>
        <w:t xml:space="preserve"> to Satisfy Warrant:</w:t>
      </w:r>
    </w:p>
    <w:p w14:paraId="0CBF3237" w14:textId="77777777" w:rsidR="00000000" w:rsidRDefault="001A088A">
      <w:pPr>
        <w:pStyle w:val="BodyText"/>
        <w:spacing w:line="240" w:lineRule="atLeast"/>
      </w:pPr>
    </w:p>
    <w:p w14:paraId="1DF62247" w14:textId="77777777" w:rsidR="00000000" w:rsidRDefault="001A088A">
      <w:pPr>
        <w:pStyle w:val="BodyText"/>
        <w:tabs>
          <w:tab w:val="left" w:pos="360"/>
          <w:tab w:val="left" w:pos="5850"/>
          <w:tab w:val="right" w:pos="10320"/>
        </w:tabs>
        <w:spacing w:line="240" w:lineRule="atLeast"/>
      </w:pPr>
      <w:r>
        <w:t xml:space="preserve">Major  </w:t>
      </w:r>
      <w:r>
        <w:rPr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100%    </w:t>
      </w:r>
      <w:r>
        <w:rPr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80%  </w:t>
      </w:r>
      <w:r>
        <w:rPr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70%        Minor  </w:t>
      </w:r>
      <w:r>
        <w:rPr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100%  </w:t>
      </w:r>
      <w:r>
        <w:rPr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80%  </w:t>
      </w:r>
      <w:r>
        <w:rPr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70%</w:t>
      </w:r>
      <w:r>
        <w:rPr>
          <w:u w:val="single"/>
        </w:rPr>
        <w:t xml:space="preserve">     </w:t>
      </w:r>
    </w:p>
    <w:p w14:paraId="068DBD69" w14:textId="77777777" w:rsidR="00000000" w:rsidRDefault="001A088A">
      <w:pPr>
        <w:pStyle w:val="BodyText"/>
        <w:spacing w:line="240" w:lineRule="atLeast"/>
      </w:pPr>
    </w:p>
    <w:p w14:paraId="06A820CB" w14:textId="77777777" w:rsidR="00000000" w:rsidRDefault="001A088A">
      <w:pPr>
        <w:pStyle w:val="BodyText"/>
        <w:tabs>
          <w:tab w:val="left" w:pos="3330"/>
          <w:tab w:val="left" w:pos="4680"/>
          <w:tab w:val="right" w:pos="10320"/>
        </w:tabs>
        <w:spacing w:line="240" w:lineRule="atLeast"/>
        <w:rPr>
          <w:u w:val="single"/>
        </w:rPr>
      </w:pPr>
      <w:r>
        <w:rPr>
          <w:b/>
        </w:rPr>
        <w:t>WARRANT SATISFIED:</w:t>
      </w:r>
      <w:r>
        <w:rPr>
          <w:b/>
        </w:rPr>
        <w:tab/>
      </w:r>
      <w:r>
        <w:rPr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YES </w:t>
      </w:r>
      <w:r>
        <w:rPr>
          <w:bCs/>
        </w:rPr>
        <w:t xml:space="preserve">      </w:t>
      </w:r>
      <w:r>
        <w:rPr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</w:instrText>
      </w:r>
      <w:r>
        <w:rPr>
          <w:bCs/>
        </w:rPr>
        <w:instrText xml:space="preserve">ECKBOX </w:instrText>
      </w:r>
      <w:r>
        <w:rPr>
          <w:bCs/>
        </w:rPr>
      </w:r>
      <w:r>
        <w:rPr>
          <w:bCs/>
        </w:rPr>
        <w:fldChar w:fldCharType="end"/>
      </w:r>
      <w:r>
        <w:rPr>
          <w:bCs/>
        </w:rPr>
        <w:t xml:space="preserve"> </w:t>
      </w:r>
      <w:r>
        <w:rPr>
          <w:b/>
        </w:rPr>
        <w:t>NO</w:t>
      </w:r>
    </w:p>
    <w:p w14:paraId="7AFEAF55" w14:textId="77777777" w:rsidR="00000000" w:rsidRDefault="001A088A">
      <w:pPr>
        <w:pStyle w:val="BodyText"/>
        <w:spacing w:line="240" w:lineRule="atLeast"/>
      </w:pPr>
      <w:r>
        <w:rPr>
          <w:u w:val="single"/>
        </w:rPr>
        <w:br w:type="page"/>
      </w:r>
      <w:r>
        <w:rPr>
          <w:b/>
          <w:u w:val="single"/>
        </w:rPr>
        <w:lastRenderedPageBreak/>
        <w:t xml:space="preserve">WARRANT 3 - PEAK HOUR TRAFFIC (CONSTRUCTION ADT) </w:t>
      </w:r>
    </w:p>
    <w:p w14:paraId="17995ACC" w14:textId="77777777" w:rsidR="00000000" w:rsidRDefault="001A088A">
      <w:pPr>
        <w:pStyle w:val="BodyText"/>
        <w:spacing w:line="240" w:lineRule="atLeast"/>
        <w:jc w:val="center"/>
      </w:pPr>
    </w:p>
    <w:p w14:paraId="713D14F4" w14:textId="77777777" w:rsidR="00000000" w:rsidRDefault="001A088A">
      <w:pPr>
        <w:pStyle w:val="BodyText"/>
        <w:spacing w:line="240" w:lineRule="atLeast"/>
        <w:jc w:val="center"/>
      </w:pPr>
    </w:p>
    <w:p w14:paraId="4F59D478" w14:textId="77777777" w:rsidR="00000000" w:rsidRDefault="001A088A">
      <w:pPr>
        <w:pStyle w:val="BodyText"/>
        <w:spacing w:line="240" w:lineRule="atLeast"/>
      </w:pPr>
      <w:r>
        <w:rPr>
          <w:b/>
          <w:u w:val="single"/>
        </w:rPr>
        <w:t>CONDITION A</w:t>
      </w:r>
      <w:r>
        <w:rPr>
          <w:b/>
        </w:rPr>
        <w:t xml:space="preserve">- MINIMUM VEHICULAR </w:t>
      </w:r>
      <w:r>
        <w:rPr>
          <w:b/>
          <w:u w:val="single"/>
        </w:rPr>
        <w:t xml:space="preserve">VOLUME </w:t>
      </w:r>
      <w:r>
        <w:t xml:space="preserve"> Highest hour or 2 highest hours</w:t>
      </w:r>
    </w:p>
    <w:p w14:paraId="4438D4F0" w14:textId="77777777" w:rsidR="00000000" w:rsidRDefault="001A088A">
      <w:pPr>
        <w:pStyle w:val="BodyText"/>
        <w:spacing w:line="240" w:lineRule="atLeast"/>
      </w:pPr>
    </w:p>
    <w:p w14:paraId="534DD0C1" w14:textId="77777777" w:rsidR="00000000" w:rsidRDefault="001A088A">
      <w:pPr>
        <w:pStyle w:val="BodyText"/>
        <w:spacing w:line="240" w:lineRule="atLeast"/>
      </w:pPr>
    </w:p>
    <w:p w14:paraId="6B4E6696" w14:textId="77777777" w:rsidR="00000000" w:rsidRDefault="001A088A">
      <w:pPr>
        <w:pStyle w:val="BodyText"/>
        <w:tabs>
          <w:tab w:val="left" w:pos="630"/>
          <w:tab w:val="left" w:pos="7200"/>
          <w:tab w:val="right" w:pos="10320"/>
        </w:tabs>
        <w:spacing w:line="240" w:lineRule="atLeast"/>
      </w:pPr>
      <w:r>
        <w:tab/>
      </w:r>
      <w:r>
        <w:rPr>
          <w:u w:val="single"/>
        </w:rPr>
        <w:t>Major Street</w:t>
      </w:r>
      <w:r>
        <w:rPr>
          <w:b/>
          <w:u w:val="single"/>
        </w:rPr>
        <w:t xml:space="preserve"> </w:t>
      </w:r>
    </w:p>
    <w:p w14:paraId="39C2669A" w14:textId="77777777" w:rsidR="00000000" w:rsidRDefault="001A088A">
      <w:pPr>
        <w:pStyle w:val="BodyText"/>
        <w:spacing w:line="240" w:lineRule="atLeast"/>
      </w:pPr>
    </w:p>
    <w:p w14:paraId="71E7012D" w14:textId="77777777" w:rsidR="00000000" w:rsidRDefault="001A088A">
      <w:pPr>
        <w:pStyle w:val="BodyText"/>
        <w:tabs>
          <w:tab w:val="left" w:pos="990"/>
          <w:tab w:val="left" w:pos="5040"/>
          <w:tab w:val="right" w:pos="10320"/>
        </w:tabs>
        <w:spacing w:line="240" w:lineRule="atLeast"/>
      </w:pPr>
      <w:r>
        <w:tab/>
        <w:t>Highest Hour</w:t>
      </w:r>
      <w:r>
        <w:tab/>
      </w:r>
      <w:r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2" w:name="Text25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2"/>
      <w:r>
        <w:t xml:space="preserve">  VPH</w:t>
      </w:r>
    </w:p>
    <w:p w14:paraId="46251661" w14:textId="77777777" w:rsidR="00000000" w:rsidRDefault="001A088A">
      <w:pPr>
        <w:pStyle w:val="BodyText"/>
        <w:tabs>
          <w:tab w:val="left" w:pos="990"/>
          <w:tab w:val="left" w:pos="5040"/>
          <w:tab w:val="left" w:pos="6030"/>
          <w:tab w:val="right" w:pos="10320"/>
        </w:tabs>
        <w:spacing w:line="240" w:lineRule="atLeast"/>
      </w:pPr>
      <w:r>
        <w:tab/>
        <w:t xml:space="preserve">Second Highest Hour          </w:t>
      </w:r>
      <w:r>
        <w:tab/>
      </w:r>
      <w:r>
        <w:rPr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3" w:name="Text2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3"/>
      <w:r>
        <w:t xml:space="preserve">  VPH</w:t>
      </w:r>
    </w:p>
    <w:p w14:paraId="17D86AF8" w14:textId="77777777" w:rsidR="00000000" w:rsidRDefault="001A088A">
      <w:pPr>
        <w:pStyle w:val="BodyText"/>
        <w:spacing w:line="240" w:lineRule="atLeast"/>
      </w:pPr>
    </w:p>
    <w:p w14:paraId="648C7CDD" w14:textId="77777777" w:rsidR="00000000" w:rsidRDefault="001A088A">
      <w:pPr>
        <w:pStyle w:val="BodyText"/>
        <w:tabs>
          <w:tab w:val="left" w:pos="630"/>
          <w:tab w:val="right" w:pos="10320"/>
        </w:tabs>
        <w:spacing w:line="240" w:lineRule="atLeast"/>
      </w:pPr>
      <w:r>
        <w:tab/>
      </w:r>
      <w:r>
        <w:rPr>
          <w:u w:val="single"/>
        </w:rPr>
        <w:t>Mino</w:t>
      </w:r>
      <w:r>
        <w:rPr>
          <w:u w:val="single"/>
        </w:rPr>
        <w:t xml:space="preserve">r Street </w:t>
      </w:r>
    </w:p>
    <w:p w14:paraId="7C9F2324" w14:textId="77777777" w:rsidR="00000000" w:rsidRDefault="001A088A">
      <w:pPr>
        <w:pStyle w:val="BodyText"/>
        <w:spacing w:line="240" w:lineRule="atLeast"/>
      </w:pPr>
    </w:p>
    <w:p w14:paraId="00141BC3" w14:textId="77777777" w:rsidR="00000000" w:rsidRDefault="001A088A">
      <w:pPr>
        <w:pStyle w:val="BodyText"/>
        <w:tabs>
          <w:tab w:val="left" w:pos="990"/>
          <w:tab w:val="left" w:pos="5040"/>
          <w:tab w:val="left" w:pos="6027"/>
          <w:tab w:val="right" w:pos="10320"/>
        </w:tabs>
        <w:spacing w:line="240" w:lineRule="atLeast"/>
      </w:pPr>
      <w:r>
        <w:tab/>
        <w:t>Highest Hour</w:t>
      </w:r>
      <w:r>
        <w:tab/>
      </w:r>
      <w:r>
        <w:rPr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4" w:name="Text27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4"/>
      <w:r>
        <w:t xml:space="preserve">  VPH</w:t>
      </w:r>
    </w:p>
    <w:p w14:paraId="1E79A8BC" w14:textId="77777777" w:rsidR="00000000" w:rsidRDefault="001A088A">
      <w:pPr>
        <w:pStyle w:val="BodyText"/>
        <w:tabs>
          <w:tab w:val="left" w:pos="990"/>
          <w:tab w:val="left" w:pos="5040"/>
          <w:tab w:val="left" w:pos="6030"/>
          <w:tab w:val="right" w:pos="10320"/>
        </w:tabs>
        <w:spacing w:line="240" w:lineRule="atLeast"/>
      </w:pPr>
      <w:r>
        <w:tab/>
        <w:t xml:space="preserve">Second Highest Hour          </w:t>
      </w:r>
      <w:r>
        <w:tab/>
      </w:r>
      <w:r>
        <w:rPr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5" w:name="Text28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5"/>
      <w:r>
        <w:t xml:space="preserve">  VPH</w:t>
      </w:r>
    </w:p>
    <w:p w14:paraId="3C4B042C" w14:textId="77777777" w:rsidR="00000000" w:rsidRDefault="001A088A">
      <w:pPr>
        <w:pStyle w:val="BodyText"/>
        <w:spacing w:line="240" w:lineRule="atLeast"/>
      </w:pPr>
    </w:p>
    <w:p w14:paraId="24EBE53A" w14:textId="77777777" w:rsidR="00000000" w:rsidRDefault="001A088A">
      <w:pPr>
        <w:pStyle w:val="BodyText"/>
        <w:spacing w:line="240" w:lineRule="atLeast"/>
      </w:pPr>
      <w:r>
        <w:t>Vehicular Volume Required to Satisfy Warrant:</w:t>
      </w:r>
    </w:p>
    <w:p w14:paraId="08C5A25D" w14:textId="77777777" w:rsidR="00000000" w:rsidRDefault="001A088A">
      <w:pPr>
        <w:pStyle w:val="BodyText"/>
        <w:tabs>
          <w:tab w:val="left" w:pos="360"/>
          <w:tab w:val="left" w:pos="4050"/>
          <w:tab w:val="right" w:pos="10320"/>
        </w:tabs>
        <w:spacing w:line="240" w:lineRule="atLeast"/>
      </w:pPr>
    </w:p>
    <w:p w14:paraId="20F2776B" w14:textId="77777777" w:rsidR="00000000" w:rsidRDefault="001A088A">
      <w:pPr>
        <w:pStyle w:val="BodyText"/>
        <w:tabs>
          <w:tab w:val="left" w:pos="360"/>
          <w:tab w:val="left" w:pos="4050"/>
          <w:tab w:val="right" w:pos="10320"/>
        </w:tabs>
        <w:spacing w:line="240" w:lineRule="atLeast"/>
      </w:pPr>
      <w:r>
        <w:t xml:space="preserve">Major  1st  </w:t>
      </w:r>
      <w:r>
        <w:rPr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36" w:name="Text58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6"/>
      <w:r>
        <w:t xml:space="preserve">100%   </w:t>
      </w:r>
      <w:r>
        <w:rPr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37" w:name="Text59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7"/>
      <w:r>
        <w:t xml:space="preserve"> 80%  </w:t>
      </w:r>
      <w:r>
        <w:rPr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38" w:name="Text60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8"/>
      <w:r>
        <w:t xml:space="preserve"> 70%      2nd  </w:t>
      </w:r>
      <w:r>
        <w:rPr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39" w:name="Text61"/>
      <w:r>
        <w:rPr>
          <w:u w:val="single"/>
        </w:rPr>
        <w:instrText xml:space="preserve"> FOR</w:instrText>
      </w:r>
      <w:r>
        <w:rPr>
          <w:u w:val="single"/>
        </w:rPr>
        <w:instrText xml:space="preserve">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9"/>
      <w:r>
        <w:t xml:space="preserve"> 100%   </w:t>
      </w:r>
      <w:r>
        <w:rPr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40" w:name="Text6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0"/>
      <w:r>
        <w:t xml:space="preserve"> 80%  </w:t>
      </w:r>
      <w:r>
        <w:rPr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41" w:name="Text6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1"/>
      <w:r>
        <w:t xml:space="preserve"> 70%</w:t>
      </w:r>
      <w:r>
        <w:tab/>
      </w:r>
    </w:p>
    <w:p w14:paraId="10DC0F1A" w14:textId="77777777" w:rsidR="00000000" w:rsidRDefault="001A088A">
      <w:pPr>
        <w:pStyle w:val="BodyText"/>
        <w:tabs>
          <w:tab w:val="left" w:pos="360"/>
          <w:tab w:val="left" w:pos="4050"/>
          <w:tab w:val="right" w:pos="10320"/>
        </w:tabs>
        <w:spacing w:line="240" w:lineRule="atLeast"/>
      </w:pPr>
      <w:r>
        <w:t xml:space="preserve">Minor  1st  </w:t>
      </w:r>
      <w:r>
        <w:rPr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42" w:name="Text6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2"/>
      <w:r>
        <w:t xml:space="preserve">100%   </w:t>
      </w:r>
      <w:r>
        <w:rPr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43" w:name="Text65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3"/>
      <w:r>
        <w:t xml:space="preserve"> 80%  </w:t>
      </w:r>
      <w:r>
        <w:rPr>
          <w:u w:val="single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44" w:name="Text6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4"/>
      <w:r>
        <w:t xml:space="preserve"> 70%      2nd  </w:t>
      </w:r>
      <w:r>
        <w:rPr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45" w:name="Text67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5"/>
      <w:r>
        <w:t xml:space="preserve"> 100%   </w:t>
      </w:r>
      <w:r>
        <w:rPr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46" w:name="Text68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6"/>
      <w:r>
        <w:t xml:space="preserve"> 80%  </w:t>
      </w:r>
      <w:r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47" w:name="Text69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7"/>
      <w:r>
        <w:t xml:space="preserve"> 70%</w:t>
      </w:r>
    </w:p>
    <w:p w14:paraId="653C1A01" w14:textId="77777777" w:rsidR="00000000" w:rsidRDefault="001A088A">
      <w:pPr>
        <w:pStyle w:val="BodyText"/>
        <w:spacing w:line="240" w:lineRule="atLeast"/>
      </w:pPr>
    </w:p>
    <w:p w14:paraId="4DBE9618" w14:textId="77777777" w:rsidR="00000000" w:rsidRDefault="001A088A">
      <w:pPr>
        <w:pStyle w:val="BodyText"/>
        <w:spacing w:line="240" w:lineRule="atLeast"/>
      </w:pPr>
    </w:p>
    <w:p w14:paraId="2390E89E" w14:textId="77777777" w:rsidR="00000000" w:rsidRDefault="001A088A">
      <w:pPr>
        <w:pStyle w:val="BodyText"/>
        <w:tabs>
          <w:tab w:val="left" w:pos="3330"/>
          <w:tab w:val="left" w:pos="4680"/>
          <w:tab w:val="right" w:pos="10320"/>
        </w:tabs>
        <w:spacing w:line="240" w:lineRule="atLeast"/>
      </w:pPr>
      <w:r>
        <w:rPr>
          <w:b/>
        </w:rPr>
        <w:t>WARRANT S</w:t>
      </w:r>
      <w:r>
        <w:rPr>
          <w:b/>
        </w:rPr>
        <w:t>ATISFIED:</w:t>
      </w:r>
      <w:r>
        <w:rPr>
          <w:b/>
        </w:rPr>
        <w:tab/>
      </w:r>
      <w:r>
        <w:rPr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YES </w:t>
      </w:r>
      <w:r>
        <w:rPr>
          <w:bCs/>
        </w:rPr>
        <w:t xml:space="preserve">      </w:t>
      </w:r>
      <w:r>
        <w:rPr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end"/>
      </w:r>
      <w:r>
        <w:rPr>
          <w:bCs/>
        </w:rPr>
        <w:t xml:space="preserve"> </w:t>
      </w:r>
      <w:r>
        <w:rPr>
          <w:b/>
        </w:rPr>
        <w:t>NO</w:t>
      </w:r>
    </w:p>
    <w:p w14:paraId="0938BD55" w14:textId="77777777" w:rsidR="00000000" w:rsidRDefault="001A088A">
      <w:pPr>
        <w:pStyle w:val="BodyText"/>
        <w:spacing w:line="240" w:lineRule="atLeast"/>
      </w:pPr>
    </w:p>
    <w:p w14:paraId="60C427BD" w14:textId="77777777" w:rsidR="00000000" w:rsidRDefault="001A088A">
      <w:pPr>
        <w:pStyle w:val="BodyText"/>
        <w:spacing w:line="240" w:lineRule="atLeast"/>
      </w:pPr>
    </w:p>
    <w:p w14:paraId="603570E6" w14:textId="77777777" w:rsidR="00000000" w:rsidRDefault="001A088A">
      <w:pPr>
        <w:pStyle w:val="BodyText"/>
        <w:spacing w:line="240" w:lineRule="atLeast"/>
      </w:pPr>
      <w:r>
        <w:rPr>
          <w:b/>
          <w:u w:val="single"/>
        </w:rPr>
        <w:t>CONDITION B</w:t>
      </w:r>
      <w:r>
        <w:rPr>
          <w:b/>
        </w:rPr>
        <w:t xml:space="preserve"> – </w:t>
      </w:r>
      <w:r>
        <w:rPr>
          <w:b/>
          <w:u w:val="single"/>
        </w:rPr>
        <w:t>INTERRUPTION OF CONTINUOUS TRAFFIC</w:t>
      </w:r>
      <w:r>
        <w:t xml:space="preserve"> - Highest hour or 2 highest hours</w:t>
      </w:r>
    </w:p>
    <w:p w14:paraId="7D390F54" w14:textId="77777777" w:rsidR="00000000" w:rsidRDefault="001A088A">
      <w:pPr>
        <w:pStyle w:val="BodyText"/>
        <w:spacing w:line="240" w:lineRule="atLeast"/>
      </w:pPr>
    </w:p>
    <w:p w14:paraId="110DF950" w14:textId="77777777" w:rsidR="00000000" w:rsidRDefault="001A088A">
      <w:pPr>
        <w:pStyle w:val="BodyText"/>
        <w:spacing w:line="240" w:lineRule="atLeast"/>
      </w:pPr>
    </w:p>
    <w:p w14:paraId="602225D6" w14:textId="77777777" w:rsidR="00000000" w:rsidRDefault="001A088A">
      <w:pPr>
        <w:pStyle w:val="BodyText"/>
        <w:tabs>
          <w:tab w:val="left" w:pos="630"/>
          <w:tab w:val="left" w:pos="7200"/>
          <w:tab w:val="right" w:pos="10320"/>
        </w:tabs>
        <w:spacing w:line="240" w:lineRule="atLeast"/>
      </w:pPr>
      <w:r>
        <w:tab/>
      </w:r>
      <w:r>
        <w:rPr>
          <w:u w:val="single"/>
        </w:rPr>
        <w:t>Major Street</w:t>
      </w:r>
      <w:r>
        <w:rPr>
          <w:b/>
          <w:u w:val="single"/>
        </w:rPr>
        <w:t xml:space="preserve"> </w:t>
      </w:r>
    </w:p>
    <w:p w14:paraId="1912704A" w14:textId="77777777" w:rsidR="00000000" w:rsidRDefault="001A088A">
      <w:pPr>
        <w:pStyle w:val="BodyText"/>
        <w:spacing w:line="240" w:lineRule="atLeast"/>
      </w:pPr>
    </w:p>
    <w:p w14:paraId="736A8FC9" w14:textId="77777777" w:rsidR="00000000" w:rsidRDefault="001A088A">
      <w:pPr>
        <w:pStyle w:val="BodyText"/>
        <w:tabs>
          <w:tab w:val="left" w:pos="990"/>
          <w:tab w:val="left" w:pos="5040"/>
          <w:tab w:val="right" w:pos="10320"/>
        </w:tabs>
        <w:spacing w:line="240" w:lineRule="atLeast"/>
      </w:pPr>
      <w:r>
        <w:tab/>
        <w:t>Highest Hour</w:t>
      </w:r>
      <w:r>
        <w:tab/>
      </w:r>
      <w:r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 VPH</w:t>
      </w:r>
    </w:p>
    <w:p w14:paraId="5A1B081B" w14:textId="77777777" w:rsidR="00000000" w:rsidRDefault="001A088A">
      <w:pPr>
        <w:pStyle w:val="BodyText"/>
        <w:tabs>
          <w:tab w:val="left" w:pos="990"/>
          <w:tab w:val="left" w:pos="5040"/>
          <w:tab w:val="left" w:pos="6030"/>
          <w:tab w:val="right" w:pos="10320"/>
        </w:tabs>
        <w:spacing w:line="240" w:lineRule="atLeast"/>
      </w:pPr>
      <w:r>
        <w:tab/>
        <w:t xml:space="preserve">Second Highest Hour          </w:t>
      </w:r>
      <w:r>
        <w:tab/>
      </w:r>
      <w:r>
        <w:rPr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 VPH</w:t>
      </w:r>
    </w:p>
    <w:p w14:paraId="5A12D7D6" w14:textId="77777777" w:rsidR="00000000" w:rsidRDefault="001A088A">
      <w:pPr>
        <w:pStyle w:val="BodyText"/>
        <w:spacing w:line="240" w:lineRule="atLeast"/>
      </w:pPr>
    </w:p>
    <w:p w14:paraId="1FEF1964" w14:textId="77777777" w:rsidR="00000000" w:rsidRDefault="001A088A">
      <w:pPr>
        <w:pStyle w:val="BodyText"/>
        <w:tabs>
          <w:tab w:val="left" w:pos="630"/>
          <w:tab w:val="right" w:pos="10320"/>
        </w:tabs>
        <w:spacing w:line="240" w:lineRule="atLeast"/>
      </w:pPr>
      <w:r>
        <w:tab/>
      </w:r>
      <w:r>
        <w:rPr>
          <w:u w:val="single"/>
        </w:rPr>
        <w:t xml:space="preserve">Minor Street </w:t>
      </w:r>
    </w:p>
    <w:p w14:paraId="32ADD357" w14:textId="77777777" w:rsidR="00000000" w:rsidRDefault="001A088A">
      <w:pPr>
        <w:pStyle w:val="BodyText"/>
        <w:spacing w:line="240" w:lineRule="atLeast"/>
      </w:pPr>
    </w:p>
    <w:p w14:paraId="51918B6B" w14:textId="77777777" w:rsidR="00000000" w:rsidRDefault="001A088A">
      <w:pPr>
        <w:pStyle w:val="BodyText"/>
        <w:tabs>
          <w:tab w:val="left" w:pos="990"/>
          <w:tab w:val="left" w:pos="5040"/>
          <w:tab w:val="left" w:pos="6027"/>
          <w:tab w:val="right" w:pos="10320"/>
        </w:tabs>
        <w:spacing w:line="240" w:lineRule="atLeast"/>
      </w:pPr>
      <w:r>
        <w:tab/>
        <w:t>Highest Hour</w:t>
      </w:r>
      <w:r>
        <w:tab/>
      </w:r>
      <w:r>
        <w:rPr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 VPH</w:t>
      </w:r>
    </w:p>
    <w:p w14:paraId="579E6767" w14:textId="77777777" w:rsidR="00000000" w:rsidRDefault="001A088A">
      <w:pPr>
        <w:pStyle w:val="BodyText"/>
        <w:spacing w:line="240" w:lineRule="atLeast"/>
        <w:ind w:firstLine="720"/>
      </w:pPr>
      <w:r>
        <w:t xml:space="preserve">     Second Highest Hour</w:t>
      </w:r>
      <w:r>
        <w:tab/>
      </w:r>
      <w:r>
        <w:tab/>
        <w:t xml:space="preserve">         </w:t>
      </w:r>
      <w:r>
        <w:tab/>
      </w:r>
      <w:r>
        <w:rPr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 VPH</w:t>
      </w:r>
    </w:p>
    <w:p w14:paraId="72F1CAF5" w14:textId="77777777" w:rsidR="00000000" w:rsidRDefault="001A088A">
      <w:pPr>
        <w:pStyle w:val="BodyText"/>
        <w:spacing w:line="240" w:lineRule="atLeast"/>
      </w:pPr>
    </w:p>
    <w:p w14:paraId="41041277" w14:textId="77777777" w:rsidR="00000000" w:rsidRDefault="001A088A">
      <w:pPr>
        <w:pStyle w:val="BodyText"/>
        <w:spacing w:line="240" w:lineRule="atLeast"/>
      </w:pPr>
      <w:r>
        <w:t>Vehicular Volume Required to Satisfy Warrant:</w:t>
      </w:r>
    </w:p>
    <w:p w14:paraId="544523A4" w14:textId="77777777" w:rsidR="00000000" w:rsidRDefault="001A088A">
      <w:pPr>
        <w:pStyle w:val="BodyText"/>
        <w:spacing w:line="240" w:lineRule="atLeast"/>
      </w:pPr>
    </w:p>
    <w:p w14:paraId="7B751E32" w14:textId="77777777" w:rsidR="00000000" w:rsidRDefault="001A088A">
      <w:pPr>
        <w:pStyle w:val="BodyText"/>
        <w:tabs>
          <w:tab w:val="left" w:pos="360"/>
          <w:tab w:val="left" w:pos="4050"/>
          <w:tab w:val="right" w:pos="10320"/>
        </w:tabs>
        <w:spacing w:line="240" w:lineRule="atLeast"/>
      </w:pPr>
      <w:r>
        <w:t xml:space="preserve">Major  1st  </w:t>
      </w:r>
      <w:r>
        <w:rPr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100%   </w:t>
      </w:r>
      <w:r>
        <w:rPr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80%  </w:t>
      </w:r>
      <w:r>
        <w:rPr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70%    </w:t>
      </w:r>
      <w:r>
        <w:t xml:space="preserve">  2nd  </w:t>
      </w:r>
      <w:r>
        <w:rPr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100%   </w:t>
      </w:r>
      <w:r>
        <w:rPr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80%  </w:t>
      </w:r>
      <w:r>
        <w:rPr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70%</w:t>
      </w:r>
      <w:r>
        <w:tab/>
      </w:r>
    </w:p>
    <w:p w14:paraId="57145947" w14:textId="77777777" w:rsidR="00000000" w:rsidRDefault="001A088A">
      <w:pPr>
        <w:pStyle w:val="BodyText"/>
        <w:tabs>
          <w:tab w:val="left" w:pos="360"/>
          <w:tab w:val="left" w:pos="4050"/>
          <w:tab w:val="right" w:pos="10320"/>
        </w:tabs>
        <w:spacing w:line="240" w:lineRule="atLeast"/>
      </w:pPr>
      <w:r>
        <w:t xml:space="preserve">Minor  1st  </w:t>
      </w:r>
      <w:r>
        <w:rPr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100%   </w:t>
      </w:r>
      <w:r>
        <w:rPr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80%  </w:t>
      </w:r>
      <w:r>
        <w:rPr>
          <w:u w:val="single"/>
        </w:rPr>
        <w:fldChar w:fldCharType="begin">
          <w:ffData>
            <w:name w:val="Text66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70%      2nd  </w:t>
      </w:r>
      <w:r>
        <w:rPr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100%   </w:t>
      </w:r>
      <w:r>
        <w:rPr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80%  </w:t>
      </w:r>
      <w:r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70%</w:t>
      </w:r>
    </w:p>
    <w:p w14:paraId="42B1CF09" w14:textId="77777777" w:rsidR="00000000" w:rsidRDefault="001A088A">
      <w:pPr>
        <w:pStyle w:val="BodyText"/>
        <w:spacing w:line="240" w:lineRule="atLeast"/>
      </w:pPr>
    </w:p>
    <w:p w14:paraId="3A6068BB" w14:textId="77777777" w:rsidR="00000000" w:rsidRDefault="001A088A">
      <w:pPr>
        <w:pStyle w:val="BodyText"/>
        <w:spacing w:line="240" w:lineRule="atLeast"/>
      </w:pPr>
    </w:p>
    <w:p w14:paraId="1F9EAD52" w14:textId="77777777" w:rsidR="00000000" w:rsidRDefault="001A088A">
      <w:pPr>
        <w:pStyle w:val="BodyText"/>
        <w:tabs>
          <w:tab w:val="left" w:pos="3330"/>
          <w:tab w:val="left" w:pos="4680"/>
          <w:tab w:val="right" w:pos="10320"/>
        </w:tabs>
        <w:spacing w:line="240" w:lineRule="atLeast"/>
      </w:pPr>
      <w:r>
        <w:rPr>
          <w:b/>
        </w:rPr>
        <w:t>WARRANT SATISFIED:</w:t>
      </w:r>
      <w:r>
        <w:rPr>
          <w:b/>
        </w:rPr>
        <w:tab/>
      </w:r>
      <w:r>
        <w:rPr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YES </w:t>
      </w:r>
      <w:r>
        <w:rPr>
          <w:bCs/>
        </w:rPr>
        <w:t xml:space="preserve">      </w:t>
      </w:r>
      <w:r>
        <w:rPr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end"/>
      </w:r>
      <w:r>
        <w:rPr>
          <w:bCs/>
        </w:rPr>
        <w:t xml:space="preserve"> </w:t>
      </w:r>
      <w:r>
        <w:rPr>
          <w:b/>
        </w:rPr>
        <w:t>NO</w:t>
      </w:r>
    </w:p>
    <w:p w14:paraId="256BDF09" w14:textId="77777777" w:rsidR="00000000" w:rsidRDefault="001A088A">
      <w:pPr>
        <w:pStyle w:val="BodyText"/>
        <w:spacing w:line="240" w:lineRule="atLeast"/>
      </w:pPr>
      <w:r>
        <w:br w:type="page"/>
      </w:r>
      <w:r>
        <w:rPr>
          <w:b/>
          <w:u w:val="single"/>
        </w:rPr>
        <w:lastRenderedPageBreak/>
        <w:t>WARRANT 4</w:t>
      </w:r>
      <w:r>
        <w:rPr>
          <w:b/>
        </w:rPr>
        <w:t xml:space="preserve"> - </w:t>
      </w:r>
      <w:r>
        <w:rPr>
          <w:b/>
          <w:u w:val="single"/>
        </w:rPr>
        <w:t>PEDESTRIAN VOLUME</w:t>
      </w:r>
      <w:r>
        <w:t xml:space="preserve"> - Lowest hour of 8 highest hours</w:t>
      </w:r>
    </w:p>
    <w:p w14:paraId="3658113F" w14:textId="77777777" w:rsidR="00000000" w:rsidRDefault="001A088A">
      <w:pPr>
        <w:pStyle w:val="BodyText"/>
        <w:spacing w:line="240" w:lineRule="atLeast"/>
      </w:pPr>
    </w:p>
    <w:p w14:paraId="6B9A6178" w14:textId="77777777" w:rsidR="00000000" w:rsidRDefault="001A088A">
      <w:pPr>
        <w:pStyle w:val="BodyText"/>
        <w:tabs>
          <w:tab w:val="left" w:pos="630"/>
          <w:tab w:val="left" w:pos="7200"/>
          <w:tab w:val="right" w:pos="10320"/>
        </w:tabs>
        <w:spacing w:line="240" w:lineRule="atLeast"/>
      </w:pPr>
      <w:r>
        <w:tab/>
      </w:r>
      <w:r>
        <w:rPr>
          <w:u w:val="single"/>
        </w:rPr>
        <w:t>Major Street</w:t>
      </w:r>
    </w:p>
    <w:p w14:paraId="1C9A32A8" w14:textId="77777777" w:rsidR="00000000" w:rsidRDefault="001A088A">
      <w:pPr>
        <w:pStyle w:val="BodyText"/>
        <w:spacing w:line="240" w:lineRule="atLeast"/>
      </w:pPr>
    </w:p>
    <w:p w14:paraId="62960676" w14:textId="77777777" w:rsidR="00000000" w:rsidRDefault="001A088A">
      <w:pPr>
        <w:pStyle w:val="BodyText"/>
        <w:tabs>
          <w:tab w:val="left" w:pos="990"/>
          <w:tab w:val="left" w:pos="7200"/>
          <w:tab w:val="right" w:pos="10320"/>
        </w:tabs>
        <w:spacing w:line="240" w:lineRule="atLeast"/>
      </w:pPr>
      <w:r>
        <w:tab/>
        <w:t>Total of both approaches</w:t>
      </w:r>
    </w:p>
    <w:p w14:paraId="3082B5E2" w14:textId="77777777" w:rsidR="00000000" w:rsidRDefault="001A088A">
      <w:pPr>
        <w:pStyle w:val="BodyText"/>
        <w:spacing w:line="240" w:lineRule="atLeast"/>
      </w:pPr>
    </w:p>
    <w:p w14:paraId="218870DA" w14:textId="77777777" w:rsidR="00000000" w:rsidRDefault="001A088A">
      <w:pPr>
        <w:pStyle w:val="BodyText"/>
        <w:tabs>
          <w:tab w:val="left" w:pos="990"/>
          <w:tab w:val="left" w:pos="7200"/>
          <w:tab w:val="right" w:pos="10320"/>
        </w:tabs>
        <w:spacing w:line="240" w:lineRule="atLeast"/>
      </w:pPr>
      <w:r>
        <w:tab/>
        <w:t xml:space="preserve">No Median or Median less than 4 feet wide </w:t>
      </w:r>
      <w:r>
        <w:rPr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8" w:name="Text29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8"/>
      <w:r>
        <w:t xml:space="preserve"> VPH.</w:t>
      </w:r>
    </w:p>
    <w:p w14:paraId="0A5E1532" w14:textId="77777777" w:rsidR="00000000" w:rsidRDefault="001A088A">
      <w:pPr>
        <w:pStyle w:val="BodyText"/>
        <w:spacing w:line="240" w:lineRule="atLeast"/>
      </w:pPr>
    </w:p>
    <w:p w14:paraId="565FC2E7" w14:textId="77777777" w:rsidR="00000000" w:rsidRDefault="001A088A">
      <w:pPr>
        <w:pStyle w:val="BodyText"/>
        <w:tabs>
          <w:tab w:val="left" w:pos="990"/>
          <w:tab w:val="left" w:pos="7200"/>
          <w:tab w:val="right" w:pos="10320"/>
        </w:tabs>
        <w:spacing w:line="240" w:lineRule="atLeast"/>
      </w:pPr>
      <w:r>
        <w:tab/>
        <w:t>Median 4</w:t>
      </w:r>
      <w:r>
        <w:t xml:space="preserve"> feet or more in width </w:t>
      </w:r>
      <w:r>
        <w:rPr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9" w:name="Text30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9"/>
      <w:r>
        <w:t xml:space="preserve"> VPH</w:t>
      </w:r>
    </w:p>
    <w:p w14:paraId="32C50A69" w14:textId="77777777" w:rsidR="00000000" w:rsidRDefault="001A088A">
      <w:pPr>
        <w:pStyle w:val="BodyText"/>
        <w:spacing w:line="240" w:lineRule="atLeast"/>
      </w:pPr>
    </w:p>
    <w:p w14:paraId="4C2D269A" w14:textId="77777777" w:rsidR="00000000" w:rsidRDefault="001A088A">
      <w:pPr>
        <w:pStyle w:val="BodyText"/>
        <w:tabs>
          <w:tab w:val="left" w:pos="630"/>
          <w:tab w:val="left" w:pos="7200"/>
          <w:tab w:val="right" w:pos="10320"/>
        </w:tabs>
        <w:spacing w:line="240" w:lineRule="atLeast"/>
      </w:pPr>
      <w:r>
        <w:tab/>
      </w:r>
      <w:r>
        <w:rPr>
          <w:u w:val="single"/>
        </w:rPr>
        <w:t>Pedestrians</w:t>
      </w:r>
    </w:p>
    <w:p w14:paraId="7B2EAE38" w14:textId="77777777" w:rsidR="00000000" w:rsidRDefault="001A088A">
      <w:pPr>
        <w:pStyle w:val="BodyText"/>
        <w:spacing w:line="240" w:lineRule="atLeast"/>
      </w:pPr>
    </w:p>
    <w:p w14:paraId="48DE9719" w14:textId="77777777" w:rsidR="00000000" w:rsidRDefault="001A088A">
      <w:pPr>
        <w:pStyle w:val="BodyText"/>
        <w:tabs>
          <w:tab w:val="left" w:pos="990"/>
          <w:tab w:val="left" w:pos="7200"/>
          <w:tab w:val="right" w:pos="10320"/>
        </w:tabs>
        <w:spacing w:line="240" w:lineRule="atLeast"/>
      </w:pPr>
      <w:r>
        <w:tab/>
        <w:t xml:space="preserve">Higher Volume Crosswalk across Major Street </w:t>
      </w:r>
      <w:r>
        <w:rPr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0" w:name="Text3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0"/>
      <w:r>
        <w:t xml:space="preserve"> PPH</w:t>
      </w:r>
    </w:p>
    <w:p w14:paraId="1E57848F" w14:textId="77777777" w:rsidR="00000000" w:rsidRDefault="001A088A">
      <w:pPr>
        <w:pStyle w:val="BodyText"/>
        <w:spacing w:line="240" w:lineRule="atLeast"/>
      </w:pPr>
    </w:p>
    <w:p w14:paraId="1E8519B3" w14:textId="77777777" w:rsidR="00000000" w:rsidRDefault="001A088A">
      <w:pPr>
        <w:pStyle w:val="BodyText"/>
        <w:spacing w:line="240" w:lineRule="atLeast"/>
      </w:pPr>
      <w:r>
        <w:t>Volume Required to Satisfy Warrant:</w:t>
      </w:r>
    </w:p>
    <w:p w14:paraId="7337A0E5" w14:textId="77777777" w:rsidR="00000000" w:rsidRDefault="001A088A">
      <w:pPr>
        <w:pStyle w:val="BodyText"/>
        <w:spacing w:line="240" w:lineRule="atLeast"/>
      </w:pPr>
    </w:p>
    <w:p w14:paraId="38246C39" w14:textId="77777777" w:rsidR="00000000" w:rsidRDefault="001A088A">
      <w:pPr>
        <w:pStyle w:val="BodyText"/>
        <w:tabs>
          <w:tab w:val="left" w:pos="360"/>
          <w:tab w:val="left" w:pos="4050"/>
          <w:tab w:val="right" w:pos="10320"/>
        </w:tabs>
        <w:spacing w:line="240" w:lineRule="atLeast"/>
      </w:pPr>
      <w:r>
        <w:t xml:space="preserve">Major  </w:t>
      </w:r>
      <w:r>
        <w:rPr>
          <w:u w:val="single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51" w:name="Text70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1"/>
      <w:r>
        <w:t xml:space="preserve">100%  </w:t>
      </w:r>
      <w:r>
        <w:rPr>
          <w:u w:val="single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52" w:name="Text7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2"/>
      <w:r>
        <w:t xml:space="preserve">*80%  </w:t>
      </w:r>
      <w:r>
        <w:rPr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53" w:name="Text7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3"/>
      <w:r>
        <w:t xml:space="preserve"> 70%  VPH</w:t>
      </w:r>
      <w:r>
        <w:tab/>
        <w:t>C</w:t>
      </w:r>
      <w:r>
        <w:t xml:space="preserve">rosswalk  </w:t>
      </w:r>
      <w:r>
        <w:rPr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54" w:name="Text7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4"/>
      <w:r>
        <w:t xml:space="preserve"> 100%   </w:t>
      </w:r>
      <w:r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55" w:name="Text7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5"/>
      <w:r>
        <w:t xml:space="preserve">*80%  </w:t>
      </w:r>
      <w:r>
        <w:rPr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56" w:name="Text75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6"/>
      <w:r>
        <w:t xml:space="preserve"> 70%  PPH</w:t>
      </w:r>
      <w:r>
        <w:tab/>
      </w:r>
    </w:p>
    <w:p w14:paraId="6858AA6F" w14:textId="77777777" w:rsidR="00000000" w:rsidRDefault="001A088A">
      <w:pPr>
        <w:pStyle w:val="BodyText"/>
        <w:spacing w:line="240" w:lineRule="atLeast"/>
      </w:pPr>
    </w:p>
    <w:p w14:paraId="2C8F5B76" w14:textId="77777777" w:rsidR="00000000" w:rsidRDefault="001A088A">
      <w:pPr>
        <w:pStyle w:val="BodyText"/>
        <w:spacing w:line="240" w:lineRule="atLeast"/>
      </w:pPr>
      <w:r>
        <w:tab/>
        <w:t>*80% value not used for Warrant 4.  Use only for Warrant 7.</w:t>
      </w:r>
    </w:p>
    <w:p w14:paraId="12B4905E" w14:textId="77777777" w:rsidR="00000000" w:rsidRDefault="001A088A">
      <w:pPr>
        <w:pStyle w:val="BodyText"/>
        <w:spacing w:line="240" w:lineRule="atLeast"/>
      </w:pPr>
    </w:p>
    <w:p w14:paraId="3413191A" w14:textId="77777777" w:rsidR="00000000" w:rsidRDefault="001A088A">
      <w:pPr>
        <w:pStyle w:val="BodyText"/>
        <w:tabs>
          <w:tab w:val="left" w:pos="3330"/>
          <w:tab w:val="left" w:pos="4680"/>
          <w:tab w:val="right" w:pos="10320"/>
        </w:tabs>
        <w:spacing w:line="240" w:lineRule="atLeast"/>
      </w:pPr>
      <w:r>
        <w:rPr>
          <w:b/>
        </w:rPr>
        <w:t>WARRANT SATISFIED:</w:t>
      </w:r>
      <w:r>
        <w:rPr>
          <w:b/>
        </w:rPr>
        <w:tab/>
      </w:r>
      <w:r>
        <w:rPr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YES </w:t>
      </w:r>
      <w:r>
        <w:rPr>
          <w:bCs/>
        </w:rPr>
        <w:t xml:space="preserve">      </w:t>
      </w:r>
      <w:r>
        <w:rPr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end"/>
      </w:r>
      <w:r>
        <w:rPr>
          <w:bCs/>
        </w:rPr>
        <w:t xml:space="preserve"> </w:t>
      </w:r>
      <w:r>
        <w:rPr>
          <w:b/>
        </w:rPr>
        <w:t>NO</w:t>
      </w:r>
    </w:p>
    <w:p w14:paraId="5BB6C1B3" w14:textId="77777777" w:rsidR="00000000" w:rsidRDefault="001A088A">
      <w:pPr>
        <w:pStyle w:val="BodyText"/>
        <w:spacing w:line="240" w:lineRule="atLeast"/>
      </w:pPr>
    </w:p>
    <w:p w14:paraId="0D31E645" w14:textId="77777777" w:rsidR="00000000" w:rsidRDefault="001A088A">
      <w:pPr>
        <w:pStyle w:val="BodyText"/>
        <w:spacing w:line="240" w:lineRule="atLeast"/>
      </w:pPr>
    </w:p>
    <w:p w14:paraId="4E5B8A4E" w14:textId="77777777" w:rsidR="00000000" w:rsidRDefault="001A088A">
      <w:pPr>
        <w:pStyle w:val="BodyText"/>
        <w:spacing w:line="240" w:lineRule="atLeast"/>
      </w:pPr>
    </w:p>
    <w:p w14:paraId="28D5B6BE" w14:textId="77777777" w:rsidR="00000000" w:rsidRDefault="001A088A">
      <w:pPr>
        <w:pStyle w:val="BodyText"/>
        <w:spacing w:line="240" w:lineRule="atLeast"/>
      </w:pPr>
    </w:p>
    <w:p w14:paraId="29D059C9" w14:textId="77777777" w:rsidR="00000000" w:rsidRDefault="001A088A">
      <w:pPr>
        <w:pStyle w:val="BodyText"/>
        <w:spacing w:line="240" w:lineRule="atLeast"/>
      </w:pPr>
      <w:r>
        <w:rPr>
          <w:b/>
          <w:u w:val="single"/>
        </w:rPr>
        <w:t>WARRANT 5</w:t>
      </w:r>
      <w:r>
        <w:rPr>
          <w:b/>
        </w:rPr>
        <w:t xml:space="preserve"> - </w:t>
      </w:r>
      <w:r>
        <w:rPr>
          <w:b/>
          <w:u w:val="single"/>
        </w:rPr>
        <w:t>SCHOOL CROSSING</w:t>
      </w:r>
    </w:p>
    <w:p w14:paraId="391147CA" w14:textId="77777777" w:rsidR="00000000" w:rsidRDefault="001A088A">
      <w:pPr>
        <w:pStyle w:val="BodyText"/>
        <w:spacing w:line="240" w:lineRule="atLeast"/>
      </w:pPr>
    </w:p>
    <w:p w14:paraId="66FBED11" w14:textId="77777777" w:rsidR="00000000" w:rsidRDefault="001A088A">
      <w:pPr>
        <w:pStyle w:val="BodyText"/>
        <w:spacing w:line="240" w:lineRule="atLeast"/>
      </w:pPr>
      <w:r>
        <w:t>Based upon the procedure outline in the book "A Program for School Crossing Protection" adopted by the Institute of Traffic Engineers and the MUTCD.</w:t>
      </w:r>
    </w:p>
    <w:p w14:paraId="69C29976" w14:textId="77777777" w:rsidR="00000000" w:rsidRDefault="001A088A">
      <w:pPr>
        <w:pStyle w:val="BodyText"/>
        <w:spacing w:line="240" w:lineRule="atLeast"/>
      </w:pPr>
    </w:p>
    <w:p w14:paraId="69864079" w14:textId="77777777" w:rsidR="00000000" w:rsidRDefault="001A088A">
      <w:pPr>
        <w:pStyle w:val="BodyText"/>
        <w:tabs>
          <w:tab w:val="left" w:pos="630"/>
          <w:tab w:val="left" w:pos="7200"/>
          <w:tab w:val="right" w:pos="10320"/>
        </w:tabs>
        <w:spacing w:line="240" w:lineRule="atLeast"/>
      </w:pPr>
      <w:r>
        <w:tab/>
        <w:t xml:space="preserve">Number of Adequate Gaps in Vehicular Traffic for a time period: </w:t>
      </w:r>
      <w:r>
        <w:rPr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57" w:name="Text3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7"/>
      <w:r>
        <w:t xml:space="preserve"> </w:t>
      </w:r>
      <w:r>
        <w:tab/>
      </w:r>
      <w:r>
        <w:rPr>
          <w:u w:val="single"/>
        </w:rPr>
        <w:t xml:space="preserve">         </w:t>
      </w:r>
    </w:p>
    <w:p w14:paraId="5E643E6B" w14:textId="77777777" w:rsidR="00000000" w:rsidRDefault="001A088A">
      <w:pPr>
        <w:pStyle w:val="BodyText"/>
        <w:spacing w:line="240" w:lineRule="atLeast"/>
      </w:pPr>
    </w:p>
    <w:p w14:paraId="46BB6E41" w14:textId="77777777" w:rsidR="00000000" w:rsidRDefault="001A088A">
      <w:pPr>
        <w:pStyle w:val="BodyText"/>
        <w:tabs>
          <w:tab w:val="left" w:pos="630"/>
          <w:tab w:val="left" w:pos="7200"/>
          <w:tab w:val="right" w:pos="10320"/>
        </w:tabs>
        <w:spacing w:line="240" w:lineRule="atLeast"/>
      </w:pPr>
      <w:r>
        <w:tab/>
        <w:t>Number o</w:t>
      </w:r>
      <w:r>
        <w:t xml:space="preserve">f Minutes in Same Time Period: </w:t>
      </w:r>
      <w:r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58" w:name="Text3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8"/>
      <w:r>
        <w:tab/>
      </w:r>
      <w:r>
        <w:rPr>
          <w:u w:val="single"/>
        </w:rPr>
        <w:t xml:space="preserve">         </w:t>
      </w:r>
    </w:p>
    <w:p w14:paraId="1F819639" w14:textId="77777777" w:rsidR="00000000" w:rsidRDefault="001A088A">
      <w:pPr>
        <w:pStyle w:val="BodyText"/>
        <w:spacing w:line="240" w:lineRule="atLeast"/>
      </w:pPr>
    </w:p>
    <w:p w14:paraId="496CBDAE" w14:textId="77777777" w:rsidR="00000000" w:rsidRDefault="001A088A">
      <w:pPr>
        <w:pStyle w:val="BodyText"/>
        <w:spacing w:line="240" w:lineRule="atLeast"/>
      </w:pPr>
      <w:r>
        <w:rPr>
          <w:u w:val="single"/>
        </w:rPr>
        <w:t>Submit a Pedestrian Delay Time Study and a Pedestrian Group Size Study with this warrant.</w:t>
      </w:r>
    </w:p>
    <w:p w14:paraId="6BB5A628" w14:textId="77777777" w:rsidR="00000000" w:rsidRDefault="001A088A">
      <w:pPr>
        <w:pStyle w:val="BodyText"/>
        <w:spacing w:line="240" w:lineRule="atLeast"/>
      </w:pPr>
    </w:p>
    <w:p w14:paraId="32B44697" w14:textId="77777777" w:rsidR="00000000" w:rsidRDefault="001A088A">
      <w:pPr>
        <w:pStyle w:val="BodyText"/>
        <w:tabs>
          <w:tab w:val="left" w:pos="4860"/>
          <w:tab w:val="left" w:pos="6750"/>
          <w:tab w:val="left" w:pos="8550"/>
          <w:tab w:val="right" w:pos="10320"/>
        </w:tabs>
        <w:spacing w:line="240" w:lineRule="atLeast"/>
      </w:pPr>
      <w:r>
        <w:t xml:space="preserve">a.  Distance to nearest Signal:     </w:t>
      </w:r>
      <w:r>
        <w:rPr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59" w:name="Text3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9"/>
      <w:r>
        <w:t xml:space="preserve"> N    </w:t>
      </w:r>
      <w:r>
        <w:rPr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60" w:name="Text35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0"/>
      <w:r>
        <w:t xml:space="preserve"> S      </w:t>
      </w:r>
      <w:r>
        <w:rPr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61" w:name="Text3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1"/>
      <w:r>
        <w:t xml:space="preserve"> E     </w:t>
      </w:r>
      <w:r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2" w:name="Text37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2"/>
      <w:r>
        <w:t xml:space="preserve"> W</w:t>
      </w:r>
    </w:p>
    <w:p w14:paraId="4904E4A6" w14:textId="77777777" w:rsidR="00000000" w:rsidRDefault="001A088A">
      <w:pPr>
        <w:pStyle w:val="BodyText"/>
        <w:spacing w:line="240" w:lineRule="atLeast"/>
      </w:pPr>
    </w:p>
    <w:p w14:paraId="5BC48D51" w14:textId="77777777" w:rsidR="00000000" w:rsidRDefault="001A088A">
      <w:pPr>
        <w:pStyle w:val="BodyText"/>
        <w:tabs>
          <w:tab w:val="left" w:pos="6390"/>
          <w:tab w:val="left" w:pos="8190"/>
          <w:tab w:val="right" w:pos="10320"/>
        </w:tabs>
        <w:spacing w:line="240" w:lineRule="atLeast"/>
      </w:pPr>
      <w:r>
        <w:t xml:space="preserve">b.  School Contract for Adult Operation and Supervision:   </w:t>
      </w:r>
      <w:r>
        <w:tab/>
      </w:r>
      <w:r>
        <w:tab/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11"/>
      <w:r>
        <w:instrText xml:space="preserve"> FORMCHECKBOX </w:instrText>
      </w:r>
      <w:r>
        <w:fldChar w:fldCharType="end"/>
      </w:r>
      <w:bookmarkEnd w:id="63"/>
      <w:r>
        <w:t xml:space="preserve"> Yes </w:t>
      </w:r>
      <w:r>
        <w:tab/>
        <w:t xml:space="preserve"> </w:t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12"/>
      <w:r>
        <w:instrText xml:space="preserve"> FORMCHECKBOX </w:instrText>
      </w:r>
      <w:r>
        <w:fldChar w:fldCharType="end"/>
      </w:r>
      <w:bookmarkEnd w:id="64"/>
      <w:r>
        <w:t xml:space="preserve"> No </w:t>
      </w:r>
      <w:r>
        <w:rPr>
          <w:u w:val="single"/>
        </w:rPr>
        <w:t xml:space="preserve">     </w:t>
      </w:r>
    </w:p>
    <w:p w14:paraId="1E6E548A" w14:textId="77777777" w:rsidR="00000000" w:rsidRDefault="001A088A">
      <w:pPr>
        <w:pStyle w:val="BodyText"/>
        <w:spacing w:line="240" w:lineRule="atLeast"/>
      </w:pPr>
    </w:p>
    <w:p w14:paraId="09ADEC22" w14:textId="77777777" w:rsidR="00000000" w:rsidRDefault="001A088A">
      <w:pPr>
        <w:pStyle w:val="BodyText"/>
        <w:tabs>
          <w:tab w:val="left" w:pos="6390"/>
          <w:tab w:val="left" w:pos="8190"/>
          <w:tab w:val="right" w:pos="10320"/>
        </w:tabs>
        <w:spacing w:line="240" w:lineRule="atLeast"/>
      </w:pPr>
      <w:r>
        <w:t>c.  Vehicular Parking And Other Sight Obstructions Adequately Restricted:</w:t>
      </w:r>
      <w:r>
        <w:tab/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13"/>
      <w:r>
        <w:instrText xml:space="preserve"> FORMCHECKBOX </w:instrText>
      </w:r>
      <w:r>
        <w:fldChar w:fldCharType="end"/>
      </w:r>
      <w:bookmarkEnd w:id="65"/>
      <w:r>
        <w:t xml:space="preserve"> Yes</w:t>
      </w:r>
      <w:r>
        <w:tab/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14"/>
      <w:r>
        <w:instrText xml:space="preserve"> FORMCHECKBO</w:instrText>
      </w:r>
      <w:r>
        <w:instrText xml:space="preserve">X </w:instrText>
      </w:r>
      <w:r>
        <w:fldChar w:fldCharType="end"/>
      </w:r>
      <w:bookmarkEnd w:id="66"/>
      <w:r>
        <w:t xml:space="preserve"> No </w:t>
      </w:r>
      <w:r>
        <w:rPr>
          <w:u w:val="single"/>
        </w:rPr>
        <w:t xml:space="preserve">     </w:t>
      </w:r>
    </w:p>
    <w:p w14:paraId="70487817" w14:textId="77777777" w:rsidR="00000000" w:rsidRDefault="001A088A">
      <w:pPr>
        <w:pStyle w:val="BodyText"/>
        <w:spacing w:line="240" w:lineRule="atLeast"/>
      </w:pPr>
    </w:p>
    <w:p w14:paraId="2733FCD9" w14:textId="77777777" w:rsidR="00000000" w:rsidRDefault="001A088A">
      <w:pPr>
        <w:pStyle w:val="BodyText"/>
        <w:tabs>
          <w:tab w:val="left" w:pos="6390"/>
          <w:tab w:val="left" w:pos="8190"/>
          <w:tab w:val="right" w:pos="10320"/>
        </w:tabs>
        <w:spacing w:line="240" w:lineRule="atLeast"/>
      </w:pPr>
      <w:r>
        <w:t>d.  School District Participating in Installation Cost:</w:t>
      </w:r>
      <w:r>
        <w:tab/>
      </w:r>
      <w:r>
        <w:tab/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15"/>
      <w:r>
        <w:instrText xml:space="preserve"> FORMCHECKBOX </w:instrText>
      </w:r>
      <w:r>
        <w:fldChar w:fldCharType="end"/>
      </w:r>
      <w:bookmarkEnd w:id="67"/>
      <w:r>
        <w:t xml:space="preserve"> Yes</w:t>
      </w:r>
      <w:r>
        <w:tab/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16"/>
      <w:r>
        <w:instrText xml:space="preserve"> FORMCHECKBOX </w:instrText>
      </w:r>
      <w:r>
        <w:fldChar w:fldCharType="end"/>
      </w:r>
      <w:bookmarkEnd w:id="68"/>
      <w:r>
        <w:t xml:space="preserve"> No </w:t>
      </w:r>
      <w:r>
        <w:rPr>
          <w:u w:val="single"/>
        </w:rPr>
        <w:t xml:space="preserve">     </w:t>
      </w:r>
    </w:p>
    <w:p w14:paraId="1077D94A" w14:textId="77777777" w:rsidR="00000000" w:rsidRDefault="001A088A">
      <w:pPr>
        <w:pStyle w:val="BodyText"/>
        <w:spacing w:line="240" w:lineRule="atLeast"/>
      </w:pPr>
    </w:p>
    <w:p w14:paraId="60D7B828" w14:textId="77777777" w:rsidR="00000000" w:rsidRDefault="001A088A">
      <w:pPr>
        <w:pStyle w:val="BodyText"/>
        <w:spacing w:line="240" w:lineRule="atLeast"/>
      </w:pPr>
    </w:p>
    <w:p w14:paraId="4EC0D349" w14:textId="77777777" w:rsidR="00000000" w:rsidRDefault="001A088A">
      <w:pPr>
        <w:pStyle w:val="BodyText"/>
        <w:tabs>
          <w:tab w:val="left" w:pos="3330"/>
          <w:tab w:val="left" w:pos="4680"/>
          <w:tab w:val="right" w:pos="10320"/>
        </w:tabs>
        <w:spacing w:line="240" w:lineRule="atLeast"/>
      </w:pPr>
      <w:r>
        <w:rPr>
          <w:b/>
        </w:rPr>
        <w:t>WARRANT SATISFIED:</w:t>
      </w:r>
      <w:r>
        <w:rPr>
          <w:b/>
        </w:rPr>
        <w:tab/>
      </w:r>
      <w:r>
        <w:rPr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YES </w:t>
      </w:r>
      <w:r>
        <w:rPr>
          <w:bCs/>
        </w:rPr>
        <w:t xml:space="preserve">      </w:t>
      </w:r>
      <w:r>
        <w:rPr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end"/>
      </w:r>
      <w:r>
        <w:rPr>
          <w:bCs/>
        </w:rPr>
        <w:t xml:space="preserve"> </w:t>
      </w:r>
      <w:r>
        <w:rPr>
          <w:b/>
        </w:rPr>
        <w:t>NO</w:t>
      </w:r>
    </w:p>
    <w:p w14:paraId="567681EB" w14:textId="77777777" w:rsidR="00000000" w:rsidRDefault="001A088A">
      <w:pPr>
        <w:pStyle w:val="BodyText"/>
        <w:spacing w:line="240" w:lineRule="atLeast"/>
      </w:pPr>
      <w:r>
        <w:br w:type="page"/>
      </w:r>
      <w:r>
        <w:rPr>
          <w:b/>
          <w:u w:val="single"/>
        </w:rPr>
        <w:lastRenderedPageBreak/>
        <w:t>WARRANT 6</w:t>
      </w:r>
      <w:r>
        <w:rPr>
          <w:b/>
        </w:rPr>
        <w:t xml:space="preserve"> - </w:t>
      </w:r>
      <w:r>
        <w:rPr>
          <w:b/>
          <w:u w:val="single"/>
        </w:rPr>
        <w:t>COORDINATED SIGNAL SYSTEM</w:t>
      </w:r>
    </w:p>
    <w:p w14:paraId="1B62EB84" w14:textId="77777777" w:rsidR="00000000" w:rsidRDefault="001A088A">
      <w:pPr>
        <w:pStyle w:val="BodyText"/>
        <w:spacing w:line="240" w:lineRule="atLeast"/>
      </w:pPr>
    </w:p>
    <w:p w14:paraId="3CF1E3F2" w14:textId="77777777" w:rsidR="00000000" w:rsidRDefault="001A088A">
      <w:pPr>
        <w:pStyle w:val="BodyText"/>
        <w:spacing w:line="312" w:lineRule="atLeast"/>
      </w:pPr>
      <w:r>
        <w:t>A.  Street on which Progr</w:t>
      </w:r>
      <w:r>
        <w:t xml:space="preserve">ession is Desired: </w:t>
      </w:r>
      <w:r>
        <w:rPr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69" w:name="Text38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9"/>
      <w:r>
        <w:t xml:space="preserve"> </w:t>
      </w:r>
      <w:r>
        <w:rPr>
          <w:u w:val="single"/>
        </w:rPr>
        <w:t xml:space="preserve">                  </w:t>
      </w:r>
    </w:p>
    <w:p w14:paraId="26C28F36" w14:textId="77777777" w:rsidR="00000000" w:rsidRDefault="001A088A">
      <w:pPr>
        <w:pStyle w:val="BodyText"/>
        <w:tabs>
          <w:tab w:val="left" w:pos="2340"/>
          <w:tab w:val="left" w:pos="4950"/>
          <w:tab w:val="right" w:pos="10320"/>
        </w:tabs>
        <w:spacing w:line="312" w:lineRule="atLeast"/>
      </w:pPr>
      <w:r>
        <w:t xml:space="preserve">B.  </w:t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17"/>
      <w:r>
        <w:instrText xml:space="preserve"> FORMCHECKBOX </w:instrText>
      </w:r>
      <w:r>
        <w:fldChar w:fldCharType="end"/>
      </w:r>
      <w:bookmarkEnd w:id="70"/>
      <w:r>
        <w:t xml:space="preserve"> One-Way   </w:t>
      </w:r>
      <w:r>
        <w:tab/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18"/>
      <w:r>
        <w:instrText xml:space="preserve"> FORMCHECKBOX </w:instrText>
      </w:r>
      <w:r>
        <w:fldChar w:fldCharType="end"/>
      </w:r>
      <w:bookmarkEnd w:id="71"/>
      <w:r>
        <w:t xml:space="preserve"> Two-Way   </w:t>
      </w:r>
      <w:r>
        <w:tab/>
      </w: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19"/>
      <w:r>
        <w:instrText xml:space="preserve"> FORMCHECKBOX </w:instrText>
      </w:r>
      <w:r>
        <w:fldChar w:fldCharType="end"/>
      </w:r>
      <w:bookmarkEnd w:id="72"/>
      <w:r>
        <w:t xml:space="preserve"> Lane-use Control Signals</w:t>
      </w:r>
    </w:p>
    <w:p w14:paraId="10FCCB5C" w14:textId="77777777" w:rsidR="00000000" w:rsidRDefault="001A088A">
      <w:pPr>
        <w:pStyle w:val="BodyText"/>
        <w:tabs>
          <w:tab w:val="left" w:pos="2340"/>
          <w:tab w:val="left" w:pos="4950"/>
          <w:tab w:val="right" w:pos="10320"/>
        </w:tabs>
        <w:spacing w:line="312" w:lineRule="atLeast"/>
      </w:pPr>
      <w:r>
        <w:t xml:space="preserve">C.  </w:t>
      </w: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20"/>
      <w:r>
        <w:instrText xml:space="preserve"> FORMCHECKBOX </w:instrText>
      </w:r>
      <w:r>
        <w:fldChar w:fldCharType="end"/>
      </w:r>
      <w:bookmarkEnd w:id="73"/>
      <w:r>
        <w:t xml:space="preserve"> No Median  </w:t>
      </w:r>
      <w:r>
        <w:tab/>
      </w: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21"/>
      <w:r>
        <w:instrText xml:space="preserve"> FORMCHECKBOX </w:instrText>
      </w:r>
      <w:r>
        <w:fldChar w:fldCharType="end"/>
      </w:r>
      <w:bookmarkEnd w:id="74"/>
      <w:r>
        <w:t xml:space="preserve"> Flush Median  </w:t>
      </w:r>
      <w:r>
        <w:tab/>
      </w: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22"/>
      <w:r>
        <w:instrText xml:space="preserve"> FORMCHECKBOX </w:instrText>
      </w:r>
      <w:r>
        <w:fldChar w:fldCharType="end"/>
      </w:r>
      <w:bookmarkEnd w:id="75"/>
      <w:r>
        <w:t xml:space="preserve"> Raised Median  </w:t>
      </w:r>
      <w:r>
        <w:tab/>
      </w: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23"/>
      <w:r>
        <w:instrText xml:space="preserve"> FORMCHECKBOX </w:instrText>
      </w:r>
      <w:r>
        <w:fldChar w:fldCharType="end"/>
      </w:r>
      <w:bookmarkEnd w:id="76"/>
      <w:r>
        <w:t xml:space="preserve"> Depres</w:t>
      </w:r>
      <w:r>
        <w:t>sed Median</w:t>
      </w:r>
    </w:p>
    <w:p w14:paraId="4D123980" w14:textId="77777777" w:rsidR="00000000" w:rsidRDefault="001A088A">
      <w:pPr>
        <w:pStyle w:val="BodyText"/>
        <w:spacing w:line="312" w:lineRule="atLeast"/>
      </w:pPr>
      <w:r>
        <w:t>D.  Number of Through Traffic Lanes on Each Approach:</w:t>
      </w:r>
    </w:p>
    <w:p w14:paraId="4F34BC5D" w14:textId="77777777" w:rsidR="00000000" w:rsidRDefault="001A088A">
      <w:pPr>
        <w:pStyle w:val="BodyText"/>
        <w:tabs>
          <w:tab w:val="left" w:pos="630"/>
          <w:tab w:val="left" w:pos="5130"/>
          <w:tab w:val="right" w:pos="10320"/>
        </w:tabs>
        <w:spacing w:line="288" w:lineRule="atLeast"/>
      </w:pPr>
      <w:r>
        <w:tab/>
      </w:r>
      <w:r>
        <w:rPr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77" w:name="Text39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7"/>
      <w:r>
        <w:t xml:space="preserve"> Major </w:t>
      </w:r>
      <w:r>
        <w:tab/>
      </w:r>
      <w:r>
        <w:fldChar w:fldCharType="begin">
          <w:ffData>
            <w:name w:val="Text40"/>
            <w:enabled/>
            <w:calcOnExit w:val="0"/>
            <w:textInput/>
          </w:ffData>
        </w:fldChar>
      </w:r>
      <w:bookmarkStart w:id="78" w:name="Text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8"/>
      <w:r>
        <w:t xml:space="preserve"> Minor</w:t>
      </w:r>
      <w:r>
        <w:rPr>
          <w:u w:val="single"/>
        </w:rPr>
        <w:t xml:space="preserve">                </w:t>
      </w:r>
    </w:p>
    <w:p w14:paraId="352B25F6" w14:textId="77777777" w:rsidR="00000000" w:rsidRDefault="001A088A">
      <w:pPr>
        <w:pStyle w:val="BodyText"/>
        <w:tabs>
          <w:tab w:val="left" w:pos="2610"/>
          <w:tab w:val="left" w:pos="7200"/>
          <w:tab w:val="right" w:pos="10320"/>
        </w:tabs>
        <w:spacing w:line="312" w:lineRule="atLeast"/>
      </w:pPr>
      <w:r>
        <w:t>E.  Posted Speed Limit:</w:t>
      </w:r>
      <w:r>
        <w:tab/>
      </w:r>
      <w:r>
        <w:rPr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79" w:name="Text4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9"/>
      <w:r>
        <w:t xml:space="preserve"> MPH</w:t>
      </w:r>
    </w:p>
    <w:p w14:paraId="535C109A" w14:textId="77777777" w:rsidR="00000000" w:rsidRDefault="001A088A">
      <w:pPr>
        <w:pStyle w:val="BodyText"/>
        <w:tabs>
          <w:tab w:val="left" w:pos="2610"/>
          <w:tab w:val="left" w:pos="7200"/>
          <w:tab w:val="right" w:pos="10320"/>
        </w:tabs>
        <w:spacing w:line="312" w:lineRule="atLeast"/>
      </w:pPr>
      <w:r>
        <w:t xml:space="preserve">F.  85th Percentile Speed: </w:t>
      </w:r>
      <w:r>
        <w:tab/>
      </w:r>
      <w:r>
        <w:rPr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80" w:name="Text4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80"/>
      <w:r>
        <w:t xml:space="preserve"> MPH</w:t>
      </w:r>
    </w:p>
    <w:p w14:paraId="0DF5D3AB" w14:textId="77777777" w:rsidR="00000000" w:rsidRDefault="001A088A">
      <w:pPr>
        <w:pStyle w:val="BodyText"/>
        <w:spacing w:line="312" w:lineRule="atLeast"/>
      </w:pPr>
      <w:r>
        <w:t>G.  Distance to neare</w:t>
      </w:r>
      <w:r>
        <w:t>st signal from intersection:</w:t>
      </w:r>
    </w:p>
    <w:p w14:paraId="2AC5F3EE" w14:textId="77777777" w:rsidR="00000000" w:rsidRDefault="001A088A">
      <w:pPr>
        <w:pStyle w:val="BodyText"/>
        <w:tabs>
          <w:tab w:val="left" w:pos="1530"/>
          <w:tab w:val="left" w:pos="3510"/>
          <w:tab w:val="left" w:pos="5670"/>
          <w:tab w:val="left" w:pos="8100"/>
          <w:tab w:val="right" w:pos="10320"/>
        </w:tabs>
        <w:spacing w:line="240" w:lineRule="atLeast"/>
      </w:pPr>
      <w:r>
        <w:t xml:space="preserve">  </w:t>
      </w:r>
      <w:r>
        <w:tab/>
      </w:r>
      <w:r>
        <w:rPr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81" w:name="Text4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81"/>
      <w:r>
        <w:t xml:space="preserve"> N         </w:t>
      </w:r>
      <w:r>
        <w:rPr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82" w:name="Text4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82"/>
      <w:r>
        <w:t xml:space="preserve"> S         </w:t>
      </w:r>
      <w:r>
        <w:rPr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83" w:name="Text45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83"/>
      <w:r>
        <w:t xml:space="preserve"> E        </w:t>
      </w:r>
      <w:r>
        <w:rPr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84" w:name="Text4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84"/>
      <w:r>
        <w:t xml:space="preserve"> W </w:t>
      </w:r>
    </w:p>
    <w:p w14:paraId="072BBCC5" w14:textId="77777777" w:rsidR="00000000" w:rsidRDefault="001A088A">
      <w:pPr>
        <w:pStyle w:val="BodyText"/>
        <w:spacing w:line="312" w:lineRule="atLeast"/>
      </w:pPr>
      <w:r>
        <w:t>H.  Type of Signal Control proposed for new installation:</w:t>
      </w:r>
    </w:p>
    <w:p w14:paraId="33F573BC" w14:textId="77777777" w:rsidR="00000000" w:rsidRDefault="001A088A">
      <w:pPr>
        <w:pStyle w:val="BodyText"/>
        <w:tabs>
          <w:tab w:val="left" w:pos="630"/>
          <w:tab w:val="left" w:pos="2610"/>
          <w:tab w:val="right" w:pos="10320"/>
        </w:tabs>
        <w:spacing w:line="312" w:lineRule="atLeast"/>
      </w:pPr>
      <w:r>
        <w:tab/>
      </w: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24"/>
      <w:r>
        <w:instrText xml:space="preserve"> FORMCHECKBOX </w:instrText>
      </w:r>
      <w:r>
        <w:fldChar w:fldCharType="end"/>
      </w:r>
      <w:bookmarkEnd w:id="85"/>
      <w:r>
        <w:t xml:space="preserve"> Intersection </w:t>
      </w:r>
      <w:r>
        <w:tab/>
      </w: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25"/>
      <w:r>
        <w:instrText xml:space="preserve"> FORMCHECKBOX </w:instrText>
      </w:r>
      <w:r>
        <w:fldChar w:fldCharType="end"/>
      </w:r>
      <w:bookmarkEnd w:id="86"/>
      <w:r>
        <w:t xml:space="preserve"> Mid</w:t>
      </w:r>
      <w:r>
        <w:t>-Block</w:t>
      </w:r>
    </w:p>
    <w:p w14:paraId="6A65C68A" w14:textId="77777777" w:rsidR="00000000" w:rsidRDefault="001A088A">
      <w:pPr>
        <w:pStyle w:val="BodyText"/>
        <w:tabs>
          <w:tab w:val="left" w:pos="630"/>
          <w:tab w:val="left" w:pos="2610"/>
          <w:tab w:val="left" w:pos="4950"/>
          <w:tab w:val="left" w:pos="7470"/>
          <w:tab w:val="right" w:pos="10320"/>
        </w:tabs>
        <w:spacing w:line="312" w:lineRule="atLeast"/>
      </w:pPr>
      <w:r>
        <w:tab/>
      </w:r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26"/>
      <w:r>
        <w:instrText xml:space="preserve"> FORMCHECKBOX </w:instrText>
      </w:r>
      <w:r>
        <w:fldChar w:fldCharType="end"/>
      </w:r>
      <w:bookmarkEnd w:id="87"/>
      <w:r>
        <w:t xml:space="preserve"> Pre-timed  </w:t>
      </w:r>
      <w:r>
        <w:tab/>
      </w:r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27"/>
      <w:r>
        <w:instrText xml:space="preserve"> FORMCHECKBOX </w:instrText>
      </w:r>
      <w:r>
        <w:fldChar w:fldCharType="end"/>
      </w:r>
      <w:bookmarkEnd w:id="88"/>
      <w:r>
        <w:t xml:space="preserve"> Semi-actuated  </w:t>
      </w:r>
      <w:r>
        <w:tab/>
      </w:r>
      <w: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28"/>
      <w:r>
        <w:instrText xml:space="preserve"> FORMCHECKBOX </w:instrText>
      </w:r>
      <w:r>
        <w:fldChar w:fldCharType="end"/>
      </w:r>
      <w:bookmarkEnd w:id="89"/>
      <w:r>
        <w:t xml:space="preserve"> Fully-actuated  </w:t>
      </w:r>
      <w:r>
        <w:tab/>
      </w:r>
      <w: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29"/>
      <w:r>
        <w:instrText xml:space="preserve"> FORMCHECKBOX </w:instrText>
      </w:r>
      <w:r>
        <w:fldChar w:fldCharType="end"/>
      </w:r>
      <w:bookmarkEnd w:id="90"/>
      <w:r>
        <w:t xml:space="preserve"> Closed Loop</w:t>
      </w:r>
    </w:p>
    <w:p w14:paraId="5D7E94C4" w14:textId="77777777" w:rsidR="00000000" w:rsidRDefault="001A088A">
      <w:pPr>
        <w:pStyle w:val="BodyText"/>
        <w:spacing w:line="312" w:lineRule="atLeast"/>
      </w:pPr>
      <w:r>
        <w:t>I.  Method of interconnection:</w:t>
      </w:r>
    </w:p>
    <w:p w14:paraId="5C1E0DF9" w14:textId="77777777" w:rsidR="00000000" w:rsidRDefault="001A088A">
      <w:pPr>
        <w:pStyle w:val="BodyText"/>
        <w:tabs>
          <w:tab w:val="left" w:pos="630"/>
          <w:tab w:val="left" w:pos="3240"/>
          <w:tab w:val="left" w:pos="6480"/>
          <w:tab w:val="right" w:pos="10320"/>
        </w:tabs>
        <w:spacing w:line="312" w:lineRule="atLeast"/>
      </w:pPr>
      <w:r>
        <w:tab/>
      </w:r>
      <w: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30"/>
      <w:r>
        <w:instrText xml:space="preserve"> FORMCHECKBOX </w:instrText>
      </w:r>
      <w:r>
        <w:fldChar w:fldCharType="end"/>
      </w:r>
      <w:bookmarkEnd w:id="91"/>
      <w:r>
        <w:t xml:space="preserve"> Cable in Conduit  </w:t>
      </w:r>
      <w:r>
        <w:tab/>
      </w:r>
      <w: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31"/>
      <w:r>
        <w:instrText xml:space="preserve"> FORMCHECKBOX </w:instrText>
      </w:r>
      <w:r>
        <w:fldChar w:fldCharType="end"/>
      </w:r>
      <w:bookmarkEnd w:id="92"/>
      <w:r>
        <w:t xml:space="preserve"> Leased Telephone Cable  </w:t>
      </w:r>
      <w:r>
        <w:tab/>
      </w: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32"/>
      <w:r>
        <w:instrText xml:space="preserve"> FORMC</w:instrText>
      </w:r>
      <w:r>
        <w:instrText xml:space="preserve">HECKBOX </w:instrText>
      </w:r>
      <w:r>
        <w:fldChar w:fldCharType="end"/>
      </w:r>
      <w:bookmarkEnd w:id="93"/>
      <w:r>
        <w:t xml:space="preserve"> Time Base Coordinator</w:t>
      </w:r>
    </w:p>
    <w:p w14:paraId="080B0372" w14:textId="77777777" w:rsidR="00000000" w:rsidRDefault="001A088A">
      <w:pPr>
        <w:pStyle w:val="BodyText"/>
        <w:spacing w:line="312" w:lineRule="atLeast"/>
      </w:pPr>
      <w:r>
        <w:t xml:space="preserve">J.  Length of Interconnected Signal System:  </w:t>
      </w:r>
      <w:r>
        <w:rPr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94" w:name="Text47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94"/>
      <w:r>
        <w:t xml:space="preserve"> ft.</w:t>
      </w:r>
    </w:p>
    <w:p w14:paraId="298FD4CD" w14:textId="77777777" w:rsidR="00000000" w:rsidRDefault="001A088A">
      <w:pPr>
        <w:pStyle w:val="BodyText"/>
        <w:tabs>
          <w:tab w:val="left" w:pos="4050"/>
          <w:tab w:val="left" w:pos="6480"/>
          <w:tab w:val="right" w:pos="10320"/>
        </w:tabs>
        <w:spacing w:line="312" w:lineRule="atLeast"/>
      </w:pPr>
      <w:r>
        <w:t xml:space="preserve">K.  Desired Progression Speed:  </w:t>
      </w:r>
      <w:r>
        <w:rPr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95" w:name="Text48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95"/>
      <w:r>
        <w:t xml:space="preserve"> MPH.</w:t>
      </w:r>
    </w:p>
    <w:p w14:paraId="0DE392A5" w14:textId="77777777" w:rsidR="00000000" w:rsidRDefault="001A088A">
      <w:pPr>
        <w:pStyle w:val="BodyText"/>
        <w:tabs>
          <w:tab w:val="left" w:pos="4050"/>
          <w:tab w:val="left" w:pos="6480"/>
          <w:tab w:val="right" w:pos="10320"/>
        </w:tabs>
        <w:spacing w:line="312" w:lineRule="atLeast"/>
      </w:pPr>
      <w:r>
        <w:t xml:space="preserve">L.  Traffic Split at Intersection:  </w:t>
      </w:r>
      <w:r>
        <w:rPr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96" w:name="Text49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96"/>
      <w:r>
        <w:t xml:space="preserve"> Major</w:t>
      </w:r>
      <w:r>
        <w:tab/>
      </w:r>
      <w:r>
        <w:rPr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97" w:name="Text50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97"/>
      <w:r>
        <w:t xml:space="preserve"> Minor</w:t>
      </w:r>
      <w:r>
        <w:rPr>
          <w:u w:val="single"/>
        </w:rPr>
        <w:t xml:space="preserve">       </w:t>
      </w:r>
    </w:p>
    <w:p w14:paraId="6E7D7312" w14:textId="77777777" w:rsidR="00000000" w:rsidRDefault="001A088A">
      <w:pPr>
        <w:pStyle w:val="BodyText"/>
        <w:spacing w:line="240" w:lineRule="atLeast"/>
      </w:pPr>
    </w:p>
    <w:p w14:paraId="5DB45D0B" w14:textId="77777777" w:rsidR="00000000" w:rsidRDefault="001A088A">
      <w:pPr>
        <w:pStyle w:val="BodyText"/>
        <w:tabs>
          <w:tab w:val="left" w:pos="3330"/>
          <w:tab w:val="left" w:pos="4680"/>
          <w:tab w:val="right" w:pos="10320"/>
        </w:tabs>
        <w:spacing w:line="240" w:lineRule="atLeast"/>
      </w:pPr>
      <w:r>
        <w:rPr>
          <w:b/>
        </w:rPr>
        <w:t>WARRANT SATISFIED:</w:t>
      </w:r>
      <w:r>
        <w:rPr>
          <w:b/>
        </w:rPr>
        <w:tab/>
      </w:r>
      <w:r>
        <w:rPr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YES </w:t>
      </w:r>
      <w:r>
        <w:rPr>
          <w:bCs/>
        </w:rPr>
        <w:t xml:space="preserve">      </w:t>
      </w:r>
      <w:r>
        <w:rPr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end"/>
      </w:r>
      <w:r>
        <w:rPr>
          <w:bCs/>
        </w:rPr>
        <w:t xml:space="preserve"> </w:t>
      </w:r>
      <w:r>
        <w:rPr>
          <w:b/>
        </w:rPr>
        <w:t>NO</w:t>
      </w:r>
    </w:p>
    <w:p w14:paraId="6B62513A" w14:textId="77777777" w:rsidR="00000000" w:rsidRDefault="001A088A">
      <w:pPr>
        <w:pStyle w:val="BodyText"/>
        <w:spacing w:line="240" w:lineRule="atLeast"/>
      </w:pPr>
    </w:p>
    <w:p w14:paraId="35D2FCEE" w14:textId="77777777" w:rsidR="00000000" w:rsidRDefault="001A088A">
      <w:pPr>
        <w:pStyle w:val="BodyText"/>
        <w:spacing w:line="240" w:lineRule="atLeast"/>
      </w:pPr>
    </w:p>
    <w:p w14:paraId="7A3E0ECC" w14:textId="77777777" w:rsidR="00000000" w:rsidRDefault="001A088A">
      <w:pPr>
        <w:pStyle w:val="BodyText"/>
        <w:spacing w:line="240" w:lineRule="atLeast"/>
      </w:pPr>
      <w:r>
        <w:rPr>
          <w:b/>
          <w:u w:val="single"/>
        </w:rPr>
        <w:t>WARRANT 7</w:t>
      </w:r>
      <w:r>
        <w:rPr>
          <w:b/>
        </w:rPr>
        <w:t xml:space="preserve"> – </w:t>
      </w:r>
      <w:r>
        <w:rPr>
          <w:b/>
          <w:u w:val="single"/>
        </w:rPr>
        <w:t>CRASH EXPE</w:t>
      </w:r>
      <w:r>
        <w:rPr>
          <w:b/>
          <w:u w:val="single"/>
        </w:rPr>
        <w:t>RIENCE</w:t>
      </w:r>
    </w:p>
    <w:p w14:paraId="39CAAE3B" w14:textId="77777777" w:rsidR="00000000" w:rsidRDefault="001A088A">
      <w:pPr>
        <w:pStyle w:val="BodyText"/>
        <w:spacing w:line="240" w:lineRule="atLeast"/>
      </w:pPr>
    </w:p>
    <w:p w14:paraId="2F8AECAB" w14:textId="77777777" w:rsidR="00000000" w:rsidRDefault="001A088A">
      <w:pPr>
        <w:pStyle w:val="BodyText"/>
        <w:tabs>
          <w:tab w:val="left" w:pos="900"/>
          <w:tab w:val="left" w:pos="7200"/>
          <w:tab w:val="right" w:pos="10320"/>
        </w:tabs>
        <w:spacing w:line="240" w:lineRule="atLeast"/>
      </w:pPr>
      <w:r>
        <w:rPr>
          <w:u w:val="single"/>
        </w:rPr>
        <w:t>YES</w:t>
      </w:r>
      <w:r>
        <w:tab/>
      </w:r>
      <w:r>
        <w:rPr>
          <w:u w:val="single"/>
        </w:rPr>
        <w:t>NO</w:t>
      </w:r>
    </w:p>
    <w:p w14:paraId="7FA630C9" w14:textId="77777777" w:rsidR="00000000" w:rsidRDefault="001A088A">
      <w:pPr>
        <w:pStyle w:val="BodyText"/>
        <w:spacing w:line="240" w:lineRule="atLeast"/>
      </w:pPr>
    </w:p>
    <w:p w14:paraId="25AA98F7" w14:textId="77777777" w:rsidR="00000000" w:rsidRDefault="001A088A">
      <w:pPr>
        <w:pStyle w:val="BodyText"/>
        <w:tabs>
          <w:tab w:val="left" w:pos="900"/>
          <w:tab w:val="left" w:pos="1710"/>
          <w:tab w:val="right" w:pos="10320"/>
        </w:tabs>
        <w:spacing w:line="240" w:lineRule="atLeast"/>
        <w:ind w:left="2070" w:hanging="2070"/>
      </w:pPr>
      <w: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heck33"/>
      <w:r>
        <w:instrText xml:space="preserve"> FORMCHECKBOX </w:instrText>
      </w:r>
      <w:r>
        <w:fldChar w:fldCharType="end"/>
      </w:r>
      <w:bookmarkEnd w:id="98"/>
      <w:r>
        <w:tab/>
      </w:r>
      <w: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heck34"/>
      <w:r>
        <w:instrText xml:space="preserve"> FORMCHECKBOX </w:instrText>
      </w:r>
      <w:r>
        <w:fldChar w:fldCharType="end"/>
      </w:r>
      <w:bookmarkEnd w:id="99"/>
      <w:r>
        <w:tab/>
        <w:t>A.  Adequate trial of restrictive remedies, other than installing traffic signals, with satisfactory observance and enforcement has failed to reduce the accident frequency.</w:t>
      </w:r>
    </w:p>
    <w:p w14:paraId="1CBAFEA5" w14:textId="77777777" w:rsidR="00000000" w:rsidRDefault="001A088A">
      <w:pPr>
        <w:pStyle w:val="BodyText"/>
        <w:spacing w:line="240" w:lineRule="atLeast"/>
      </w:pPr>
    </w:p>
    <w:p w14:paraId="4CC7BB49" w14:textId="77777777" w:rsidR="00000000" w:rsidRDefault="001A088A">
      <w:pPr>
        <w:pStyle w:val="BodyText"/>
        <w:tabs>
          <w:tab w:val="left" w:pos="900"/>
          <w:tab w:val="left" w:pos="1710"/>
          <w:tab w:val="right" w:pos="10320"/>
        </w:tabs>
        <w:spacing w:line="240" w:lineRule="atLeast"/>
        <w:ind w:left="2070" w:hanging="2070"/>
      </w:pPr>
      <w: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heck35"/>
      <w:r>
        <w:instrText xml:space="preserve"> FORMCHECKBOX </w:instrText>
      </w:r>
      <w:r>
        <w:fldChar w:fldCharType="end"/>
      </w:r>
      <w:bookmarkEnd w:id="100"/>
      <w:r>
        <w:tab/>
      </w:r>
      <w: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heck36"/>
      <w:r>
        <w:instrText xml:space="preserve"> FORMCHECKB</w:instrText>
      </w:r>
      <w:r>
        <w:instrText xml:space="preserve">OX </w:instrText>
      </w:r>
      <w:r>
        <w:fldChar w:fldCharType="end"/>
      </w:r>
      <w:bookmarkEnd w:id="101"/>
      <w:r>
        <w:tab/>
        <w:t>B.  Five or more reported accidents of types susceptible to correction by traffic signal control have occurred within a l2-month period, each accident involving personal injury or property damage to an apparent extent of $l00 or more.</w:t>
      </w:r>
    </w:p>
    <w:p w14:paraId="2568B3F7" w14:textId="77777777" w:rsidR="00000000" w:rsidRDefault="001A088A">
      <w:pPr>
        <w:pStyle w:val="BodyText"/>
        <w:spacing w:line="240" w:lineRule="atLeast"/>
      </w:pPr>
    </w:p>
    <w:p w14:paraId="3CCCD968" w14:textId="77777777" w:rsidR="00000000" w:rsidRDefault="001A088A">
      <w:pPr>
        <w:pStyle w:val="BodyText"/>
        <w:tabs>
          <w:tab w:val="left" w:pos="900"/>
          <w:tab w:val="left" w:pos="1710"/>
          <w:tab w:val="right" w:pos="10320"/>
        </w:tabs>
        <w:spacing w:line="240" w:lineRule="atLeast"/>
        <w:ind w:left="2070" w:hanging="2070"/>
      </w:pPr>
      <w: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heck37"/>
      <w:r>
        <w:instrText xml:space="preserve"> FORMCHECKBOX</w:instrText>
      </w:r>
      <w:r>
        <w:instrText xml:space="preserve"> </w:instrText>
      </w:r>
      <w:r>
        <w:fldChar w:fldCharType="end"/>
      </w:r>
      <w:bookmarkEnd w:id="102"/>
      <w:r>
        <w:tab/>
      </w:r>
      <w: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heck38"/>
      <w:r>
        <w:instrText xml:space="preserve"> FORMCHECKBOX </w:instrText>
      </w:r>
      <w:r>
        <w:fldChar w:fldCharType="end"/>
      </w:r>
      <w:bookmarkEnd w:id="103"/>
      <w:r>
        <w:tab/>
        <w:t>C.  Value required to satisfy Warrant 1 or Warrant 4 is met to 80%.</w:t>
      </w:r>
    </w:p>
    <w:p w14:paraId="19BD39FC" w14:textId="77777777" w:rsidR="00000000" w:rsidRDefault="001A088A">
      <w:pPr>
        <w:pStyle w:val="BodyText"/>
        <w:spacing w:line="240" w:lineRule="atLeast"/>
      </w:pPr>
    </w:p>
    <w:p w14:paraId="0B662BCD" w14:textId="77777777" w:rsidR="00000000" w:rsidRDefault="001A088A">
      <w:pPr>
        <w:pStyle w:val="BodyText"/>
        <w:spacing w:line="240" w:lineRule="atLeast"/>
      </w:pPr>
      <w:r>
        <w:t>Supporting data substantiating the above must be submitted when using this warrant.</w:t>
      </w:r>
    </w:p>
    <w:p w14:paraId="69AB143D" w14:textId="77777777" w:rsidR="00000000" w:rsidRDefault="001A088A">
      <w:pPr>
        <w:pStyle w:val="BodyText"/>
        <w:spacing w:line="240" w:lineRule="atLeast"/>
      </w:pPr>
    </w:p>
    <w:p w14:paraId="63344DE9" w14:textId="77777777" w:rsidR="00000000" w:rsidRDefault="001A088A">
      <w:pPr>
        <w:pStyle w:val="BodyText"/>
        <w:spacing w:line="240" w:lineRule="atLeast"/>
      </w:pPr>
    </w:p>
    <w:p w14:paraId="689DD71B" w14:textId="77777777" w:rsidR="00000000" w:rsidRDefault="001A088A">
      <w:pPr>
        <w:pStyle w:val="BodyText"/>
        <w:tabs>
          <w:tab w:val="left" w:pos="3330"/>
          <w:tab w:val="left" w:pos="4680"/>
          <w:tab w:val="right" w:pos="10320"/>
        </w:tabs>
        <w:spacing w:line="240" w:lineRule="atLeast"/>
        <w:rPr>
          <w:u w:val="single"/>
        </w:rPr>
      </w:pPr>
      <w:r>
        <w:rPr>
          <w:b/>
        </w:rPr>
        <w:t>WARRANT SATISFIED:</w:t>
      </w:r>
      <w:r>
        <w:rPr>
          <w:b/>
        </w:rPr>
        <w:tab/>
      </w:r>
      <w:r>
        <w:rPr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YES </w:t>
      </w:r>
      <w:r>
        <w:rPr>
          <w:bCs/>
        </w:rPr>
        <w:t xml:space="preserve">      </w:t>
      </w:r>
      <w:r>
        <w:rPr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end"/>
      </w:r>
      <w:r>
        <w:rPr>
          <w:bCs/>
        </w:rPr>
        <w:t xml:space="preserve"> </w:t>
      </w:r>
      <w:r>
        <w:rPr>
          <w:b/>
        </w:rPr>
        <w:t>NO</w:t>
      </w:r>
    </w:p>
    <w:p w14:paraId="0A52237E" w14:textId="77777777" w:rsidR="00000000" w:rsidRDefault="001A088A">
      <w:pPr>
        <w:pStyle w:val="BodyText"/>
        <w:spacing w:line="240" w:lineRule="atLeast"/>
      </w:pPr>
      <w:r>
        <w:rPr>
          <w:u w:val="single"/>
        </w:rPr>
        <w:br w:type="page"/>
      </w:r>
    </w:p>
    <w:p w14:paraId="0C2855D8" w14:textId="77777777" w:rsidR="00000000" w:rsidRDefault="001A088A">
      <w:pPr>
        <w:pStyle w:val="BodyText"/>
        <w:tabs>
          <w:tab w:val="left" w:pos="3510"/>
          <w:tab w:val="left" w:pos="6390"/>
          <w:tab w:val="right" w:pos="10320"/>
        </w:tabs>
        <w:spacing w:line="240" w:lineRule="atLeast"/>
      </w:pPr>
      <w:r>
        <w:t xml:space="preserve">PROPOSED </w:t>
      </w:r>
      <w:r>
        <w:t>CONTROL:</w:t>
      </w:r>
      <w:r>
        <w:rPr>
          <w:b/>
        </w:rPr>
        <w:tab/>
      </w:r>
      <w: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Check39"/>
      <w:r>
        <w:instrText xml:space="preserve"> FORMCHECKBOX </w:instrText>
      </w:r>
      <w:r>
        <w:fldChar w:fldCharType="end"/>
      </w:r>
      <w:bookmarkEnd w:id="104"/>
      <w:r>
        <w:t>Pre-timed</w:t>
      </w:r>
      <w:r>
        <w:rPr>
          <w:b/>
        </w:rPr>
        <w:tab/>
      </w:r>
      <w: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heck40"/>
      <w:r>
        <w:instrText xml:space="preserve"> FORMCHECKBOX </w:instrText>
      </w:r>
      <w:r>
        <w:fldChar w:fldCharType="end"/>
      </w:r>
      <w:bookmarkEnd w:id="105"/>
      <w:r>
        <w:t xml:space="preserve">Pretimed-Actuated  </w:t>
      </w:r>
    </w:p>
    <w:p w14:paraId="0271F45F" w14:textId="77777777" w:rsidR="00000000" w:rsidRDefault="001A088A">
      <w:pPr>
        <w:pStyle w:val="BodyText"/>
        <w:spacing w:line="240" w:lineRule="atLeast"/>
      </w:pPr>
    </w:p>
    <w:p w14:paraId="68B89D20" w14:textId="77777777" w:rsidR="00000000" w:rsidRDefault="001A088A">
      <w:pPr>
        <w:pStyle w:val="BodyText"/>
        <w:tabs>
          <w:tab w:val="left" w:pos="3510"/>
          <w:tab w:val="left" w:pos="6390"/>
          <w:tab w:val="right" w:pos="10320"/>
        </w:tabs>
        <w:spacing w:line="240" w:lineRule="atLeast"/>
      </w:pPr>
      <w:r>
        <w:rPr>
          <w:b/>
        </w:rPr>
        <w:tab/>
      </w:r>
      <w: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heck41"/>
      <w:r>
        <w:instrText xml:space="preserve"> FORMCHECKBOX </w:instrText>
      </w:r>
      <w:r>
        <w:fldChar w:fldCharType="end"/>
      </w:r>
      <w:bookmarkEnd w:id="106"/>
      <w:r>
        <w:t>Semi-Actuated</w:t>
      </w:r>
      <w:r>
        <w:tab/>
      </w:r>
      <w: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Check42"/>
      <w:r>
        <w:instrText xml:space="preserve"> FORMCHECKBOX </w:instrText>
      </w:r>
      <w:r>
        <w:fldChar w:fldCharType="end"/>
      </w:r>
      <w:bookmarkEnd w:id="107"/>
      <w:r>
        <w:t>Fully-Actuated</w:t>
      </w:r>
    </w:p>
    <w:p w14:paraId="0D70D2CF" w14:textId="77777777" w:rsidR="00000000" w:rsidRDefault="001A088A">
      <w:pPr>
        <w:pStyle w:val="BodyText"/>
        <w:spacing w:line="240" w:lineRule="atLeast"/>
      </w:pPr>
    </w:p>
    <w:p w14:paraId="3C54152F" w14:textId="77777777" w:rsidR="00000000" w:rsidRDefault="001A088A">
      <w:pPr>
        <w:pStyle w:val="BodyText"/>
        <w:tabs>
          <w:tab w:val="left" w:pos="3510"/>
          <w:tab w:val="left" w:pos="7200"/>
          <w:tab w:val="right" w:pos="10320"/>
        </w:tabs>
        <w:spacing w:line="240" w:lineRule="atLeast"/>
      </w:pPr>
      <w:r>
        <w:tab/>
      </w:r>
      <w: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heck43"/>
      <w:r>
        <w:instrText xml:space="preserve"> FORMCHECKBOX </w:instrText>
      </w:r>
      <w:r>
        <w:fldChar w:fldCharType="end"/>
      </w:r>
      <w:bookmarkEnd w:id="108"/>
      <w:r>
        <w:t>Closed Loop</w:t>
      </w:r>
    </w:p>
    <w:p w14:paraId="00BD7895" w14:textId="77777777" w:rsidR="00000000" w:rsidRDefault="001A088A">
      <w:pPr>
        <w:pStyle w:val="BodyText"/>
        <w:spacing w:line="240" w:lineRule="atLeast"/>
      </w:pPr>
    </w:p>
    <w:p w14:paraId="7FC78AB2" w14:textId="77777777" w:rsidR="00000000" w:rsidRDefault="001A088A">
      <w:pPr>
        <w:pStyle w:val="BodyText"/>
        <w:spacing w:line="240" w:lineRule="atLeast"/>
      </w:pPr>
    </w:p>
    <w:p w14:paraId="2520D311" w14:textId="77777777" w:rsidR="00000000" w:rsidRDefault="001A088A">
      <w:pPr>
        <w:pStyle w:val="BodyText"/>
        <w:spacing w:line="240" w:lineRule="atLeast"/>
      </w:pPr>
    </w:p>
    <w:p w14:paraId="774DF0B0" w14:textId="77777777" w:rsidR="00000000" w:rsidRDefault="001A088A">
      <w:pPr>
        <w:pStyle w:val="BodyText"/>
        <w:spacing w:line="240" w:lineRule="atLeast"/>
      </w:pPr>
      <w:r>
        <w:t>NOTE:</w:t>
      </w:r>
    </w:p>
    <w:p w14:paraId="04179504" w14:textId="77777777" w:rsidR="00000000" w:rsidRDefault="001A088A">
      <w:pPr>
        <w:pStyle w:val="BodyText"/>
        <w:spacing w:line="240" w:lineRule="atLeast"/>
      </w:pPr>
    </w:p>
    <w:p w14:paraId="17BC5E59" w14:textId="77777777" w:rsidR="00000000" w:rsidRDefault="001A088A">
      <w:pPr>
        <w:pStyle w:val="BodyText"/>
        <w:spacing w:line="240" w:lineRule="atLeast"/>
      </w:pPr>
      <w:r>
        <w:t>If signal is to be interconnected to other signals, submit supporting data sh</w:t>
      </w:r>
      <w:r>
        <w:t>own under Warrant 6.</w:t>
      </w:r>
    </w:p>
    <w:p w14:paraId="307C3009" w14:textId="77777777" w:rsidR="001A088A" w:rsidRDefault="001A088A">
      <w:pPr>
        <w:pStyle w:val="BodyText"/>
        <w:spacing w:line="240" w:lineRule="atLeast"/>
        <w:rPr>
          <w:u w:val="single"/>
        </w:rPr>
      </w:pPr>
      <w:r>
        <w:rPr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09" w:name="Text5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09"/>
    </w:p>
    <w:sectPr w:rsidR="001A088A">
      <w:pgSz w:w="12240" w:h="15840"/>
      <w:pgMar w:top="1080" w:right="1440" w:bottom="108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revisionView w:comments="0" w:formatting="0"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088A"/>
    <w:rsid w:val="001A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62713"/>
  <w15:chartTrackingRefBased/>
  <w15:docId w15:val="{E369C401-5655-4442-A44D-3423A6C7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DE-DEForms\Traffic%20Signal%20Warrants,%20Form%20D2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Traffic Signal Warrants, Form D22</Template>
  <TotalTime>1</TotalTime>
  <Pages>6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D-22</vt:lpstr>
    </vt:vector>
  </TitlesOfParts>
  <Company>MoDOT</Company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D-22</dc:title>
  <dc:subject/>
  <dc:creator>Keith Smith</dc:creator>
  <cp:keywords/>
  <dc:description/>
  <cp:lastModifiedBy>Keith Smith</cp:lastModifiedBy>
  <cp:revision>1</cp:revision>
  <cp:lastPrinted>2003-01-08T07:26:00Z</cp:lastPrinted>
  <dcterms:created xsi:type="dcterms:W3CDTF">2022-02-03T14:50:00Z</dcterms:created>
  <dcterms:modified xsi:type="dcterms:W3CDTF">2022-02-03T14:51:00Z</dcterms:modified>
</cp:coreProperties>
</file>