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CE83" w14:textId="77777777" w:rsidR="004A3A16" w:rsidRDefault="0025461C">
      <w:pPr>
        <w:pStyle w:val="Header"/>
        <w:tabs>
          <w:tab w:val="clear" w:pos="4320"/>
          <w:tab w:val="clear" w:pos="8640"/>
        </w:tabs>
        <w:rPr>
          <w:noProof/>
        </w:rPr>
        <w:sectPr w:rsidR="004A3A16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3F6FF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9pt;margin-top:-7.7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4A3A16">
        <w:rPr>
          <w:noProof/>
        </w:rPr>
        <w:pict w14:anchorId="464E771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408D39AF" w14:textId="77777777" w:rsidR="004A3A16" w:rsidRDefault="004A3A16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04EAD24F" w14:textId="77777777" w:rsidR="004A3A16" w:rsidRDefault="004A3A16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3F92CB1C" w14:textId="77777777" w:rsidR="004A3A16" w:rsidRDefault="004A3A16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426F4763" w14:textId="77777777" w:rsidR="004A3A16" w:rsidRDefault="004A3A16"/>
    <w:p w14:paraId="42128BF6" w14:textId="77777777" w:rsidR="004A3A16" w:rsidRDefault="004A3A16">
      <w:pPr>
        <w:tabs>
          <w:tab w:val="center" w:pos="7560"/>
        </w:tabs>
      </w:pPr>
    </w:p>
    <w:p w14:paraId="5C9044E4" w14:textId="77777777" w:rsidR="004A3A16" w:rsidRDefault="004A3A16">
      <w:pPr>
        <w:tabs>
          <w:tab w:val="center" w:pos="7560"/>
        </w:tabs>
      </w:pPr>
    </w:p>
    <w:p w14:paraId="25AFC794" w14:textId="77777777" w:rsidR="004A3A16" w:rsidRDefault="004A3A16" w:rsidP="00642B78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537432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6388500E" w14:textId="77777777" w:rsidR="004A3A16" w:rsidRDefault="004A3A16" w:rsidP="00642B78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537432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7F741A60" w14:textId="77777777" w:rsidR="004A3A16" w:rsidRDefault="004A3A16"/>
    <w:p w14:paraId="2424C74B" w14:textId="77777777" w:rsidR="004A3A16" w:rsidRDefault="004A3A16">
      <w:pPr>
        <w:rPr>
          <w:sz w:val="24"/>
        </w:rPr>
      </w:pPr>
    </w:p>
    <w:p w14:paraId="31FE49CF" w14:textId="77777777" w:rsidR="004A3A16" w:rsidRDefault="004A3A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4A3A16" w14:paraId="4052D45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3626192" w14:textId="77777777" w:rsidR="004A3A16" w:rsidRDefault="004A3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7045C992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 - de</w:t>
            </w:r>
          </w:p>
        </w:tc>
      </w:tr>
      <w:tr w:rsidR="004A3A16" w14:paraId="74874A5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4A8A91B" w14:textId="77777777" w:rsidR="004A3A16" w:rsidRDefault="004A3A1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156C3DB0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myTest"/>
                  <w:enabled/>
                  <w:calcOnExit w:val="0"/>
                  <w:textInput/>
                </w:ffData>
              </w:fldChar>
            </w:r>
            <w:bookmarkStart w:id="2" w:name="txt_myTes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4A3A16" w14:paraId="6CD47F6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53C2821" w14:textId="77777777" w:rsidR="004A3A16" w:rsidRDefault="004A3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6FDC2DC3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4A3A16" w14:paraId="12D35EF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F27C205" w14:textId="77777777" w:rsidR="004A3A16" w:rsidRDefault="004A3A1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34B178E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4A3A16" w14:paraId="0733B20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1EF8618" w14:textId="77777777" w:rsidR="004A3A16" w:rsidRDefault="004A3A1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CF8286C" w14:textId="77777777" w:rsidR="004A3A16" w:rsidRDefault="004A3A16">
            <w:pPr>
              <w:rPr>
                <w:sz w:val="24"/>
              </w:rPr>
            </w:pPr>
          </w:p>
        </w:tc>
      </w:tr>
      <w:tr w:rsidR="004A3A16" w14:paraId="539F2C1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5421EBE" w14:textId="77777777" w:rsidR="004A3A16" w:rsidRDefault="004A3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34A25B8E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537432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4A3A16" w14:paraId="1CAB29F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C6ADEC6" w14:textId="77777777" w:rsidR="004A3A16" w:rsidRDefault="004A3A1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4AF10DCC" w14:textId="77777777" w:rsidR="004A3A16" w:rsidRDefault="004A3A16">
            <w:pPr>
              <w:rPr>
                <w:sz w:val="24"/>
              </w:rPr>
            </w:pPr>
          </w:p>
        </w:tc>
      </w:tr>
      <w:tr w:rsidR="004A3A16" w14:paraId="4FA4C9E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D75E748" w14:textId="77777777" w:rsidR="004A3A16" w:rsidRDefault="004A3A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5F36AD57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4A3A16" w14:paraId="133C5E6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FE39BCE" w14:textId="77777777" w:rsidR="004A3A16" w:rsidRDefault="004A3A1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9DD20B3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7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4A3A16" w14:paraId="19237B6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DFE5410" w14:textId="77777777" w:rsidR="004A3A16" w:rsidRDefault="004A3A16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70EB9797" w14:textId="77777777" w:rsidR="004A3A16" w:rsidRDefault="004A3A16">
            <w:pPr>
              <w:rPr>
                <w:sz w:val="24"/>
              </w:rPr>
            </w:pPr>
            <w:r>
              <w:rPr>
                <w:sz w:val="24"/>
              </w:rPr>
              <w:t>Cultural Resource Assessment</w:t>
            </w:r>
          </w:p>
        </w:tc>
      </w:tr>
    </w:tbl>
    <w:p w14:paraId="01413E70" w14:textId="77777777" w:rsidR="004A3A16" w:rsidRDefault="004A3A16">
      <w:pPr>
        <w:rPr>
          <w:sz w:val="24"/>
        </w:rPr>
      </w:pPr>
    </w:p>
    <w:p w14:paraId="3F050E60" w14:textId="77777777" w:rsidR="004A3A16" w:rsidRDefault="004A3A16">
      <w:pPr>
        <w:spacing w:line="200" w:lineRule="exact"/>
        <w:rPr>
          <w:sz w:val="24"/>
        </w:rPr>
        <w:sectPr w:rsidR="004A3A16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400561DA" w14:textId="77777777" w:rsidR="004A3A16" w:rsidRDefault="004A3A16">
      <w:pPr>
        <w:spacing w:line="200" w:lineRule="exact"/>
        <w:rPr>
          <w:sz w:val="24"/>
        </w:rPr>
      </w:pPr>
      <w:bookmarkStart w:id="8" w:name="Body"/>
      <w:bookmarkEnd w:id="8"/>
      <w:r>
        <w:rPr>
          <w:noProof/>
          <w:sz w:val="24"/>
        </w:rPr>
        <w:pict w14:anchorId="4B3B6540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2987B97F" w14:textId="77777777" w:rsidR="004A3A16" w:rsidRDefault="004A3A16">
      <w:pPr>
        <w:tabs>
          <w:tab w:val="left" w:pos="1440"/>
        </w:tabs>
        <w:rPr>
          <w:sz w:val="24"/>
        </w:rPr>
      </w:pPr>
    </w:p>
    <w:p w14:paraId="56E3F3AF" w14:textId="77777777" w:rsidR="004A3A16" w:rsidRDefault="004A3A16">
      <w:pPr>
        <w:tabs>
          <w:tab w:val="left" w:pos="1440"/>
        </w:tabs>
        <w:rPr>
          <w:sz w:val="24"/>
        </w:rPr>
      </w:pPr>
    </w:p>
    <w:p w14:paraId="02086369" w14:textId="77777777" w:rsidR="004A3A16" w:rsidRDefault="004A3A16">
      <w:pPr>
        <w:tabs>
          <w:tab w:val="left" w:pos="1440"/>
        </w:tabs>
        <w:rPr>
          <w:sz w:val="24"/>
        </w:rPr>
      </w:pPr>
      <w:r>
        <w:rPr>
          <w:sz w:val="24"/>
        </w:rPr>
        <w:t>Attached are a cultural resources assessment form and a location map for your further handling.</w:t>
      </w:r>
    </w:p>
    <w:p w14:paraId="16DA56AA" w14:textId="77777777" w:rsidR="004A3A16" w:rsidRDefault="004A3A16">
      <w:pPr>
        <w:tabs>
          <w:tab w:val="left" w:pos="1440"/>
        </w:tabs>
        <w:rPr>
          <w:sz w:val="24"/>
        </w:rPr>
      </w:pPr>
    </w:p>
    <w:p w14:paraId="513B6EFB" w14:textId="77777777" w:rsidR="004A3A16" w:rsidRDefault="004A3A16">
      <w:pPr>
        <w:tabs>
          <w:tab w:val="left" w:pos="1440"/>
        </w:tabs>
        <w:rPr>
          <w:sz w:val="24"/>
        </w:rPr>
      </w:pPr>
      <w:r>
        <w:rPr>
          <w:sz w:val="24"/>
        </w:rPr>
        <w:t>Under separate cover we are forwarding a set of right of way plans.</w:t>
      </w:r>
    </w:p>
    <w:p w14:paraId="701D7F01" w14:textId="77777777" w:rsidR="004A3A16" w:rsidRDefault="004A3A16">
      <w:pPr>
        <w:tabs>
          <w:tab w:val="left" w:pos="1440"/>
        </w:tabs>
        <w:rPr>
          <w:sz w:val="24"/>
        </w:rPr>
      </w:pPr>
    </w:p>
    <w:p w14:paraId="369E31D0" w14:textId="77777777" w:rsidR="004A3A16" w:rsidRDefault="004A3A16">
      <w:pPr>
        <w:tabs>
          <w:tab w:val="left" w:pos="1440"/>
        </w:tabs>
        <w:rPr>
          <w:sz w:val="24"/>
        </w:rPr>
      </w:pPr>
      <w:r>
        <w:rPr>
          <w:sz w:val="24"/>
        </w:rPr>
        <w:t>Attachments</w:t>
      </w:r>
    </w:p>
    <w:p w14:paraId="6DE9DA7E" w14:textId="77777777" w:rsidR="004A3A16" w:rsidRDefault="004A3A16">
      <w:pPr>
        <w:tabs>
          <w:tab w:val="left" w:pos="1440"/>
        </w:tabs>
        <w:rPr>
          <w:sz w:val="24"/>
        </w:rPr>
      </w:pPr>
    </w:p>
    <w:sectPr w:rsidR="004A3A16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71AD" w14:textId="77777777" w:rsidR="00537432" w:rsidRDefault="00537432">
      <w:r>
        <w:separator/>
      </w:r>
    </w:p>
  </w:endnote>
  <w:endnote w:type="continuationSeparator" w:id="0">
    <w:p w14:paraId="2CD09437" w14:textId="77777777" w:rsidR="00537432" w:rsidRDefault="005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84EF" w14:textId="77777777" w:rsidR="004A3A16" w:rsidRDefault="004A3A16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8356C" w14:textId="77777777" w:rsidR="00537432" w:rsidRDefault="00537432">
      <w:r>
        <w:separator/>
      </w:r>
    </w:p>
  </w:footnote>
  <w:footnote w:type="continuationSeparator" w:id="0">
    <w:p w14:paraId="402203B9" w14:textId="77777777" w:rsidR="00537432" w:rsidRDefault="0053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432"/>
    <w:rsid w:val="0025461C"/>
    <w:rsid w:val="004A3A16"/>
    <w:rsid w:val="00537432"/>
    <w:rsid w:val="00642B78"/>
    <w:rsid w:val="00A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ABD6CA"/>
  <w15:chartTrackingRefBased/>
  <w15:docId w15:val="{EAA9E053-6359-4062-9438-50E8E12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Test-Cultural%20Resource%20Assessme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Test-Cultural Resource Assessment Letter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2022-02-03T14:42:00Z</dcterms:created>
  <dcterms:modified xsi:type="dcterms:W3CDTF">2022-02-03T14:43:00Z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