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26" w:rsidRDefault="00033E69">
      <w:bookmarkStart w:id="0" w:name="_GoBack"/>
      <w:bookmarkEnd w:id="0"/>
      <w:r>
        <w:rPr>
          <w:noProof/>
        </w:rPr>
        <w:drawing>
          <wp:inline distT="0" distB="0" distL="0" distR="0" wp14:anchorId="1D240324" wp14:editId="58E11CCB">
            <wp:extent cx="9089136" cy="6035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9136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826" w:rsidSect="00033E69">
      <w:pgSz w:w="15840" w:h="12240" w:orient="landscape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0F"/>
    <w:rsid w:val="00033E69"/>
    <w:rsid w:val="00064F0F"/>
    <w:rsid w:val="000901A9"/>
    <w:rsid w:val="00AF4BFE"/>
    <w:rsid w:val="00D6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B26C0519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Henderson</dc:creator>
  <cp:lastModifiedBy>Keith Smith</cp:lastModifiedBy>
  <cp:revision>2</cp:revision>
  <dcterms:created xsi:type="dcterms:W3CDTF">2019-04-23T19:50:00Z</dcterms:created>
  <dcterms:modified xsi:type="dcterms:W3CDTF">2019-04-23T19:50:00Z</dcterms:modified>
</cp:coreProperties>
</file>