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A45E" w14:textId="77777777" w:rsidR="00301CEB" w:rsidRDefault="004523E7">
      <w:pPr>
        <w:pStyle w:val="Header"/>
        <w:tabs>
          <w:tab w:val="clear" w:pos="4320"/>
          <w:tab w:val="clear" w:pos="8640"/>
        </w:tabs>
        <w:rPr>
          <w:noProof/>
        </w:rPr>
        <w:sectPr w:rsidR="00301CEB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6968D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margin-left:-7.8pt;margin-top:-3.6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301CEB">
        <w:rPr>
          <w:noProof/>
        </w:rPr>
        <w:pict w14:anchorId="77340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1F0ADB93" w14:textId="77777777" w:rsidR="00301CEB" w:rsidRDefault="00301CEB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7E966646" w14:textId="77777777" w:rsidR="00301CEB" w:rsidRDefault="00301CEB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6ADE7D65" w14:textId="77777777" w:rsidR="00301CEB" w:rsidRDefault="00301CEB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69689991" w14:textId="77777777" w:rsidR="00301CEB" w:rsidRDefault="00301CEB"/>
    <w:p w14:paraId="6CD82D69" w14:textId="77777777" w:rsidR="00301CEB" w:rsidRDefault="00301CEB">
      <w:pPr>
        <w:tabs>
          <w:tab w:val="center" w:pos="7560"/>
        </w:tabs>
      </w:pPr>
    </w:p>
    <w:p w14:paraId="3C52F7E7" w14:textId="77777777" w:rsidR="00301CEB" w:rsidRDefault="00301CEB">
      <w:pPr>
        <w:tabs>
          <w:tab w:val="center" w:pos="7560"/>
        </w:tabs>
      </w:pPr>
    </w:p>
    <w:p w14:paraId="55FD1BFA" w14:textId="77777777" w:rsidR="00301CEB" w:rsidRDefault="00301CEB" w:rsidP="002E4CE3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0C62F1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6A273576" w14:textId="77777777" w:rsidR="00301CEB" w:rsidRDefault="00301CEB" w:rsidP="002E4CE3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0C62F1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7D3AE26E" w14:textId="77777777" w:rsidR="00301CEB" w:rsidRDefault="00301CEB"/>
    <w:p w14:paraId="570D8BBF" w14:textId="77777777" w:rsidR="00301CEB" w:rsidRDefault="00301CEB">
      <w:pPr>
        <w:rPr>
          <w:sz w:val="24"/>
        </w:rPr>
      </w:pPr>
    </w:p>
    <w:p w14:paraId="3DB70CE8" w14:textId="77777777" w:rsidR="00301CEB" w:rsidRDefault="00301CE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301CEB" w14:paraId="5AC1DCB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276F70D" w14:textId="77777777" w:rsidR="00301CEB" w:rsidRDefault="00301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18F06E3D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Engineer"/>
                  <w:enabled/>
                  <w:calcOnExit w:val="0"/>
                  <w:textInput/>
                </w:ffData>
              </w:fldChar>
            </w:r>
            <w:bookmarkStart w:id="1" w:name="Txt_Enginee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xt_District"/>
                  <w:enabled/>
                  <w:calcOnExit w:val="0"/>
                  <w:textInput/>
                </w:ffData>
              </w:fldChar>
            </w:r>
            <w:bookmarkStart w:id="2" w:name="txt_District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ma</w:t>
            </w:r>
          </w:p>
        </w:tc>
      </w:tr>
      <w:tr w:rsidR="00301CEB" w14:paraId="3CE1908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A3C7DE4" w14:textId="77777777" w:rsidR="00301CEB" w:rsidRDefault="00301CEB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DB67CE0" w14:textId="77777777" w:rsidR="00301CEB" w:rsidRDefault="00301CEB">
            <w:pPr>
              <w:rPr>
                <w:sz w:val="24"/>
              </w:rPr>
            </w:pPr>
          </w:p>
        </w:tc>
      </w:tr>
      <w:tr w:rsidR="00301CEB" w14:paraId="5CCE6C3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472DEF1" w14:textId="77777777" w:rsidR="00301CEB" w:rsidRDefault="00301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35DF911A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301CEB" w14:paraId="13AD10D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61A1E51" w14:textId="77777777" w:rsidR="00301CEB" w:rsidRDefault="00301CEB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30A0D4C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301CEB" w14:paraId="66CF2B4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16B3DEC" w14:textId="77777777" w:rsidR="00301CEB" w:rsidRDefault="00301CEB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A338DAE" w14:textId="77777777" w:rsidR="00301CEB" w:rsidRDefault="00301CEB">
            <w:pPr>
              <w:rPr>
                <w:sz w:val="24"/>
              </w:rPr>
            </w:pPr>
          </w:p>
        </w:tc>
      </w:tr>
      <w:tr w:rsidR="00301CEB" w14:paraId="0D88100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4BCC958" w14:textId="77777777" w:rsidR="00301CEB" w:rsidRDefault="00301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4984FA6D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0C62F1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301CEB" w14:paraId="4D65DA5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7DC7E24" w14:textId="77777777" w:rsidR="00301CEB" w:rsidRDefault="00301CEB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20E0067E" w14:textId="77777777" w:rsidR="00301CEB" w:rsidRDefault="00301CEB">
            <w:pPr>
              <w:rPr>
                <w:sz w:val="24"/>
              </w:rPr>
            </w:pPr>
          </w:p>
        </w:tc>
      </w:tr>
      <w:tr w:rsidR="00301CEB" w14:paraId="3F448A4D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57759817" w14:textId="77777777" w:rsidR="00301CEB" w:rsidRDefault="00301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55588072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301CEB" w14:paraId="6E9E491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48" w:type="dxa"/>
          </w:tcPr>
          <w:p w14:paraId="437A9399" w14:textId="77777777" w:rsidR="00301CEB" w:rsidRDefault="00301CEB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07D3670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7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301CEB" w14:paraId="1CEEAD5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965FDF9" w14:textId="77777777" w:rsidR="00301CEB" w:rsidRDefault="00301CEB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8CD0967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8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301CEB" w14:paraId="77159709" w14:textId="7777777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548" w:type="dxa"/>
          </w:tcPr>
          <w:p w14:paraId="0B7D35FB" w14:textId="77777777" w:rsidR="00301CEB" w:rsidRDefault="00301CEB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5D8CA151" w14:textId="77777777" w:rsidR="00301CEB" w:rsidRDefault="00301CEB">
            <w:pPr>
              <w:rPr>
                <w:sz w:val="24"/>
              </w:rPr>
            </w:pPr>
            <w:r>
              <w:rPr>
                <w:sz w:val="24"/>
              </w:rPr>
              <w:t>Soils Information</w:t>
            </w:r>
          </w:p>
        </w:tc>
      </w:tr>
    </w:tbl>
    <w:p w14:paraId="125022B8" w14:textId="77777777" w:rsidR="00301CEB" w:rsidRDefault="00301CEB">
      <w:pPr>
        <w:rPr>
          <w:sz w:val="24"/>
        </w:rPr>
      </w:pPr>
    </w:p>
    <w:p w14:paraId="2750966E" w14:textId="77777777" w:rsidR="00301CEB" w:rsidRDefault="00301CEB">
      <w:pPr>
        <w:spacing w:line="200" w:lineRule="exact"/>
        <w:rPr>
          <w:sz w:val="24"/>
        </w:rPr>
        <w:sectPr w:rsidR="00301CEB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59A7CC88" w14:textId="77777777" w:rsidR="00301CEB" w:rsidRDefault="00301CEB">
      <w:pPr>
        <w:spacing w:line="200" w:lineRule="exact"/>
        <w:rPr>
          <w:sz w:val="24"/>
        </w:rPr>
      </w:pPr>
      <w:bookmarkStart w:id="9" w:name="Body"/>
      <w:bookmarkEnd w:id="9"/>
    </w:p>
    <w:p w14:paraId="155E5DB1" w14:textId="77777777" w:rsidR="00301CEB" w:rsidRDefault="00301CEB">
      <w:pPr>
        <w:tabs>
          <w:tab w:val="left" w:pos="1440"/>
        </w:tabs>
        <w:rPr>
          <w:sz w:val="24"/>
        </w:rPr>
      </w:pPr>
      <w:r>
        <w:rPr>
          <w:sz w:val="24"/>
        </w:rPr>
        <w:t>Please provide us with soils information.  A location map is attached for your use.</w:t>
      </w:r>
    </w:p>
    <w:p w14:paraId="603D126F" w14:textId="77777777" w:rsidR="00301CEB" w:rsidRDefault="00301CEB">
      <w:pPr>
        <w:tabs>
          <w:tab w:val="left" w:pos="1440"/>
        </w:tabs>
        <w:rPr>
          <w:sz w:val="24"/>
        </w:rPr>
      </w:pPr>
    </w:p>
    <w:p w14:paraId="21F922F0" w14:textId="77777777" w:rsidR="00301CEB" w:rsidRDefault="00301CEB">
      <w:pPr>
        <w:tabs>
          <w:tab w:val="left" w:pos="1440"/>
        </w:tabs>
        <w:rPr>
          <w:sz w:val="24"/>
        </w:rPr>
      </w:pPr>
      <w:r>
        <w:rPr>
          <w:sz w:val="24"/>
        </w:rPr>
        <w:t>Remarks:</w:t>
      </w:r>
    </w:p>
    <w:p w14:paraId="6DBE1944" w14:textId="77777777" w:rsidR="00301CEB" w:rsidRDefault="00301CEB">
      <w:pPr>
        <w:tabs>
          <w:tab w:val="left" w:pos="1440"/>
        </w:tabs>
        <w:rPr>
          <w:sz w:val="24"/>
        </w:rPr>
      </w:pPr>
    </w:p>
    <w:p w14:paraId="30DC3BDE" w14:textId="77777777" w:rsidR="00301CEB" w:rsidRDefault="00301CEB">
      <w:pPr>
        <w:tabs>
          <w:tab w:val="left" w:pos="1440"/>
        </w:tabs>
        <w:rPr>
          <w:sz w:val="24"/>
        </w:rPr>
      </w:pPr>
    </w:p>
    <w:p w14:paraId="0BF1785C" w14:textId="77777777" w:rsidR="00301CEB" w:rsidRDefault="00301CEB">
      <w:pPr>
        <w:tabs>
          <w:tab w:val="left" w:pos="1440"/>
        </w:tabs>
        <w:rPr>
          <w:sz w:val="24"/>
        </w:rPr>
      </w:pPr>
    </w:p>
    <w:p w14:paraId="49A32A8D" w14:textId="77777777" w:rsidR="00301CEB" w:rsidRDefault="00301CEB">
      <w:pPr>
        <w:tabs>
          <w:tab w:val="left" w:pos="1440"/>
        </w:tabs>
        <w:rPr>
          <w:sz w:val="24"/>
        </w:rPr>
      </w:pPr>
    </w:p>
    <w:p w14:paraId="13A447DB" w14:textId="77777777" w:rsidR="00301CEB" w:rsidRDefault="00301CEB">
      <w:pPr>
        <w:tabs>
          <w:tab w:val="left" w:pos="1440"/>
        </w:tabs>
        <w:rPr>
          <w:sz w:val="24"/>
        </w:rPr>
      </w:pPr>
      <w:r>
        <w:rPr>
          <w:sz w:val="24"/>
        </w:rPr>
        <w:t>Attachment</w:t>
      </w:r>
    </w:p>
    <w:p w14:paraId="20654DDD" w14:textId="77777777" w:rsidR="00301CEB" w:rsidRDefault="00301CEB">
      <w:pPr>
        <w:spacing w:line="200" w:lineRule="exact"/>
        <w:rPr>
          <w:sz w:val="24"/>
        </w:rPr>
      </w:pPr>
      <w:r>
        <w:rPr>
          <w:noProof/>
          <w:sz w:val="24"/>
        </w:rPr>
        <w:pict w14:anchorId="2274BDE6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</w:p>
    <w:sectPr w:rsidR="00301CEB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25519" w14:textId="77777777" w:rsidR="000C62F1" w:rsidRDefault="000C62F1">
      <w:r>
        <w:separator/>
      </w:r>
    </w:p>
  </w:endnote>
  <w:endnote w:type="continuationSeparator" w:id="0">
    <w:p w14:paraId="5D07033E" w14:textId="77777777" w:rsidR="000C62F1" w:rsidRDefault="000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CF09" w14:textId="77777777" w:rsidR="00301CEB" w:rsidRDefault="00301CEB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5DF6B" w14:textId="77777777" w:rsidR="000C62F1" w:rsidRDefault="000C62F1">
      <w:r>
        <w:separator/>
      </w:r>
    </w:p>
  </w:footnote>
  <w:footnote w:type="continuationSeparator" w:id="0">
    <w:p w14:paraId="6458CEAF" w14:textId="77777777" w:rsidR="000C62F1" w:rsidRDefault="000C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2F1"/>
    <w:rsid w:val="000C62F1"/>
    <w:rsid w:val="002E4CE3"/>
    <w:rsid w:val="00301CEB"/>
    <w:rsid w:val="004523E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5A83DCF"/>
  <w15:chartTrackingRefBased/>
  <w15:docId w15:val="{B7FA0088-F7E2-4A89-80CF-4447076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Materials\Soil%20Info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Soil Info Request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2022-02-03T16:01:00Z</dcterms:created>
  <dcterms:modified xsi:type="dcterms:W3CDTF">2022-02-03T16:03:00Z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