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75831" w14:textId="77777777" w:rsidR="00074BE4" w:rsidRDefault="00A569C1">
      <w:pPr>
        <w:pStyle w:val="Header"/>
        <w:tabs>
          <w:tab w:val="clear" w:pos="4320"/>
          <w:tab w:val="clear" w:pos="8640"/>
        </w:tabs>
        <w:rPr>
          <w:noProof/>
        </w:rPr>
        <w:sectPr w:rsidR="00074BE4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441B6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11.4pt;margin-top:-3.6pt;width:148.85pt;height:77.3pt;z-index:-251658240;visibility:visible" wrapcoords="-130 0 -130 21349 21600 21349 21600 0 -130 0">
            <v:imagedata r:id="rId7" o:title=""/>
            <w10:wrap type="tight"/>
          </v:shape>
        </w:pict>
      </w:r>
      <w:r w:rsidR="00074BE4">
        <w:rPr>
          <w:noProof/>
        </w:rPr>
        <w:pict w14:anchorId="6B0444A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264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02B90068" w14:textId="77777777" w:rsidR="00074BE4" w:rsidRDefault="00074BE4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0E515938" w14:textId="77777777" w:rsidR="00074BE4" w:rsidRDefault="00074BE4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61D87F1A" w14:textId="77777777" w:rsidR="00074BE4" w:rsidRDefault="00074BE4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503F3939" w14:textId="77777777" w:rsidR="00074BE4" w:rsidRDefault="00074BE4"/>
    <w:p w14:paraId="24832F6D" w14:textId="77777777" w:rsidR="00074BE4" w:rsidRDefault="00074BE4">
      <w:pPr>
        <w:tabs>
          <w:tab w:val="center" w:pos="7560"/>
        </w:tabs>
      </w:pPr>
    </w:p>
    <w:p w14:paraId="57BF3BC4" w14:textId="77777777" w:rsidR="00074BE4" w:rsidRDefault="00074BE4">
      <w:pPr>
        <w:tabs>
          <w:tab w:val="center" w:pos="7560"/>
        </w:tabs>
      </w:pPr>
    </w:p>
    <w:p w14:paraId="5E64BFDE" w14:textId="77777777" w:rsidR="00074BE4" w:rsidRDefault="00074BE4" w:rsidP="001703B7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AD6492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5A21968B" w14:textId="77777777" w:rsidR="00074BE4" w:rsidRDefault="00074BE4" w:rsidP="001703B7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AD6492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559925BE" w14:textId="77777777" w:rsidR="00074BE4" w:rsidRDefault="00074BE4"/>
    <w:p w14:paraId="6F49BC4B" w14:textId="77777777" w:rsidR="00074BE4" w:rsidRDefault="00074BE4">
      <w:pPr>
        <w:rPr>
          <w:sz w:val="24"/>
        </w:rPr>
      </w:pPr>
    </w:p>
    <w:p w14:paraId="7AC97404" w14:textId="77777777" w:rsidR="00074BE4" w:rsidRDefault="00074BE4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074BE4" w14:paraId="1C4F729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D74B784" w14:textId="77777777" w:rsidR="00074BE4" w:rsidRDefault="00074B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21B0F263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-tp</w:t>
            </w:r>
          </w:p>
        </w:tc>
      </w:tr>
      <w:tr w:rsidR="00074BE4" w14:paraId="43C65294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8" w:type="dxa"/>
            <w:tcBorders>
              <w:top w:val="single" w:sz="4" w:space="0" w:color="auto"/>
            </w:tcBorders>
          </w:tcPr>
          <w:p w14:paraId="2EECE926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51B910CC" w14:textId="77777777" w:rsidR="00074BE4" w:rsidRDefault="00074BE4">
            <w:pPr>
              <w:rPr>
                <w:sz w:val="24"/>
              </w:rPr>
            </w:pPr>
          </w:p>
        </w:tc>
      </w:tr>
      <w:tr w:rsidR="00074BE4" w14:paraId="3931DC95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48" w:type="dxa"/>
          </w:tcPr>
          <w:p w14:paraId="2A5AC3E5" w14:textId="77777777" w:rsidR="00074BE4" w:rsidRDefault="00074B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CC:</w:t>
            </w:r>
          </w:p>
        </w:tc>
        <w:tc>
          <w:tcPr>
            <w:tcW w:w="8010" w:type="dxa"/>
          </w:tcPr>
          <w:p w14:paraId="7719F0A5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engr"/>
                  <w:enabled/>
                  <w:calcOnExit w:val="0"/>
                  <w:textInput/>
                </w:ffData>
              </w:fldChar>
            </w:r>
            <w:bookmarkStart w:id="2" w:name="txt_Deeng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-de</w:t>
            </w:r>
          </w:p>
        </w:tc>
      </w:tr>
      <w:tr w:rsidR="00074BE4" w14:paraId="332AD568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48E816AC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ABA9676" w14:textId="77777777" w:rsidR="00074BE4" w:rsidRDefault="00074BE4">
            <w:pPr>
              <w:rPr>
                <w:sz w:val="24"/>
              </w:rPr>
            </w:pPr>
          </w:p>
        </w:tc>
      </w:tr>
      <w:tr w:rsidR="00074BE4" w14:paraId="7C4A9FB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D49B487" w14:textId="77777777" w:rsidR="00074BE4" w:rsidRDefault="00074B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5F9F45EE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074BE4" w14:paraId="7D2FBA2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5DE0AAB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424C1E35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074BE4" w14:paraId="3053397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B0587BE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E355D91" w14:textId="77777777" w:rsidR="00074BE4" w:rsidRDefault="00074BE4">
            <w:pPr>
              <w:rPr>
                <w:sz w:val="24"/>
              </w:rPr>
            </w:pPr>
          </w:p>
        </w:tc>
      </w:tr>
      <w:tr w:rsidR="00074BE4" w14:paraId="7A467DA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3D0C0D6" w14:textId="77777777" w:rsidR="00074BE4" w:rsidRDefault="00074B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7A82781A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AD6492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074BE4" w14:paraId="11D2A9A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D4F1B0C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ECDA227" w14:textId="77777777" w:rsidR="00074BE4" w:rsidRDefault="00074BE4">
            <w:pPr>
              <w:rPr>
                <w:sz w:val="24"/>
              </w:rPr>
            </w:pPr>
          </w:p>
        </w:tc>
      </w:tr>
      <w:tr w:rsidR="00074BE4" w14:paraId="445D97EF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59C4472F" w14:textId="77777777" w:rsidR="00074BE4" w:rsidRDefault="00074B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59EBC125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074BE4" w14:paraId="3447919B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559A9074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5A489CF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074BE4" w14:paraId="54A42DE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8A9C51F" w14:textId="77777777" w:rsidR="00074BE4" w:rsidRDefault="00074BE4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3FBF99F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074BE4" w14:paraId="675B873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9824C17" w14:textId="77777777" w:rsidR="00074BE4" w:rsidRDefault="00074BE4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56ADDF47" w14:textId="77777777" w:rsidR="00074BE4" w:rsidRDefault="00074BE4">
            <w:pPr>
              <w:rPr>
                <w:sz w:val="24"/>
              </w:rPr>
            </w:pPr>
            <w:r>
              <w:rPr>
                <w:sz w:val="24"/>
              </w:rPr>
              <w:t>ARAN Report</w:t>
            </w:r>
          </w:p>
        </w:tc>
      </w:tr>
    </w:tbl>
    <w:p w14:paraId="3D5F8D25" w14:textId="77777777" w:rsidR="00074BE4" w:rsidRDefault="00074BE4">
      <w:pPr>
        <w:rPr>
          <w:sz w:val="24"/>
        </w:rPr>
      </w:pPr>
    </w:p>
    <w:p w14:paraId="15B68C73" w14:textId="77777777" w:rsidR="00074BE4" w:rsidRDefault="00074BE4">
      <w:pPr>
        <w:spacing w:line="200" w:lineRule="exact"/>
        <w:rPr>
          <w:sz w:val="24"/>
        </w:rPr>
        <w:sectPr w:rsidR="00074BE4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1736E09C" w14:textId="77777777" w:rsidR="00074BE4" w:rsidRDefault="00074BE4">
      <w:pPr>
        <w:spacing w:line="200" w:lineRule="exact"/>
        <w:rPr>
          <w:sz w:val="24"/>
        </w:rPr>
      </w:pPr>
      <w:bookmarkStart w:id="9" w:name="Body"/>
      <w:bookmarkEnd w:id="9"/>
    </w:p>
    <w:p w14:paraId="2F53896E" w14:textId="77777777" w:rsidR="00074BE4" w:rsidRDefault="00074BE4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Please furnish us the ARAN Report, to be used in the preparation of a conceptual plan, for Log Mile </w:t>
      </w:r>
      <w:r>
        <w:rPr>
          <w:sz w:val="24"/>
        </w:rPr>
        <w:fldChar w:fldCharType="begin">
          <w:ffData>
            <w:name w:val="txt_Begin"/>
            <w:enabled/>
            <w:calcOnExit w:val="0"/>
            <w:textInput/>
          </w:ffData>
        </w:fldChar>
      </w:r>
      <w:bookmarkStart w:id="10" w:name="txt_Begi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to </w:t>
      </w:r>
      <w:r>
        <w:rPr>
          <w:sz w:val="24"/>
        </w:rPr>
        <w:fldChar w:fldCharType="begin">
          <w:ffData>
            <w:name w:val="txt_endmile"/>
            <w:enabled/>
            <w:calcOnExit w:val="0"/>
            <w:textInput/>
          </w:ffData>
        </w:fldChar>
      </w:r>
      <w:bookmarkStart w:id="11" w:name="txt_endmil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 on the above project.</w:t>
      </w:r>
    </w:p>
    <w:p w14:paraId="32CC02C0" w14:textId="77777777" w:rsidR="00074BE4" w:rsidRDefault="00074BE4">
      <w:pPr>
        <w:tabs>
          <w:tab w:val="left" w:pos="1440"/>
        </w:tabs>
        <w:rPr>
          <w:sz w:val="24"/>
        </w:rPr>
      </w:pPr>
    </w:p>
    <w:p w14:paraId="579245A8" w14:textId="77777777" w:rsidR="00074BE4" w:rsidRDefault="00074BE4">
      <w:pPr>
        <w:tabs>
          <w:tab w:val="left" w:pos="1440"/>
        </w:tabs>
        <w:rPr>
          <w:sz w:val="24"/>
        </w:rPr>
      </w:pPr>
      <w:r>
        <w:rPr>
          <w:sz w:val="24"/>
        </w:rPr>
        <w:t>A location sketch is attached.</w:t>
      </w:r>
    </w:p>
    <w:p w14:paraId="218729EE" w14:textId="77777777" w:rsidR="00074BE4" w:rsidRDefault="00074BE4">
      <w:pPr>
        <w:tabs>
          <w:tab w:val="left" w:pos="1440"/>
        </w:tabs>
        <w:rPr>
          <w:sz w:val="24"/>
        </w:rPr>
      </w:pPr>
    </w:p>
    <w:p w14:paraId="59605884" w14:textId="77777777" w:rsidR="00074BE4" w:rsidRDefault="00074BE4">
      <w:pPr>
        <w:tabs>
          <w:tab w:val="left" w:pos="1440"/>
        </w:tabs>
        <w:rPr>
          <w:sz w:val="24"/>
        </w:rPr>
      </w:pPr>
    </w:p>
    <w:p w14:paraId="60309D9D" w14:textId="77777777" w:rsidR="00074BE4" w:rsidRDefault="00074BE4">
      <w:pPr>
        <w:spacing w:line="200" w:lineRule="exact"/>
        <w:rPr>
          <w:sz w:val="24"/>
        </w:rPr>
      </w:pPr>
      <w:r>
        <w:rPr>
          <w:sz w:val="24"/>
        </w:rPr>
        <w:t>Attachment</w:t>
      </w:r>
    </w:p>
    <w:sectPr w:rsidR="00074BE4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3357" w14:textId="77777777" w:rsidR="00AD6492" w:rsidRDefault="00AD6492">
      <w:r>
        <w:separator/>
      </w:r>
    </w:p>
  </w:endnote>
  <w:endnote w:type="continuationSeparator" w:id="0">
    <w:p w14:paraId="1552F3F4" w14:textId="77777777" w:rsidR="00AD6492" w:rsidRDefault="00AD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0ECC" w14:textId="77777777" w:rsidR="00074BE4" w:rsidRDefault="00074BE4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BCEE9" w14:textId="77777777" w:rsidR="00AD6492" w:rsidRDefault="00AD6492">
      <w:r>
        <w:separator/>
      </w:r>
    </w:p>
  </w:footnote>
  <w:footnote w:type="continuationSeparator" w:id="0">
    <w:p w14:paraId="1AA79E0A" w14:textId="77777777" w:rsidR="00AD6492" w:rsidRDefault="00AD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492"/>
    <w:rsid w:val="00053B26"/>
    <w:rsid w:val="00074BE4"/>
    <w:rsid w:val="001703B7"/>
    <w:rsid w:val="00567D15"/>
    <w:rsid w:val="008E0075"/>
    <w:rsid w:val="00A569C1"/>
    <w:rsid w:val="00A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EDF186E"/>
  <w15:chartTrackingRefBased/>
  <w15:docId w15:val="{3034358F-0FE4-4069-8083-0256B15E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ARAN%20Report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ARAN Report Request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2022-02-03T16:49:00Z</dcterms:created>
  <dcterms:modified xsi:type="dcterms:W3CDTF">2022-02-03T16:50:00Z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