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1066"/>
        <w:gridCol w:w="173"/>
        <w:gridCol w:w="380"/>
        <w:gridCol w:w="1227"/>
        <w:gridCol w:w="12"/>
        <w:gridCol w:w="708"/>
        <w:gridCol w:w="308"/>
        <w:gridCol w:w="249"/>
        <w:gridCol w:w="1639"/>
        <w:gridCol w:w="854"/>
        <w:gridCol w:w="214"/>
        <w:gridCol w:w="933"/>
        <w:gridCol w:w="85"/>
        <w:gridCol w:w="841"/>
        <w:gridCol w:w="70"/>
        <w:gridCol w:w="214"/>
        <w:gridCol w:w="760"/>
        <w:gridCol w:w="15"/>
        <w:gridCol w:w="671"/>
        <w:gridCol w:w="321"/>
        <w:gridCol w:w="510"/>
      </w:tblGrid>
      <w:tr w:rsidR="00424D65" w14:paraId="2400C966" w14:textId="77777777" w:rsidTr="00A0098C">
        <w:trPr>
          <w:trHeight w:val="170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C963" w14:textId="069C0A9F" w:rsidR="00424D65" w:rsidRDefault="00424D65" w:rsidP="00C523DD">
            <w:pPr>
              <w:rPr>
                <w:sz w:val="16"/>
              </w:rPr>
            </w:pPr>
            <w:bookmarkStart w:id="0" w:name="_GoBack"/>
            <w:bookmarkEnd w:id="0"/>
            <w:r w:rsidRPr="00C8394C">
              <w:rPr>
                <w:sz w:val="16"/>
              </w:rPr>
              <w:t>Rev.</w:t>
            </w:r>
            <w:r w:rsidR="00AA05D1">
              <w:rPr>
                <w:sz w:val="16"/>
              </w:rPr>
              <w:t xml:space="preserve"> </w:t>
            </w:r>
            <w:r w:rsidR="00C523DD">
              <w:rPr>
                <w:sz w:val="16"/>
              </w:rPr>
              <w:t>8</w:t>
            </w:r>
            <w:r w:rsidR="00AA05D1">
              <w:rPr>
                <w:sz w:val="16"/>
              </w:rPr>
              <w:t>/14</w:t>
            </w:r>
          </w:p>
        </w:tc>
        <w:tc>
          <w:tcPr>
            <w:tcW w:w="752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4" w14:textId="77777777" w:rsidR="00424D65" w:rsidRDefault="00424D65" w:rsidP="003D265B">
            <w:pPr>
              <w:jc w:val="right"/>
            </w:pPr>
            <w:r>
              <w:t>Bridge No.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5" w14:textId="77777777" w:rsidR="00424D65" w:rsidRDefault="00AA3C16" w:rsidP="003D26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B1D3E" w14:paraId="2400C969" w14:textId="77777777" w:rsidTr="00A0098C">
        <w:trPr>
          <w:trHeight w:val="98"/>
        </w:trPr>
        <w:tc>
          <w:tcPr>
            <w:tcW w:w="8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7" w14:textId="77777777" w:rsidR="00DB1D3E" w:rsidRDefault="00DB1D3E" w:rsidP="003D265B">
            <w:pPr>
              <w:jc w:val="right"/>
            </w:pPr>
            <w:r>
              <w:t>Job No.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8" w14:textId="77777777" w:rsidR="00DB1D3E" w:rsidRDefault="00AA3C16" w:rsidP="003D26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B1D3E">
              <w:instrText xml:space="preserve"> FORMTEXT </w:instrText>
            </w:r>
            <w:r>
              <w:fldChar w:fldCharType="separate"/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24D65" w14:paraId="2400C96B" w14:textId="77777777" w:rsidTr="00A0098C">
        <w:trPr>
          <w:cantSplit/>
          <w:trHeight w:val="432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A" w14:textId="77777777" w:rsidR="00424D65" w:rsidRDefault="00424D6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Missouri Department of Transportation</w:t>
            </w:r>
          </w:p>
        </w:tc>
      </w:tr>
      <w:tr w:rsidR="00424D65" w14:paraId="2400C96D" w14:textId="77777777" w:rsidTr="00A0098C">
        <w:trPr>
          <w:cantSplit/>
          <w:trHeight w:val="432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C" w14:textId="77777777" w:rsidR="00424D65" w:rsidRDefault="00424D65">
            <w:pPr>
              <w:pStyle w:val="Heading2"/>
              <w:rPr>
                <w:sz w:val="44"/>
              </w:rPr>
            </w:pPr>
            <w:r>
              <w:rPr>
                <w:sz w:val="44"/>
              </w:rPr>
              <w:t>Culvert Hydraulics Report</w:t>
            </w:r>
          </w:p>
        </w:tc>
      </w:tr>
      <w:tr w:rsidR="00424D65" w14:paraId="2400C972" w14:textId="77777777" w:rsidTr="00A0098C">
        <w:trPr>
          <w:trHeight w:val="368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E" w14:textId="77777777" w:rsidR="00424D65" w:rsidRDefault="00424D65">
            <w:r>
              <w:t>Designer</w:t>
            </w:r>
          </w:p>
        </w:tc>
        <w:tc>
          <w:tcPr>
            <w:tcW w:w="6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F" w14:textId="77777777" w:rsidR="00424D65" w:rsidRDefault="00AA3C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0" w14:textId="77777777" w:rsidR="00424D65" w:rsidRDefault="00424D65">
            <w:r>
              <w:t>Date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1" w14:textId="77777777" w:rsidR="00424D65" w:rsidRDefault="00AA3C16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D57DF" w14:paraId="2400C979" w14:textId="77777777" w:rsidTr="00A0098C">
        <w:trPr>
          <w:trHeight w:val="350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3" w14:textId="77777777" w:rsidR="000D57DF" w:rsidRDefault="000D57DF" w:rsidP="000D57DF">
            <w:r w:rsidRPr="00C8394C">
              <w:t>R</w:t>
            </w:r>
            <w:bookmarkStart w:id="5" w:name="Text7"/>
            <w:r w:rsidRPr="00C8394C">
              <w:t>oute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4" w14:textId="77777777" w:rsidR="000D57DF" w:rsidRDefault="00AA3C16" w:rsidP="000D57D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5" w14:textId="77777777" w:rsidR="000D57DF" w:rsidRDefault="000D57DF" w:rsidP="000D57DF">
            <w:r>
              <w:t>County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6" w14:textId="77777777" w:rsidR="000D57DF" w:rsidRDefault="00AA3C16" w:rsidP="000D57D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7" w14:textId="77777777" w:rsidR="000D57DF" w:rsidRDefault="000D57DF" w:rsidP="000D57DF">
            <w:r>
              <w:t>Stream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8" w14:textId="77777777" w:rsidR="00C8394C" w:rsidRDefault="00AA3C16" w:rsidP="000D57D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24D65" w14:paraId="2400C97B" w14:textId="77777777" w:rsidTr="00A0098C">
        <w:trPr>
          <w:cantSplit/>
          <w:trHeight w:val="170"/>
        </w:trPr>
        <w:tc>
          <w:tcPr>
            <w:tcW w:w="11250" w:type="dxa"/>
            <w:gridSpan w:val="21"/>
            <w:tcBorders>
              <w:top w:val="single" w:sz="4" w:space="0" w:color="auto"/>
              <w:bottom w:val="single" w:sz="12" w:space="0" w:color="auto"/>
            </w:tcBorders>
          </w:tcPr>
          <w:p w14:paraId="2400C97A" w14:textId="77777777" w:rsidR="00424D65" w:rsidRDefault="00424D65"/>
        </w:tc>
      </w:tr>
      <w:tr w:rsidR="00424D65" w14:paraId="2400C97D" w14:textId="77777777" w:rsidTr="00A0098C">
        <w:trPr>
          <w:cantSplit/>
          <w:trHeight w:val="242"/>
        </w:trPr>
        <w:tc>
          <w:tcPr>
            <w:tcW w:w="11250" w:type="dxa"/>
            <w:gridSpan w:val="21"/>
            <w:tcBorders>
              <w:top w:val="single" w:sz="12" w:space="0" w:color="auto"/>
              <w:bottom w:val="single" w:sz="2" w:space="0" w:color="auto"/>
            </w:tcBorders>
          </w:tcPr>
          <w:p w14:paraId="2400C97C" w14:textId="77777777"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Purpose of Hydraulic Study</w:t>
            </w:r>
          </w:p>
        </w:tc>
      </w:tr>
      <w:tr w:rsidR="00424D65" w14:paraId="2400C980" w14:textId="77777777" w:rsidTr="00A0098C">
        <w:trPr>
          <w:trHeight w:val="1232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7E" w14:textId="77777777" w:rsidR="00424D65" w:rsidRDefault="00424D65">
            <w:pPr>
              <w:rPr>
                <w:i/>
                <w:iCs/>
                <w:sz w:val="16"/>
              </w:rPr>
            </w:pPr>
            <w:r w:rsidRPr="00C8394C">
              <w:rPr>
                <w:i/>
                <w:iCs/>
                <w:sz w:val="16"/>
              </w:rPr>
              <w:t>(Write a brief statement describing project and purpose of hydraulic study)</w:t>
            </w:r>
          </w:p>
          <w:p w14:paraId="2400C97F" w14:textId="77777777" w:rsidR="00BE7E13" w:rsidRDefault="00AA3C1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24D65" w14:paraId="2400C982" w14:textId="77777777" w:rsidTr="00A0098C">
        <w:trPr>
          <w:cantSplit/>
          <w:trHeight w:val="188"/>
        </w:trPr>
        <w:tc>
          <w:tcPr>
            <w:tcW w:w="11250" w:type="dxa"/>
            <w:gridSpan w:val="21"/>
            <w:tcBorders>
              <w:top w:val="single" w:sz="4" w:space="0" w:color="auto"/>
              <w:bottom w:val="single" w:sz="12" w:space="0" w:color="auto"/>
            </w:tcBorders>
          </w:tcPr>
          <w:p w14:paraId="2400C981" w14:textId="77777777" w:rsidR="00424D65" w:rsidRDefault="00424D65">
            <w:pPr>
              <w:pStyle w:val="Heading3"/>
              <w:rPr>
                <w:sz w:val="22"/>
              </w:rPr>
            </w:pPr>
          </w:p>
        </w:tc>
      </w:tr>
      <w:tr w:rsidR="00424D65" w14:paraId="2400C984" w14:textId="77777777" w:rsidTr="00A0098C">
        <w:trPr>
          <w:cantSplit/>
          <w:trHeight w:val="188"/>
        </w:trPr>
        <w:tc>
          <w:tcPr>
            <w:tcW w:w="11250" w:type="dxa"/>
            <w:gridSpan w:val="21"/>
            <w:tcBorders>
              <w:top w:val="single" w:sz="12" w:space="0" w:color="auto"/>
              <w:bottom w:val="single" w:sz="4" w:space="0" w:color="auto"/>
            </w:tcBorders>
          </w:tcPr>
          <w:p w14:paraId="2400C983" w14:textId="77777777"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National Flood Insurance Program Information</w:t>
            </w:r>
          </w:p>
        </w:tc>
      </w:tr>
      <w:tr w:rsidR="00424D65" w14:paraId="2400C987" w14:textId="77777777" w:rsidTr="00A0098C">
        <w:trPr>
          <w:cantSplit/>
          <w:trHeight w:val="288"/>
        </w:trPr>
        <w:tc>
          <w:tcPr>
            <w:tcW w:w="8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5" w14:textId="6A65923B" w:rsidR="00424D65" w:rsidRDefault="00424D65">
            <w:pPr>
              <w:rPr>
                <w:i/>
                <w:iCs/>
              </w:rPr>
            </w:pPr>
            <w:r>
              <w:t xml:space="preserve">Has a flood insurance study been performed for the community? </w:t>
            </w:r>
            <w:r>
              <w:rPr>
                <w:i/>
                <w:iCs/>
                <w:sz w:val="16"/>
              </w:rPr>
              <w:t>(</w:t>
            </w:r>
            <w:hyperlink r:id="rId11" w:history="1">
              <w:r w:rsidR="004767C2" w:rsidRPr="004767C2">
                <w:rPr>
                  <w:rStyle w:val="Hyperlink"/>
                  <w:i/>
                  <w:iCs/>
                  <w:sz w:val="16"/>
                </w:rPr>
                <w:t>http://www.fema.gov/cis/MO.pdf</w:t>
              </w:r>
            </w:hyperlink>
            <w:r>
              <w:rPr>
                <w:i/>
                <w:iCs/>
                <w:sz w:val="16"/>
              </w:rPr>
              <w:t>)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6" w14:textId="77777777" w:rsidR="00424D65" w:rsidRDefault="00AA3C1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24D65" w14:paraId="2400C98A" w14:textId="77777777" w:rsidTr="00A0098C">
        <w:trPr>
          <w:cantSplit/>
          <w:trHeight w:val="288"/>
        </w:trPr>
        <w:tc>
          <w:tcPr>
            <w:tcW w:w="8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8" w14:textId="77777777"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special flood hazard area? </w:t>
            </w:r>
            <w:r>
              <w:rPr>
                <w:i/>
                <w:iCs/>
                <w:sz w:val="16"/>
              </w:rPr>
              <w:t>(If yes, a floodplain development permit will be required)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9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24D65" w14:paraId="2400C98D" w14:textId="77777777" w:rsidTr="00A0098C">
        <w:trPr>
          <w:cantSplit/>
          <w:trHeight w:val="288"/>
        </w:trPr>
        <w:tc>
          <w:tcPr>
            <w:tcW w:w="8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B" w14:textId="77777777"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designated floodway? </w:t>
            </w:r>
            <w:r>
              <w:rPr>
                <w:i/>
                <w:iCs/>
                <w:sz w:val="16"/>
              </w:rPr>
              <w:t>(If yes, a no-rise certification will be required)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C" w14:textId="77777777" w:rsidR="00424D65" w:rsidRDefault="00AA3C16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24D65" w14:paraId="2400C990" w14:textId="77777777" w:rsidTr="00A0098C">
        <w:trPr>
          <w:cantSplit/>
          <w:trHeight w:val="288"/>
        </w:trPr>
        <w:tc>
          <w:tcPr>
            <w:tcW w:w="8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E" w14:textId="77777777" w:rsidR="00424D65" w:rsidRDefault="00424D65">
            <w:r>
              <w:t>Has a Flood Insurance Rate Map (FIRM) been published for the area?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F" w14:textId="77777777" w:rsidR="00424D65" w:rsidRDefault="00AA3C1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24D65" w14:paraId="2400C993" w14:textId="77777777" w:rsidTr="00A0098C">
        <w:trPr>
          <w:cantSplit/>
          <w:trHeight w:val="288"/>
        </w:trPr>
        <w:tc>
          <w:tcPr>
            <w:tcW w:w="8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1" w14:textId="25215C29" w:rsidR="00424D65" w:rsidRDefault="00424D65" w:rsidP="005304AE">
            <w:r>
              <w:t xml:space="preserve">What is the </w:t>
            </w:r>
            <w:r w:rsidR="004767C2">
              <w:t>flood hazard zone</w:t>
            </w:r>
            <w:r>
              <w:t xml:space="preserve"> for the site (A</w:t>
            </w:r>
            <w:r w:rsidR="005304AE">
              <w:t>, A1</w:t>
            </w:r>
            <w:r>
              <w:t>, B, C,</w:t>
            </w:r>
            <w:r w:rsidR="005304AE">
              <w:t xml:space="preserve"> AE</w:t>
            </w:r>
            <w:r>
              <w:t xml:space="preserve"> etc.)?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2" w14:textId="77777777" w:rsidR="00424D65" w:rsidRDefault="00AA3C16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24D65" w14:paraId="2400C998" w14:textId="77777777" w:rsidTr="00A0098C">
        <w:trPr>
          <w:cantSplit/>
          <w:trHeight w:val="288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4" w14:textId="77777777" w:rsidR="00424D65" w:rsidRDefault="00424D65">
            <w:r>
              <w:t>Base (100-yr) Flood Elevation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5" w14:textId="7DD3E634" w:rsidR="00424D65" w:rsidRDefault="00AA3C1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4"/>
            <w:r w:rsidR="007C21BC">
              <w:t xml:space="preserve">  (</w:t>
            </w:r>
            <w:proofErr w:type="spellStart"/>
            <w:r w:rsidR="007C21BC">
              <w:t>ft</w:t>
            </w:r>
            <w:proofErr w:type="spellEnd"/>
            <w:r w:rsidR="007C21BC">
              <w:t xml:space="preserve">), Datum = </w:t>
            </w:r>
            <w:r w:rsidR="007C21B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21BC">
              <w:instrText xml:space="preserve"> FORMTEXT </w:instrText>
            </w:r>
            <w:r w:rsidR="007C21BC">
              <w:fldChar w:fldCharType="separate"/>
            </w:r>
            <w:r w:rsidR="007C21BC">
              <w:rPr>
                <w:noProof/>
              </w:rPr>
              <w:t> </w:t>
            </w:r>
            <w:r w:rsidR="007C21BC">
              <w:rPr>
                <w:noProof/>
              </w:rPr>
              <w:t> </w:t>
            </w:r>
            <w:r w:rsidR="007C21BC">
              <w:rPr>
                <w:noProof/>
              </w:rPr>
              <w:t> </w:t>
            </w:r>
            <w:r w:rsidR="007C21BC">
              <w:rPr>
                <w:noProof/>
              </w:rPr>
              <w:t> </w:t>
            </w:r>
            <w:r w:rsidR="007C21BC">
              <w:rPr>
                <w:noProof/>
              </w:rPr>
              <w:t> </w:t>
            </w:r>
            <w:r w:rsidR="007C21BC">
              <w:fldChar w:fldCharType="end"/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6" w14:textId="77777777" w:rsidR="00424D65" w:rsidRDefault="00424D65">
            <w:pPr>
              <w:jc w:val="right"/>
            </w:pPr>
            <w:r>
              <w:t>Floodway width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7" w14:textId="77777777" w:rsidR="00424D65" w:rsidRDefault="00AA3C1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24D65" w14:paraId="2400C99D" w14:textId="77777777" w:rsidTr="00A0098C">
        <w:trPr>
          <w:cantSplit/>
          <w:trHeight w:val="288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9" w14:textId="77777777" w:rsidR="00424D65" w:rsidRDefault="00424D65">
            <w:r>
              <w:t>Map panel number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A" w14:textId="77777777" w:rsidR="00424D65" w:rsidRDefault="00AA3C1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B" w14:textId="77777777" w:rsidR="00424D65" w:rsidRDefault="00424D65">
            <w:pPr>
              <w:jc w:val="right"/>
            </w:pPr>
            <w:r>
              <w:t>Map date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C" w14:textId="77777777" w:rsidR="00424D65" w:rsidRDefault="00AA3C16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24D65" w14:paraId="2400C99F" w14:textId="77777777" w:rsidTr="00A0098C">
        <w:trPr>
          <w:cantSplit/>
          <w:trHeight w:val="187"/>
        </w:trPr>
        <w:tc>
          <w:tcPr>
            <w:tcW w:w="1125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400C99E" w14:textId="77777777" w:rsidR="00424D65" w:rsidRDefault="00424D65"/>
        </w:tc>
      </w:tr>
      <w:tr w:rsidR="00424D65" w14:paraId="2400C9A2" w14:textId="77777777" w:rsidTr="00A0098C">
        <w:trPr>
          <w:trHeight w:val="1016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A0" w14:textId="77777777"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 on Flood Insurance Study: </w:t>
            </w:r>
          </w:p>
          <w:p w14:paraId="2400C9A1" w14:textId="77777777" w:rsidR="00424D65" w:rsidRDefault="00AA3C1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24D65" w14:paraId="2400C9A4" w14:textId="77777777" w:rsidTr="00A0098C">
        <w:trPr>
          <w:cantSplit/>
          <w:trHeight w:val="170"/>
        </w:trPr>
        <w:tc>
          <w:tcPr>
            <w:tcW w:w="11250" w:type="dxa"/>
            <w:gridSpan w:val="21"/>
            <w:tcBorders>
              <w:top w:val="single" w:sz="4" w:space="0" w:color="auto"/>
              <w:bottom w:val="single" w:sz="12" w:space="0" w:color="auto"/>
            </w:tcBorders>
          </w:tcPr>
          <w:p w14:paraId="2400C9A3" w14:textId="77777777" w:rsidR="00424D65" w:rsidRDefault="00424D65">
            <w:pPr>
              <w:pStyle w:val="Heading4"/>
            </w:pPr>
          </w:p>
        </w:tc>
      </w:tr>
      <w:tr w:rsidR="00424D65" w14:paraId="2400C9A6" w14:textId="77777777" w:rsidTr="00A0098C">
        <w:trPr>
          <w:cantSplit/>
          <w:trHeight w:val="170"/>
        </w:trPr>
        <w:tc>
          <w:tcPr>
            <w:tcW w:w="11250" w:type="dxa"/>
            <w:gridSpan w:val="21"/>
            <w:tcBorders>
              <w:top w:val="single" w:sz="12" w:space="0" w:color="auto"/>
              <w:bottom w:val="single" w:sz="2" w:space="0" w:color="auto"/>
            </w:tcBorders>
          </w:tcPr>
          <w:p w14:paraId="2400C9A5" w14:textId="77777777" w:rsidR="00424D65" w:rsidRDefault="00424D65">
            <w:pPr>
              <w:pStyle w:val="Heading4"/>
            </w:pPr>
            <w:r>
              <w:t>Discharge Data</w:t>
            </w:r>
          </w:p>
        </w:tc>
      </w:tr>
      <w:tr w:rsidR="00424D65" w14:paraId="2400C9AA" w14:textId="77777777" w:rsidTr="00A0098C">
        <w:trPr>
          <w:trHeight w:val="288"/>
        </w:trPr>
        <w:tc>
          <w:tcPr>
            <w:tcW w:w="7836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7" w14:textId="77777777" w:rsidR="00424D65" w:rsidRPr="00EE2379" w:rsidRDefault="00424D65" w:rsidP="00424D65">
            <w:pPr>
              <w:rPr>
                <w:b/>
              </w:rPr>
            </w:pPr>
            <w:r w:rsidRPr="00EE2379">
              <w:rPr>
                <w:b/>
              </w:rPr>
              <w:t>Drainage Area</w:t>
            </w:r>
          </w:p>
        </w:tc>
        <w:tc>
          <w:tcPr>
            <w:tcW w:w="267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8" w14:textId="77777777" w:rsidR="00424D65" w:rsidRDefault="00AA3C16" w:rsidP="00424D6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9" w14:textId="77777777" w:rsidR="00424D65" w:rsidRDefault="00424D65" w:rsidP="00424D65">
            <w:r>
              <w:t>(mi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24D65" w14:paraId="2400C9AE" w14:textId="77777777" w:rsidTr="00A0098C">
        <w:trPr>
          <w:trHeight w:val="288"/>
        </w:trPr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B" w14:textId="77777777" w:rsidR="00424D65" w:rsidRDefault="00424D65" w:rsidP="00424D65">
            <w:r w:rsidRPr="00C8394C">
              <w:rPr>
                <w:b/>
              </w:rPr>
              <w:t>Valley Slope</w:t>
            </w:r>
            <w:r>
              <w:t xml:space="preserve"> (average slope between points 10% and 85% of valley length upstream)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C" w14:textId="77777777" w:rsidR="00424D65" w:rsidRDefault="00AA3C16" w:rsidP="00424D6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D" w14:textId="77777777" w:rsidR="00424D65" w:rsidRDefault="00424D65" w:rsidP="00424D65">
            <w:r>
              <w:t>(</w:t>
            </w:r>
            <w:proofErr w:type="spellStart"/>
            <w:r>
              <w:t>ft</w:t>
            </w:r>
            <w:proofErr w:type="spellEnd"/>
            <w:r>
              <w:t>/mi)</w:t>
            </w:r>
          </w:p>
        </w:tc>
      </w:tr>
      <w:tr w:rsidR="00424D65" w14:paraId="2400C9B0" w14:textId="77777777" w:rsidTr="00A0098C">
        <w:trPr>
          <w:cantSplit/>
          <w:trHeight w:val="80"/>
        </w:trPr>
        <w:tc>
          <w:tcPr>
            <w:tcW w:w="1125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400C9AF" w14:textId="77777777" w:rsidR="00424D65" w:rsidRDefault="00424D65"/>
        </w:tc>
      </w:tr>
      <w:tr w:rsidR="00424D65" w14:paraId="2400C9B7" w14:textId="77777777" w:rsidTr="00A0098C">
        <w:trPr>
          <w:cantSplit/>
          <w:trHeight w:val="197"/>
        </w:trPr>
        <w:tc>
          <w:tcPr>
            <w:tcW w:w="6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1" w14:textId="77777777" w:rsidR="00424D65" w:rsidRDefault="00424D65" w:rsidP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 of Analysis </w:t>
            </w:r>
            <w:r w:rsidRPr="00424D65">
              <w:rPr>
                <w:bCs/>
              </w:rPr>
              <w:t>(choose one or more)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2" w14:textId="77777777"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25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3" w14:textId="77777777"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4" w14:textId="77777777" w:rsidR="00424D65" w:rsidRDefault="00424D65" w:rsidP="00424D65">
            <w:pPr>
              <w:jc w:val="center"/>
            </w:pPr>
            <w:bookmarkStart w:id="21" w:name="Text27"/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bookmarkEnd w:id="21"/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5" w14:textId="77777777" w:rsidR="00424D65" w:rsidRDefault="00424D65" w:rsidP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6" w14:textId="77777777" w:rsidR="00424D65" w:rsidRDefault="00424D65" w:rsidP="00424D65">
            <w:pPr>
              <w:pStyle w:val="Heading6"/>
              <w:jc w:val="center"/>
            </w:pPr>
            <w:r>
              <w:t>Use</w:t>
            </w:r>
          </w:p>
        </w:tc>
      </w:tr>
      <w:tr w:rsidR="00424D65" w14:paraId="2400C9BE" w14:textId="77777777" w:rsidTr="00A0098C">
        <w:trPr>
          <w:cantSplit/>
          <w:trHeight w:val="143"/>
        </w:trPr>
        <w:tc>
          <w:tcPr>
            <w:tcW w:w="6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8" w14:textId="77777777" w:rsidR="00424D65" w:rsidRDefault="00424D65" w:rsidP="00DB1D3E">
            <w:pPr>
              <w:rPr>
                <w:highlight w:val="yellow"/>
              </w:rPr>
            </w:pPr>
            <w:r w:rsidRPr="00C8394C">
              <w:t>USGS regression equations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9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A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D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C7" w14:textId="77777777" w:rsidTr="00A0098C">
        <w:trPr>
          <w:cantSplit/>
          <w:trHeight w:val="1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F" w14:textId="77777777" w:rsidR="00424D65" w:rsidRPr="00C8394C" w:rsidRDefault="00424D65" w:rsidP="00DB1D3E">
            <w:pPr>
              <w:ind w:right="-108"/>
            </w:pPr>
            <w:r w:rsidRPr="00C8394C">
              <w:t>- Rural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0" w14:textId="77777777"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1" w14:textId="77777777" w:rsidR="00424D65" w:rsidRPr="00C8394C" w:rsidRDefault="00424D65" w:rsidP="00DB1D3E">
            <w:r w:rsidRPr="00C8394C">
              <w:t xml:space="preserve">Region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2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6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D0" w14:textId="77777777" w:rsidTr="00A0098C">
        <w:trPr>
          <w:cantSplit/>
          <w:trHeight w:val="1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8" w14:textId="77777777" w:rsidR="00424D65" w:rsidRPr="00C8394C" w:rsidRDefault="00424D65" w:rsidP="00DB1D3E">
            <w:pPr>
              <w:pStyle w:val="Header"/>
              <w:tabs>
                <w:tab w:val="clear" w:pos="4320"/>
                <w:tab w:val="clear" w:pos="8640"/>
              </w:tabs>
              <w:ind w:right="-108"/>
            </w:pPr>
            <w:r w:rsidRPr="00C8394C">
              <w:t xml:space="preserve">- Urban 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9" w14:textId="77777777"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r w:rsidRPr="00C8394C"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A" w14:textId="3536B5EF" w:rsidR="00424D65" w:rsidRPr="00C8394C" w:rsidRDefault="00424D65" w:rsidP="00DB1D3E">
            <w:r w:rsidRPr="00C8394C">
              <w:t xml:space="preserve">% Impervious = </w:t>
            </w:r>
            <w:r w:rsidR="00AA3C16" w:rsidRPr="00C8394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D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E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F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D8" w14:textId="77777777" w:rsidTr="00A0098C">
        <w:trPr>
          <w:cantSplit/>
          <w:trHeight w:val="143"/>
        </w:trPr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1" w14:textId="77777777" w:rsidR="00424D65" w:rsidRPr="00B55C89" w:rsidRDefault="00424D65" w:rsidP="00DB1D3E">
            <w:r w:rsidRPr="00B55C89">
              <w:t>Stream Gage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2" w14:textId="77777777" w:rsidR="00424D65" w:rsidRPr="00B55C89" w:rsidRDefault="00424D65" w:rsidP="00DB1D3E">
            <w:pPr>
              <w:pStyle w:val="Header"/>
              <w:tabs>
                <w:tab w:val="clear" w:pos="4320"/>
                <w:tab w:val="clear" w:pos="8640"/>
              </w:tabs>
            </w:pPr>
            <w:r w:rsidRPr="00B55C89">
              <w:t xml:space="preserve">USGS Station Number = </w:t>
            </w:r>
            <w:r w:rsidR="00AA3C16" w:rsidRPr="00B55C8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4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6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7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E0" w14:textId="77777777" w:rsidTr="00A0098C">
        <w:trPr>
          <w:cantSplit/>
          <w:trHeight w:val="143"/>
        </w:trPr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9" w14:textId="77777777" w:rsidR="00424D65" w:rsidRPr="00B55C89" w:rsidRDefault="00424D65" w:rsidP="00DB1D3E">
            <w:r w:rsidRPr="00B55C89">
              <w:t>FEMA Flood Insurance Study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A" w14:textId="77777777" w:rsidR="00424D65" w:rsidRPr="00B55C89" w:rsidRDefault="00424D65" w:rsidP="00DB1D3E">
            <w:r w:rsidRPr="00B55C89">
              <w:t>Community Name =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6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D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E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F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E7" w14:textId="77777777" w:rsidTr="00A0098C">
        <w:trPr>
          <w:cantSplit/>
          <w:trHeight w:val="143"/>
        </w:trPr>
        <w:tc>
          <w:tcPr>
            <w:tcW w:w="6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1" w14:textId="77777777" w:rsidR="00424D65" w:rsidRPr="00B55C89" w:rsidRDefault="00424D65" w:rsidP="00DB1D3E">
            <w:r w:rsidRPr="00B55C89">
              <w:t xml:space="preserve">Other = 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2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6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D30101" w14:paraId="73DCF9C2" w14:textId="77777777" w:rsidTr="00A0098C">
        <w:trPr>
          <w:cantSplit/>
          <w:trHeight w:val="170"/>
        </w:trPr>
        <w:tc>
          <w:tcPr>
            <w:tcW w:w="1125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EE149E8" w14:textId="77777777" w:rsidR="00D30101" w:rsidRDefault="00D30101">
            <w:pPr>
              <w:rPr>
                <w:b/>
                <w:bCs/>
              </w:rPr>
            </w:pPr>
          </w:p>
        </w:tc>
      </w:tr>
      <w:tr w:rsidR="00424D65" w14:paraId="2400C9EA" w14:textId="77777777" w:rsidTr="00A0098C">
        <w:trPr>
          <w:cantSplit/>
          <w:trHeight w:val="1322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E8" w14:textId="77777777" w:rsidR="00424D65" w:rsidRPr="00C8394C" w:rsidRDefault="00424D65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Comments on Discharge calculations: </w:t>
            </w:r>
            <w:r>
              <w:rPr>
                <w:i/>
                <w:iCs/>
                <w:sz w:val="16"/>
              </w:rPr>
              <w:t xml:space="preserve">(method chosen and why, expected level of upstream development, </w:t>
            </w:r>
            <w:r w:rsidRPr="00C8394C">
              <w:rPr>
                <w:i/>
                <w:iCs/>
                <w:sz w:val="16"/>
              </w:rPr>
              <w:t>etc.)</w:t>
            </w:r>
          </w:p>
          <w:p w14:paraId="2400C9E9" w14:textId="77777777" w:rsidR="00424D65" w:rsidRDefault="00AA3C16">
            <w:pPr>
              <w:rPr>
                <w:i/>
                <w:iCs/>
              </w:rPr>
            </w:pPr>
            <w:r w:rsidRPr="00C8394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7"/>
          </w:p>
        </w:tc>
      </w:tr>
      <w:tr w:rsidR="00D30101" w14:paraId="6010CE40" w14:textId="77777777" w:rsidTr="00A0098C">
        <w:trPr>
          <w:trHeight w:val="317"/>
        </w:trPr>
        <w:tc>
          <w:tcPr>
            <w:tcW w:w="11250" w:type="dxa"/>
            <w:gridSpan w:val="21"/>
            <w:tcBorders>
              <w:top w:val="single" w:sz="4" w:space="0" w:color="auto"/>
            </w:tcBorders>
            <w:vAlign w:val="bottom"/>
          </w:tcPr>
          <w:p w14:paraId="329A2F2E" w14:textId="77777777" w:rsidR="00D30101" w:rsidRDefault="00D30101" w:rsidP="00E64A4D">
            <w:pPr>
              <w:jc w:val="center"/>
            </w:pPr>
          </w:p>
        </w:tc>
      </w:tr>
      <w:tr w:rsidR="00424D65" w14:paraId="2400C9EC" w14:textId="77777777" w:rsidTr="00A0098C">
        <w:trPr>
          <w:trHeight w:val="317"/>
        </w:trPr>
        <w:tc>
          <w:tcPr>
            <w:tcW w:w="11250" w:type="dxa"/>
            <w:gridSpan w:val="21"/>
            <w:tcBorders>
              <w:bottom w:val="single" w:sz="4" w:space="0" w:color="auto"/>
            </w:tcBorders>
            <w:vAlign w:val="bottom"/>
          </w:tcPr>
          <w:p w14:paraId="2400C9EB" w14:textId="77777777" w:rsidR="00424D65" w:rsidRDefault="00424D65" w:rsidP="00E64A4D">
            <w:pPr>
              <w:jc w:val="center"/>
              <w:rPr>
                <w:b/>
                <w:bCs/>
                <w:sz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2"/>
              </w:rPr>
              <w:t>Observed Extreme High Water</w:t>
            </w:r>
          </w:p>
        </w:tc>
      </w:tr>
      <w:tr w:rsidR="00424D65" w14:paraId="2400C9F0" w14:textId="77777777" w:rsidTr="00A0098C">
        <w:trPr>
          <w:cantSplit/>
          <w:trHeight w:val="317"/>
        </w:trPr>
        <w:tc>
          <w:tcPr>
            <w:tcW w:w="4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D" w14:textId="77777777" w:rsidR="00424D65" w:rsidRDefault="00424D65" w:rsidP="00424D65">
            <w:r>
              <w:t xml:space="preserve">Elevation = </w:t>
            </w:r>
            <w:r w:rsidR="00AA3C1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28"/>
            <w:r>
              <w:t xml:space="preserve"> (</w:t>
            </w:r>
            <w:proofErr w:type="spellStart"/>
            <w:r w:rsidRPr="00C8394C">
              <w:t>ft</w:t>
            </w:r>
            <w:proofErr w:type="spellEnd"/>
            <w:r w:rsidRPr="00C8394C">
              <w:t>), Datum =</w:t>
            </w:r>
            <w:r w:rsidR="00AA3C16" w:rsidRPr="00C8394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E" w14:textId="77777777" w:rsidR="00424D65" w:rsidRDefault="00424D65">
            <w:r>
              <w:t xml:space="preserve">Location = </w:t>
            </w:r>
            <w:r w:rsidR="00AA3C1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F" w14:textId="77777777" w:rsidR="00424D65" w:rsidRDefault="00424D65">
            <w:r>
              <w:t xml:space="preserve">Date = </w:t>
            </w:r>
            <w:r w:rsidR="00AA3C16"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</w:tr>
      <w:tr w:rsidR="00424D65" w14:paraId="2400C9F3" w14:textId="77777777" w:rsidTr="00A0098C">
        <w:trPr>
          <w:trHeight w:val="1000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F1" w14:textId="77777777" w:rsidR="00424D65" w:rsidRPr="00C8394C" w:rsidRDefault="00424D65">
            <w:pPr>
              <w:rPr>
                <w:i/>
                <w:iCs/>
                <w:sz w:val="16"/>
              </w:rPr>
            </w:pPr>
            <w:r w:rsidRPr="00C8394C">
              <w:rPr>
                <w:b/>
                <w:bCs/>
              </w:rPr>
              <w:t xml:space="preserve">Comments on Observed Extreme High Water: </w:t>
            </w:r>
            <w:r w:rsidRPr="00C8394C">
              <w:rPr>
                <w:i/>
                <w:iCs/>
                <w:sz w:val="16"/>
              </w:rPr>
              <w:t>(discharge, if known, etc.)</w:t>
            </w:r>
          </w:p>
          <w:p w14:paraId="2400C9F2" w14:textId="77777777" w:rsidR="00424D65" w:rsidRPr="00C8394C" w:rsidRDefault="00AA3C16">
            <w:pPr>
              <w:rPr>
                <w:i/>
                <w:iCs/>
                <w:sz w:val="16"/>
              </w:rPr>
            </w:pPr>
            <w:r w:rsidRPr="00C8394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9"/>
          </w:p>
        </w:tc>
      </w:tr>
      <w:tr w:rsidR="00424D65" w14:paraId="2400C9F5" w14:textId="77777777" w:rsidTr="00A0098C">
        <w:trPr>
          <w:trHeight w:val="935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F4" w14:textId="77777777" w:rsidR="00424D65" w:rsidRPr="00C8394C" w:rsidRDefault="00424D65">
            <w:pPr>
              <w:rPr>
                <w:b/>
                <w:bCs/>
              </w:rPr>
            </w:pPr>
            <w:r w:rsidRPr="00C8394C">
              <w:rPr>
                <w:b/>
                <w:bCs/>
              </w:rPr>
              <w:t xml:space="preserve">Discuss flow conditions in reach and describe existing conditions that may influence hydraulic behavior in reach: </w:t>
            </w:r>
            <w:r w:rsidR="00AA3C16" w:rsidRPr="00C8394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bookmarkEnd w:id="30"/>
          </w:p>
        </w:tc>
      </w:tr>
    </w:tbl>
    <w:p w14:paraId="2400C9F6" w14:textId="77777777" w:rsidR="000131EA" w:rsidRDefault="000131EA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5361"/>
        <w:gridCol w:w="5889"/>
      </w:tblGrid>
      <w:tr w:rsidR="00424D65" w14:paraId="2400C9F8" w14:textId="77777777" w:rsidTr="00A0098C">
        <w:trPr>
          <w:trHeight w:val="317"/>
        </w:trPr>
        <w:tc>
          <w:tcPr>
            <w:tcW w:w="112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00C9F7" w14:textId="77777777" w:rsidR="00424D65" w:rsidRDefault="00AF3DD8" w:rsidP="00AF3D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Hydraulic </w:t>
            </w:r>
            <w:r w:rsidR="00424D65">
              <w:rPr>
                <w:b/>
                <w:bCs/>
                <w:sz w:val="22"/>
              </w:rPr>
              <w:t xml:space="preserve">Model </w:t>
            </w:r>
          </w:p>
        </w:tc>
      </w:tr>
      <w:tr w:rsidR="00424D65" w14:paraId="2400C9FB" w14:textId="77777777" w:rsidTr="00A0098C">
        <w:trPr>
          <w:cantSplit/>
          <w:trHeight w:val="317"/>
        </w:trPr>
        <w:tc>
          <w:tcPr>
            <w:tcW w:w="5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9" w14:textId="77777777" w:rsidR="00424D65" w:rsidRPr="00C8394C" w:rsidRDefault="00AA3C16">
            <w:r w:rsidRPr="00C8394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="00424D65" w:rsidRPr="00C8394C">
              <w:instrText xml:space="preserve"> FORMCHECKBOX </w:instrText>
            </w:r>
            <w:r w:rsidRPr="00C8394C">
              <w:fldChar w:fldCharType="end"/>
            </w:r>
            <w:bookmarkEnd w:id="31"/>
            <w:r w:rsidR="00424D65" w:rsidRPr="00C8394C">
              <w:t xml:space="preserve"> HY-8,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  <w:tc>
          <w:tcPr>
            <w:tcW w:w="5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A" w14:textId="77777777" w:rsidR="00424D65" w:rsidRPr="00C8394C" w:rsidRDefault="00AA3C16">
            <w:r w:rsidRPr="00C8394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="00424D65" w:rsidRPr="00C8394C">
              <w:instrText xml:space="preserve"> FORMCHECKBOX </w:instrText>
            </w:r>
            <w:r w:rsidRPr="00C8394C">
              <w:fldChar w:fldCharType="end"/>
            </w:r>
            <w:bookmarkEnd w:id="32"/>
            <w:r w:rsidR="00424D65" w:rsidRPr="00C8394C">
              <w:t xml:space="preserve"> Other =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33"/>
          </w:p>
        </w:tc>
      </w:tr>
      <w:tr w:rsidR="00424D65" w14:paraId="2400C9FD" w14:textId="77777777" w:rsidTr="00A0098C">
        <w:trPr>
          <w:cantSplit/>
          <w:trHeight w:val="317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C" w14:textId="77777777" w:rsidR="00424D65" w:rsidRPr="00C8394C" w:rsidRDefault="00AA3C16">
            <w:r w:rsidRPr="00C8394C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 w:rsidRPr="00C8394C">
              <w:rPr>
                <w:b/>
                <w:bCs/>
              </w:rPr>
              <w:instrText xml:space="preserve"> FORMCHECKBOX </w:instrText>
            </w:r>
            <w:r w:rsidRPr="00C8394C">
              <w:rPr>
                <w:b/>
                <w:bCs/>
              </w:rPr>
            </w:r>
            <w:r w:rsidRPr="00C8394C">
              <w:rPr>
                <w:b/>
                <w:bCs/>
              </w:rPr>
              <w:fldChar w:fldCharType="end"/>
            </w:r>
            <w:r w:rsidR="00424D65" w:rsidRPr="00C8394C">
              <w:rPr>
                <w:b/>
                <w:bCs/>
              </w:rPr>
              <w:t xml:space="preserve"> </w:t>
            </w:r>
            <w:r w:rsidR="00424D65" w:rsidRPr="00C8394C">
              <w:t xml:space="preserve">River Analysis System (HEC-RAS),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</w:tbl>
    <w:p w14:paraId="2400C9FE" w14:textId="77777777" w:rsidR="000131EA" w:rsidRDefault="000131EA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2062"/>
        <w:gridCol w:w="3299"/>
        <w:gridCol w:w="5889"/>
      </w:tblGrid>
      <w:tr w:rsidR="00424D65" w14:paraId="2400CA00" w14:textId="77777777" w:rsidTr="00A0098C">
        <w:trPr>
          <w:trHeight w:val="317"/>
        </w:trPr>
        <w:tc>
          <w:tcPr>
            <w:tcW w:w="112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9FF" w14:textId="77777777" w:rsidR="00424D65" w:rsidRDefault="00424D65" w:rsidP="000131EA">
            <w:pPr>
              <w:jc w:val="center"/>
            </w:pPr>
            <w:r>
              <w:rPr>
                <w:b/>
                <w:bCs/>
                <w:sz w:val="22"/>
              </w:rPr>
              <w:t xml:space="preserve">Model </w:t>
            </w:r>
            <w:r w:rsidR="00C8394C" w:rsidRPr="00A4300C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ata</w:t>
            </w:r>
          </w:p>
        </w:tc>
      </w:tr>
      <w:tr w:rsidR="00424D65" w14:paraId="2400CA04" w14:textId="77777777" w:rsidTr="00A0098C">
        <w:trPr>
          <w:trHeight w:val="31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1" w14:textId="77777777" w:rsidR="00424D65" w:rsidRDefault="00424D65">
            <w:r>
              <w:t xml:space="preserve">Streambed Slope =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2" w14:textId="77777777" w:rsidR="00424D65" w:rsidRDefault="00AA3C16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3" w14:textId="77777777" w:rsidR="00424D65" w:rsidRDefault="00424D65">
            <w:r>
              <w:t>(</w:t>
            </w:r>
            <w:proofErr w:type="spellStart"/>
            <w:r>
              <w:t>ft</w:t>
            </w:r>
            <w:proofErr w:type="spellEnd"/>
            <w:r>
              <w:t>/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424D65" w14:paraId="2400CA06" w14:textId="77777777" w:rsidTr="00A0098C">
        <w:trPr>
          <w:trHeight w:val="317"/>
        </w:trPr>
        <w:tc>
          <w:tcPr>
            <w:tcW w:w="11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0CA05" w14:textId="77777777" w:rsidR="00424D65" w:rsidRDefault="00424D65"/>
        </w:tc>
      </w:tr>
      <w:tr w:rsidR="00424D65" w14:paraId="2400CA08" w14:textId="77777777" w:rsidTr="00A0098C">
        <w:trPr>
          <w:trHeight w:val="636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7" w14:textId="77777777" w:rsidR="00424D65" w:rsidRDefault="00424D65">
            <w:pPr>
              <w:pStyle w:val="Heading5"/>
            </w:pPr>
            <w:r>
              <w:t xml:space="preserve">How was streambed slope determined?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5"/>
          </w:p>
        </w:tc>
      </w:tr>
      <w:tr w:rsidR="00424D65" w14:paraId="2400CA0A" w14:textId="77777777" w:rsidTr="00A0098C">
        <w:trPr>
          <w:trHeight w:val="636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9" w14:textId="77777777" w:rsidR="00424D65" w:rsidRDefault="00424D65">
            <w:pPr>
              <w:pStyle w:val="Heading5"/>
            </w:pPr>
            <w:r>
              <w:t xml:space="preserve">Which cross section was used to determine high water surface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6"/>
          </w:p>
        </w:tc>
      </w:tr>
      <w:tr w:rsidR="00424D65" w14:paraId="2400CA0C" w14:textId="77777777" w:rsidTr="00A0098C">
        <w:trPr>
          <w:trHeight w:val="636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B" w14:textId="77777777" w:rsidR="00424D65" w:rsidRDefault="00424D65">
            <w:pPr>
              <w:pStyle w:val="Heading5"/>
            </w:pPr>
            <w:r>
              <w:t xml:space="preserve">Which cross section was used to determine </w:t>
            </w:r>
            <w:proofErr w:type="spellStart"/>
            <w:r>
              <w:t>tailwater</w:t>
            </w:r>
            <w:proofErr w:type="spellEnd"/>
            <w:r>
              <w:t xml:space="preserve">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7"/>
          </w:p>
        </w:tc>
      </w:tr>
      <w:tr w:rsidR="00424D65" w14:paraId="2400CA0E" w14:textId="77777777" w:rsidTr="00A0098C">
        <w:trPr>
          <w:trHeight w:val="636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D" w14:textId="77777777"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channel/overbank conditions and the roughness coefficients chosen: </w:t>
            </w:r>
            <w:r w:rsidR="00AA3C1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38"/>
          </w:p>
        </w:tc>
      </w:tr>
    </w:tbl>
    <w:p w14:paraId="2400CA0F" w14:textId="77777777" w:rsidR="000131EA" w:rsidRDefault="000131EA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880"/>
        <w:gridCol w:w="839"/>
        <w:gridCol w:w="462"/>
        <w:gridCol w:w="209"/>
        <w:gridCol w:w="408"/>
        <w:gridCol w:w="930"/>
        <w:gridCol w:w="522"/>
        <w:gridCol w:w="851"/>
        <w:gridCol w:w="573"/>
        <w:gridCol w:w="895"/>
        <w:gridCol w:w="1306"/>
        <w:gridCol w:w="1575"/>
        <w:gridCol w:w="1339"/>
        <w:gridCol w:w="461"/>
      </w:tblGrid>
      <w:tr w:rsidR="00424D65" w14:paraId="2400CA11" w14:textId="77777777" w:rsidTr="00A0098C">
        <w:trPr>
          <w:trHeight w:val="317"/>
        </w:trPr>
        <w:tc>
          <w:tcPr>
            <w:tcW w:w="11250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10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Geometry</w:t>
            </w:r>
          </w:p>
        </w:tc>
      </w:tr>
      <w:tr w:rsidR="00424D65" w14:paraId="2400CA16" w14:textId="77777777" w:rsidTr="005B7630">
        <w:trPr>
          <w:trHeight w:val="317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2" w14:textId="77777777" w:rsidR="00424D65" w:rsidRDefault="00424D65" w:rsidP="00EC0475">
            <w:r>
              <w:t xml:space="preserve">Inlet </w:t>
            </w:r>
            <w:proofErr w:type="spellStart"/>
            <w:r>
              <w:t>Flowline</w:t>
            </w:r>
            <w:proofErr w:type="spellEnd"/>
            <w:r>
              <w:t xml:space="preserve"> Elevation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3" w14:textId="77777777" w:rsidR="00424D65" w:rsidRDefault="00AA3C16" w:rsidP="00EC047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4" w14:textId="77777777" w:rsidR="00424D65" w:rsidRDefault="00424D65" w:rsidP="00EC0475">
            <w:r>
              <w:t xml:space="preserve">Outlet </w:t>
            </w:r>
            <w:proofErr w:type="spellStart"/>
            <w:r>
              <w:t>Flowline</w:t>
            </w:r>
            <w:proofErr w:type="spellEnd"/>
            <w:r>
              <w:t xml:space="preserve"> Elevation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5" w14:textId="77777777" w:rsidR="00424D65" w:rsidRDefault="00AA3C16" w:rsidP="00EC047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7A5AB9" w14:paraId="2400CA22" w14:textId="77777777" w:rsidTr="005B7630">
        <w:trPr>
          <w:cantSplit/>
          <w:trHeight w:val="3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7" w14:textId="77777777" w:rsidR="007A5AB9" w:rsidRDefault="007A5AB9" w:rsidP="00EC0475">
            <w:r>
              <w:t>Span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8" w14:textId="77777777" w:rsidR="007A5AB9" w:rsidRDefault="00AA3C16" w:rsidP="00EC047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9" w14:textId="77777777" w:rsidR="007A5AB9" w:rsidRDefault="007A5AB9" w:rsidP="00EC0475">
            <w:r>
              <w:t>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A" w14:textId="77777777" w:rsidR="007A5AB9" w:rsidRDefault="007A5AB9" w:rsidP="00EC0475">
            <w:r>
              <w:t>Rise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B" w14:textId="77777777" w:rsidR="007A5AB9" w:rsidRDefault="00AA3C16" w:rsidP="00EC0475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C" w14:textId="77777777" w:rsidR="007A5AB9" w:rsidRDefault="007A5AB9" w:rsidP="007A5AB9">
            <w:r>
              <w:t>(</w:t>
            </w:r>
            <w:proofErr w:type="spellStart"/>
            <w:r>
              <w:t>ft</w:t>
            </w:r>
            <w:proofErr w:type="spellEnd"/>
            <w:r>
              <w:t xml:space="preserve">)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D" w14:textId="77777777" w:rsidR="007A5AB9" w:rsidRDefault="007A5AB9" w:rsidP="00EC0475">
            <w:r>
              <w:t>Number of Barrels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E" w14:textId="77777777" w:rsidR="007A5AB9" w:rsidRDefault="00AA3C16" w:rsidP="00EC047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F" w14:textId="77777777" w:rsidR="007A5AB9" w:rsidRDefault="007A5AB9" w:rsidP="00EC0475">
            <w:r>
              <w:t>Length (headwall to headwall)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0" w14:textId="77777777" w:rsidR="007A5AB9" w:rsidRDefault="00AA3C16" w:rsidP="00EC0475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4" w:name="Text64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1" w14:textId="77777777" w:rsidR="007A5AB9" w:rsidRDefault="007A5AB9" w:rsidP="00EC0475">
            <w:r>
              <w:t>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424D65" w14:paraId="2400CA24" w14:textId="77777777" w:rsidTr="00A0098C">
        <w:trPr>
          <w:trHeight w:val="317"/>
        </w:trPr>
        <w:tc>
          <w:tcPr>
            <w:tcW w:w="112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400CA23" w14:textId="77777777" w:rsidR="00424D65" w:rsidRDefault="00424D65"/>
        </w:tc>
      </w:tr>
      <w:tr w:rsidR="00424D65" w14:paraId="2400CA29" w14:textId="77777777" w:rsidTr="00A0098C">
        <w:trPr>
          <w:trHeight w:val="636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25" w14:textId="77777777" w:rsidR="00770BCC" w:rsidRDefault="005F7D8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70BCC">
              <w:rPr>
                <w:b/>
                <w:bCs/>
              </w:rPr>
              <w:t>omments on Culvert Geometry:</w:t>
            </w:r>
          </w:p>
          <w:p w14:paraId="2400CA26" w14:textId="77777777" w:rsidR="00424D65" w:rsidRDefault="00AA3C1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14:paraId="2400CA27" w14:textId="77777777" w:rsidR="00770BCC" w:rsidRDefault="00770BCC"/>
          <w:p w14:paraId="2400CA28" w14:textId="77777777" w:rsidR="00770BCC" w:rsidRDefault="00770BCC"/>
        </w:tc>
      </w:tr>
    </w:tbl>
    <w:p w14:paraId="2400CA2A" w14:textId="77777777" w:rsidR="000131EA" w:rsidRDefault="000131EA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1518"/>
        <w:gridCol w:w="776"/>
        <w:gridCol w:w="656"/>
        <w:gridCol w:w="359"/>
        <w:gridCol w:w="1165"/>
        <w:gridCol w:w="128"/>
        <w:gridCol w:w="729"/>
        <w:gridCol w:w="471"/>
        <w:gridCol w:w="195"/>
        <w:gridCol w:w="806"/>
        <w:gridCol w:w="577"/>
        <w:gridCol w:w="680"/>
        <w:gridCol w:w="898"/>
        <w:gridCol w:w="1519"/>
        <w:gridCol w:w="773"/>
      </w:tblGrid>
      <w:tr w:rsidR="00424D65" w14:paraId="2400CA2C" w14:textId="77777777" w:rsidTr="00A0098C">
        <w:trPr>
          <w:trHeight w:val="317"/>
        </w:trPr>
        <w:tc>
          <w:tcPr>
            <w:tcW w:w="1125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2B" w14:textId="77777777" w:rsidR="00424D65" w:rsidRDefault="00424D65" w:rsidP="00C8394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Inlet </w:t>
            </w:r>
            <w:r w:rsidR="00C8394C" w:rsidRPr="00A4300C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onfiguration</w:t>
            </w:r>
          </w:p>
        </w:tc>
      </w:tr>
      <w:bookmarkStart w:id="46" w:name="Text66"/>
      <w:tr w:rsidR="00424D65" w14:paraId="2400CA31" w14:textId="77777777" w:rsidTr="00A0098C">
        <w:trPr>
          <w:trHeight w:val="31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D" w14:textId="77777777" w:rsidR="00424D65" w:rsidRDefault="00AA3C16" w:rsidP="00B727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"/>
            <w:r w:rsidR="00424D65">
              <w:instrText xml:space="preserve"> FORMCHECKBOX </w:instrText>
            </w:r>
            <w:r>
              <w:fldChar w:fldCharType="end"/>
            </w:r>
            <w:bookmarkEnd w:id="47"/>
            <w:r w:rsidR="00424D65">
              <w:t xml:space="preserve">  Straight Wings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E" w14:textId="77777777" w:rsidR="00424D65" w:rsidRDefault="00AA3C16" w:rsidP="00B727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"/>
            <w:r w:rsidR="00424D65">
              <w:instrText xml:space="preserve"> FORMCHECKBOX </w:instrText>
            </w:r>
            <w:r>
              <w:fldChar w:fldCharType="end"/>
            </w:r>
            <w:bookmarkEnd w:id="48"/>
            <w:r w:rsidR="00424D65">
              <w:t xml:space="preserve">  Flared Wings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F" w14:textId="77777777" w:rsidR="00424D65" w:rsidRDefault="00AA3C16" w:rsidP="00B727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"/>
            <w:r w:rsidR="00424D65">
              <w:instrText xml:space="preserve"> FORMCHECKBOX </w:instrText>
            </w:r>
            <w:r>
              <w:fldChar w:fldCharType="end"/>
            </w:r>
            <w:bookmarkEnd w:id="49"/>
            <w:r w:rsidR="00424D65">
              <w:t xml:space="preserve"> Improved Inlet (describe)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0" w14:textId="77777777" w:rsidR="00424D65" w:rsidRDefault="00AA3C16" w:rsidP="00B72791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24D65" w14:paraId="2400CA33" w14:textId="77777777" w:rsidTr="00A0098C">
        <w:trPr>
          <w:trHeight w:val="317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32" w14:textId="77777777" w:rsidR="00424D65" w:rsidRDefault="00424D65"/>
        </w:tc>
      </w:tr>
      <w:tr w:rsidR="00424D65" w14:paraId="2400CA39" w14:textId="77777777" w:rsidTr="00A0098C">
        <w:trPr>
          <w:trHeight w:val="636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34" w14:textId="77777777" w:rsidR="00770BCC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on Inlet Configuration: </w:t>
            </w:r>
          </w:p>
          <w:p w14:paraId="2400CA35" w14:textId="77777777" w:rsidR="00424D65" w:rsidRDefault="00AA3C16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2400CA36" w14:textId="77777777" w:rsidR="00770BCC" w:rsidRDefault="00770BCC">
            <w:pPr>
              <w:rPr>
                <w:b/>
                <w:bCs/>
              </w:rPr>
            </w:pPr>
          </w:p>
          <w:p w14:paraId="2400CA37" w14:textId="77777777" w:rsidR="000131EA" w:rsidRDefault="000131EA">
            <w:pPr>
              <w:rPr>
                <w:b/>
                <w:bCs/>
              </w:rPr>
            </w:pPr>
          </w:p>
          <w:p w14:paraId="2400CA38" w14:textId="77777777" w:rsidR="000131EA" w:rsidRDefault="000131EA">
            <w:pPr>
              <w:rPr>
                <w:b/>
                <w:bCs/>
              </w:rPr>
            </w:pPr>
          </w:p>
        </w:tc>
      </w:tr>
      <w:tr w:rsidR="00C51F9D" w:rsidRPr="00742C01" w14:paraId="2400CA3B" w14:textId="77777777" w:rsidTr="00A0098C">
        <w:trPr>
          <w:trHeight w:val="317"/>
        </w:trPr>
        <w:tc>
          <w:tcPr>
            <w:tcW w:w="1125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3A" w14:textId="77777777" w:rsidR="00C51F9D" w:rsidRPr="003675BB" w:rsidRDefault="00C51F9D" w:rsidP="00404711">
            <w:pPr>
              <w:jc w:val="center"/>
              <w:rPr>
                <w:b/>
                <w:bCs/>
                <w:sz w:val="22"/>
              </w:rPr>
            </w:pPr>
            <w:r w:rsidRPr="003675BB">
              <w:br w:type="page"/>
            </w:r>
            <w:r w:rsidRPr="003675BB">
              <w:rPr>
                <w:b/>
                <w:bCs/>
                <w:sz w:val="22"/>
              </w:rPr>
              <w:t>Section 404 Permit Regional Condition Requirements</w:t>
            </w:r>
          </w:p>
        </w:tc>
      </w:tr>
      <w:tr w:rsidR="00C51F9D" w14:paraId="2400CA41" w14:textId="77777777" w:rsidTr="00A0098C">
        <w:trPr>
          <w:trHeight w:val="3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C" w14:textId="77777777" w:rsidR="00C51F9D" w:rsidRPr="003675BB" w:rsidRDefault="00C51F9D" w:rsidP="00404711">
            <w:r w:rsidRPr="003675BB">
              <w:t>Stream Type: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D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Perennial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E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Intermittent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F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Ephemeral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0" w14:textId="77777777" w:rsidR="00C51F9D" w:rsidRPr="003675BB" w:rsidRDefault="00C51F9D" w:rsidP="00404711"/>
        </w:tc>
      </w:tr>
      <w:tr w:rsidR="00C51F9D" w14:paraId="2400CA44" w14:textId="77777777" w:rsidTr="00A0098C">
        <w:trPr>
          <w:trHeight w:val="317"/>
        </w:trPr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2" w14:textId="77777777" w:rsidR="00C51F9D" w:rsidRPr="003675BB" w:rsidRDefault="00C51F9D" w:rsidP="00404711"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Water Surface Elevation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ft</w:t>
            </w:r>
            <w:proofErr w:type="spellEnd"/>
            <w:r w:rsidRPr="003675BB">
              <w:t>)</w:t>
            </w:r>
          </w:p>
        </w:tc>
        <w:tc>
          <w:tcPr>
            <w:tcW w:w="5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3" w14:textId="77777777" w:rsidR="00C51F9D" w:rsidRPr="003675BB" w:rsidRDefault="00C51F9D" w:rsidP="00404711"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Discharge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cfs</w:t>
            </w:r>
            <w:proofErr w:type="spellEnd"/>
            <w:r w:rsidRPr="003675BB">
              <w:t>)</w:t>
            </w:r>
          </w:p>
        </w:tc>
      </w:tr>
      <w:tr w:rsidR="00C51F9D" w14:paraId="2400CA47" w14:textId="77777777" w:rsidTr="00A0098C">
        <w:trPr>
          <w:trHeight w:val="317"/>
        </w:trPr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5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Preconstruction </w:t>
            </w:r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Area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(ft</w:t>
            </w:r>
            <w:r w:rsidRPr="003675BB">
              <w:rPr>
                <w:vertAlign w:val="superscript"/>
              </w:rPr>
              <w:t>2</w:t>
            </w:r>
            <w:r w:rsidRPr="003675BB">
              <w:t>)</w:t>
            </w:r>
          </w:p>
        </w:tc>
        <w:tc>
          <w:tcPr>
            <w:tcW w:w="5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6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Invert Embedment Depth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ft</w:t>
            </w:r>
            <w:proofErr w:type="spellEnd"/>
            <w:r w:rsidRPr="003675BB">
              <w:t>)</w:t>
            </w:r>
          </w:p>
        </w:tc>
      </w:tr>
      <w:tr w:rsidR="00C51F9D" w14:paraId="2400CA4F" w14:textId="77777777" w:rsidTr="00A0098C">
        <w:trPr>
          <w:trHeight w:val="317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8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Velocity at </w:t>
            </w:r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Discharge (</w:t>
            </w:r>
            <w:proofErr w:type="spellStart"/>
            <w:r w:rsidRPr="003675BB">
              <w:rPr>
                <w:bCs/>
                <w:szCs w:val="20"/>
              </w:rPr>
              <w:t>ft</w:t>
            </w:r>
            <w:proofErr w:type="spellEnd"/>
            <w:r w:rsidRPr="003675BB">
              <w:rPr>
                <w:bCs/>
                <w:szCs w:val="20"/>
              </w:rPr>
              <w:t>/s)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9" w14:textId="77777777" w:rsidR="00C51F9D" w:rsidRPr="003675BB" w:rsidRDefault="00C51F9D" w:rsidP="00404711">
            <w:r w:rsidRPr="003675BB">
              <w:rPr>
                <w:bCs/>
                <w:szCs w:val="20"/>
              </w:rPr>
              <w:t>Average Within Culvert =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A" w14:textId="77777777"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B" w14:textId="77777777" w:rsidR="00C51F9D" w:rsidRPr="003675BB" w:rsidRDefault="00C51F9D" w:rsidP="00404711">
            <w:r w:rsidRPr="003675BB">
              <w:rPr>
                <w:bCs/>
                <w:szCs w:val="20"/>
              </w:rPr>
              <w:t>Upstream 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C" w14:textId="77777777"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D" w14:textId="77777777" w:rsidR="00C51F9D" w:rsidRPr="003675BB" w:rsidRDefault="00C51F9D" w:rsidP="00404711">
            <w:r w:rsidRPr="003675BB">
              <w:rPr>
                <w:bCs/>
                <w:szCs w:val="20"/>
              </w:rPr>
              <w:t>Downstream =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E" w14:textId="77777777"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</w:tr>
      <w:tr w:rsidR="00C51F9D" w14:paraId="2400CA51" w14:textId="77777777" w:rsidTr="00A0098C">
        <w:trPr>
          <w:trHeight w:val="317"/>
        </w:trPr>
        <w:tc>
          <w:tcPr>
            <w:tcW w:w="1125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00CA50" w14:textId="77777777" w:rsidR="00C51F9D" w:rsidRPr="003675BB" w:rsidRDefault="00C51F9D" w:rsidP="00404711"/>
        </w:tc>
      </w:tr>
      <w:tr w:rsidR="00C51F9D" w14:paraId="2400CA53" w14:textId="77777777" w:rsidTr="00A0098C">
        <w:trPr>
          <w:trHeight w:val="636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2" w14:textId="77777777" w:rsidR="00C51F9D" w:rsidRPr="003675BB" w:rsidRDefault="00C51F9D" w:rsidP="003675BB">
            <w:pPr>
              <w:pStyle w:val="Heading5"/>
            </w:pPr>
            <w:r w:rsidRPr="003675BB">
              <w:t>Comments on stream type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 xml:space="preserve">(how determined, certainty/uncertainty of </w:t>
            </w:r>
            <w:proofErr w:type="gramStart"/>
            <w:r w:rsidRPr="003675BB">
              <w:rPr>
                <w:b w:val="0"/>
                <w:i/>
                <w:iCs/>
                <w:sz w:val="16"/>
              </w:rPr>
              <w:t>type ,</w:t>
            </w:r>
            <w:proofErr w:type="gramEnd"/>
            <w:r w:rsidRPr="003675BB">
              <w:rPr>
                <w:b w:val="0"/>
                <w:i/>
                <w:iCs/>
                <w:sz w:val="16"/>
              </w:rPr>
              <w:t xml:space="preserve">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</w:tc>
      </w:tr>
      <w:tr w:rsidR="00C51F9D" w:rsidRPr="00C51F9D" w14:paraId="2400CA57" w14:textId="77777777" w:rsidTr="00A0098C">
        <w:trPr>
          <w:trHeight w:val="636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4" w14:textId="77777777"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 xml:space="preserve">Comments on </w:t>
            </w:r>
            <w:proofErr w:type="spellStart"/>
            <w:r w:rsidRPr="003675BB">
              <w:t>bankfull</w:t>
            </w:r>
            <w:proofErr w:type="spellEnd"/>
            <w:r w:rsidRPr="003675BB">
              <w:t xml:space="preserve"> water surface elevation and discharge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(sections used and why, how elevation and discharge were determined,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14:paraId="2400CA55" w14:textId="77777777" w:rsidR="00C51F9D" w:rsidRPr="003675BB" w:rsidRDefault="00C51F9D" w:rsidP="00404711"/>
          <w:p w14:paraId="2400CA56" w14:textId="77777777" w:rsidR="00C51F9D" w:rsidRPr="003675BB" w:rsidRDefault="00C51F9D" w:rsidP="00404711"/>
        </w:tc>
      </w:tr>
      <w:tr w:rsidR="00C51F9D" w:rsidRPr="00C51F9D" w14:paraId="2400CA5C" w14:textId="77777777" w:rsidTr="00A0098C">
        <w:trPr>
          <w:trHeight w:val="636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8" w14:textId="77777777"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>Additional comments on regional condition requirements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(velocities</w:t>
            </w:r>
            <w:r w:rsidR="006F1ADD">
              <w:rPr>
                <w:b w:val="0"/>
                <w:i/>
                <w:iCs/>
                <w:sz w:val="16"/>
              </w:rPr>
              <w:t xml:space="preserve">, </w:t>
            </w:r>
            <w:proofErr w:type="spellStart"/>
            <w:r w:rsidR="006F1ADD">
              <w:rPr>
                <w:b w:val="0"/>
                <w:i/>
                <w:iCs/>
                <w:sz w:val="16"/>
              </w:rPr>
              <w:t>bankfull</w:t>
            </w:r>
            <w:proofErr w:type="spellEnd"/>
            <w:r w:rsidR="006F1ADD">
              <w:rPr>
                <w:b w:val="0"/>
                <w:i/>
                <w:iCs/>
                <w:sz w:val="16"/>
              </w:rPr>
              <w:t xml:space="preserve"> area, embedment depth</w:t>
            </w:r>
            <w:r w:rsidRPr="003675BB">
              <w:rPr>
                <w:b w:val="0"/>
                <w:i/>
                <w:iCs/>
                <w:sz w:val="16"/>
              </w:rPr>
              <w:t xml:space="preserve">, </w:t>
            </w:r>
            <w:r w:rsidR="00FB7902">
              <w:rPr>
                <w:b w:val="0"/>
                <w:i/>
                <w:iCs/>
                <w:sz w:val="16"/>
              </w:rPr>
              <w:t xml:space="preserve">USACOE jurisdiction, </w:t>
            </w:r>
            <w:r w:rsidRPr="003675BB">
              <w:rPr>
                <w:b w:val="0"/>
                <w:i/>
                <w:iCs/>
                <w:sz w:val="16"/>
              </w:rPr>
              <w:t>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14:paraId="2400CA59" w14:textId="77777777" w:rsidR="00C51F9D" w:rsidRPr="003675BB" w:rsidRDefault="00C51F9D" w:rsidP="00404711"/>
          <w:p w14:paraId="2400CA5A" w14:textId="77777777" w:rsidR="00C51F9D" w:rsidRPr="003675BB" w:rsidRDefault="00C51F9D" w:rsidP="00404711"/>
          <w:p w14:paraId="2400CA5B" w14:textId="77777777" w:rsidR="00C51F9D" w:rsidRPr="003675BB" w:rsidRDefault="00C51F9D" w:rsidP="00404711"/>
        </w:tc>
      </w:tr>
    </w:tbl>
    <w:p w14:paraId="2400CA5D" w14:textId="77777777" w:rsidR="00C51F9D" w:rsidRDefault="00C51F9D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2310"/>
        <w:gridCol w:w="1106"/>
        <w:gridCol w:w="1106"/>
        <w:gridCol w:w="1106"/>
        <w:gridCol w:w="1107"/>
        <w:gridCol w:w="1106"/>
        <w:gridCol w:w="1106"/>
        <w:gridCol w:w="1106"/>
        <w:gridCol w:w="1197"/>
      </w:tblGrid>
      <w:tr w:rsidR="00424D65" w14:paraId="2400CA5F" w14:textId="77777777" w:rsidTr="00A0098C">
        <w:trPr>
          <w:trHeight w:val="317"/>
        </w:trPr>
        <w:tc>
          <w:tcPr>
            <w:tcW w:w="11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5E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Filenames</w:t>
            </w:r>
          </w:p>
        </w:tc>
      </w:tr>
      <w:tr w:rsidR="00424D65" w14:paraId="2400CA62" w14:textId="77777777" w:rsidTr="00A0098C">
        <w:trPr>
          <w:trHeight w:val="708"/>
        </w:trPr>
        <w:tc>
          <w:tcPr>
            <w:tcW w:w="11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0" w14:textId="77777777" w:rsidR="00424D65" w:rsidRDefault="00424D65" w:rsidP="00886B4F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 xml:space="preserve">Describe files used in culvert calculations: </w:t>
            </w:r>
            <w:r>
              <w:rPr>
                <w:i/>
                <w:iCs/>
                <w:sz w:val="16"/>
              </w:rPr>
              <w:t>(Hy-8 filenames and descriptions, etc.)</w:t>
            </w:r>
          </w:p>
          <w:p w14:paraId="2400CA61" w14:textId="77777777" w:rsidR="00424D65" w:rsidRDefault="00AA3C16" w:rsidP="00886B4F">
            <w:pPr>
              <w:rPr>
                <w:sz w:val="16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1" w:name="Text12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C7758" w14:paraId="2400CA64" w14:textId="77777777" w:rsidTr="00A0098C">
        <w:trPr>
          <w:trHeight w:val="317"/>
        </w:trPr>
        <w:tc>
          <w:tcPr>
            <w:tcW w:w="11250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00CA63" w14:textId="77777777" w:rsidR="00BC7758" w:rsidRDefault="00BC775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24D65" w14:paraId="2400CA66" w14:textId="77777777" w:rsidTr="00A0098C">
        <w:trPr>
          <w:trHeight w:val="317"/>
        </w:trPr>
        <w:tc>
          <w:tcPr>
            <w:tcW w:w="11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65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Calculation Results</w:t>
            </w:r>
          </w:p>
        </w:tc>
      </w:tr>
      <w:tr w:rsidR="00424D65" w14:paraId="2400CA6A" w14:textId="77777777" w:rsidTr="00A0098C">
        <w:trPr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7" w14:textId="77777777" w:rsidR="00424D65" w:rsidRDefault="00424D65"/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68" w14:textId="77777777" w:rsidR="00424D65" w:rsidRDefault="00424D65">
            <w:pPr>
              <w:pStyle w:val="Heading3"/>
            </w:pPr>
            <w:r>
              <w:t>Existing Conditions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9" w14:textId="77777777" w:rsidR="00424D65" w:rsidRDefault="00424D65">
            <w:pPr>
              <w:pStyle w:val="Heading3"/>
            </w:pPr>
            <w:r>
              <w:t>Proposed Conditions</w:t>
            </w:r>
          </w:p>
        </w:tc>
      </w:tr>
      <w:tr w:rsidR="00424D65" w14:paraId="2400CA74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B" w14:textId="77777777" w:rsidR="00424D65" w:rsidRDefault="00424D65">
            <w:r>
              <w:t>Frequency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C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bookmarkStart w:id="52" w:name="Text182"/>
            <w:r>
              <w:rPr>
                <w:b/>
                <w:bCs/>
                <w:vertAlign w:val="subscript"/>
              </w:rPr>
              <w:t>25</w:t>
            </w:r>
          </w:p>
        </w:tc>
        <w:bookmarkEnd w:id="52"/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D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E" w14:textId="77777777"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6F" w14:textId="77777777"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0" w14:textId="77777777"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1" w14:textId="77777777"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2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3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</w:tr>
      <w:tr w:rsidR="00424D65" w14:paraId="2400CA7E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5" w14:textId="20ADD25D" w:rsidR="00424D65" w:rsidRDefault="00424D65" w:rsidP="005425BA">
            <w:pPr>
              <w:pStyle w:val="Header"/>
              <w:tabs>
                <w:tab w:val="clear" w:pos="4320"/>
                <w:tab w:val="clear" w:pos="8640"/>
              </w:tabs>
            </w:pPr>
            <w:r>
              <w:t>High Water Surface Elevation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6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7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8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79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A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B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C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D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3" w:name="Text7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424D65" w14:paraId="2400CA88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F" w14:textId="04447EA1" w:rsidR="00424D65" w:rsidRDefault="00424D65">
            <w:r>
              <w:t>Headwater Elevation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0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1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2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83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4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5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6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7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14:paraId="2400CA92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9" w14:textId="77777777" w:rsidR="00424D65" w:rsidRDefault="00424D65">
            <w:r>
              <w:t>Backwater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A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B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C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8D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4" w:name="Text7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E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F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0" w14:textId="77777777"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1" w14:textId="77777777"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424D65" w14:paraId="2400CA9C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3" w14:textId="77777777" w:rsidR="00424D65" w:rsidRDefault="00424D65">
            <w:r>
              <w:t>Inlet or Outlet Control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4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5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6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97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8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9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A" w14:textId="77777777"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B" w14:textId="77777777"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7" w:name="Text8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24D65" w14:paraId="2400CAA6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D" w14:textId="77777777" w:rsidR="00424D65" w:rsidRDefault="00424D65">
            <w:r>
              <w:t>Culvert Outlet Velocity (</w:t>
            </w:r>
            <w:proofErr w:type="spellStart"/>
            <w:r>
              <w:t>ft</w:t>
            </w:r>
            <w:proofErr w:type="spellEnd"/>
            <w:r>
              <w:t>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E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F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0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A1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8" w:name="Text8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2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3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4" w14:textId="77777777"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5" w14:textId="77777777"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9" w:name="Text8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424D65" w14:paraId="2400CAB0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7" w14:textId="77777777" w:rsidR="00424D65" w:rsidRDefault="00424D65">
            <w:proofErr w:type="spellStart"/>
            <w:r>
              <w:t>Tailwater</w:t>
            </w:r>
            <w:proofErr w:type="spellEnd"/>
            <w:r>
              <w:t xml:space="preserve"> Depth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8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9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A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AB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0" w:name="Text9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C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D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E" w14:textId="77777777"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F" w14:textId="77777777"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1" w:name="Text9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424D65" w14:paraId="2400CABA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1" w14:textId="77777777" w:rsidR="00424D65" w:rsidRDefault="00424D65">
            <w:proofErr w:type="spellStart"/>
            <w:r>
              <w:t>Tailwater</w:t>
            </w:r>
            <w:proofErr w:type="spellEnd"/>
            <w:r>
              <w:t xml:space="preserve"> Velocity (</w:t>
            </w:r>
            <w:proofErr w:type="spellStart"/>
            <w:r>
              <w:t>ft</w:t>
            </w:r>
            <w:proofErr w:type="spellEnd"/>
            <w:r>
              <w:t>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2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3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4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B5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2" w:name="Text9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6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7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8" w14:textId="77777777"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9" w14:textId="77777777"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3" w:name="Text9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424D65" w14:paraId="2400CAC4" w14:textId="77777777" w:rsidTr="00A0098C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B" w14:textId="77777777" w:rsidR="00424D65" w:rsidRDefault="00424D65">
            <w:r>
              <w:t>% of flow overtopping road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C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D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E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00CABF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4" w:name="Text9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0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1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2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3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D7C18" w14:paraId="4AF2652D" w14:textId="77777777" w:rsidTr="00A0098C">
        <w:trPr>
          <w:trHeight w:val="930"/>
        </w:trPr>
        <w:tc>
          <w:tcPr>
            <w:tcW w:w="112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D045" w14:textId="5DF9F9BB" w:rsidR="000D7C18" w:rsidRPr="000D7C18" w:rsidRDefault="000D7C18" w:rsidP="000D7C18">
            <w:pPr>
              <w:spacing w:before="40" w:after="40"/>
              <w:rPr>
                <w:sz w:val="18"/>
                <w:szCs w:val="18"/>
              </w:rPr>
            </w:pPr>
            <w:r w:rsidRPr="000D7C18">
              <w:rPr>
                <w:bCs/>
              </w:rPr>
              <w:lastRenderedPageBreak/>
              <w:t xml:space="preserve">Overtopping (OT) </w:t>
            </w:r>
            <w:r w:rsidR="00EF36EE" w:rsidRPr="00EF36EE">
              <w:rPr>
                <w:bCs/>
              </w:rPr>
              <w:t>frequency</w:t>
            </w:r>
            <w:r w:rsidRPr="000D7C18">
              <w:rPr>
                <w:bCs/>
              </w:rPr>
              <w:t xml:space="preserve"> =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  <w:p w14:paraId="16ADD5F7" w14:textId="59EE5226" w:rsidR="000D7C18" w:rsidRPr="000D7C18" w:rsidRDefault="000D7C18" w:rsidP="000D7C18">
            <w:pPr>
              <w:spacing w:before="40" w:after="40"/>
              <w:rPr>
                <w:sz w:val="18"/>
                <w:szCs w:val="18"/>
              </w:rPr>
            </w:pPr>
            <w:r w:rsidRPr="000D7C18">
              <w:rPr>
                <w:sz w:val="18"/>
                <w:szCs w:val="18"/>
              </w:rPr>
              <w:t>High Water</w:t>
            </w:r>
            <w:r w:rsidR="00EF36EE">
              <w:rPr>
                <w:sz w:val="18"/>
                <w:szCs w:val="18"/>
              </w:rPr>
              <w:t xml:space="preserve"> Surface</w:t>
            </w:r>
            <w:r w:rsidRPr="000D7C18">
              <w:rPr>
                <w:sz w:val="18"/>
                <w:szCs w:val="18"/>
              </w:rPr>
              <w:t xml:space="preserve"> Elev. measured at 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  <w:p w14:paraId="2F82E0AF" w14:textId="25F6119D" w:rsidR="000D7C18" w:rsidRDefault="000D7C18" w:rsidP="000D7C18">
            <w:r w:rsidRPr="000D7C18">
              <w:rPr>
                <w:sz w:val="18"/>
                <w:szCs w:val="18"/>
              </w:rPr>
              <w:t xml:space="preserve">Backwater measured at  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</w:tc>
      </w:tr>
      <w:tr w:rsidR="00424D65" w14:paraId="2400CAC6" w14:textId="77777777" w:rsidTr="00A0098C">
        <w:trPr>
          <w:trHeight w:val="317"/>
        </w:trPr>
        <w:tc>
          <w:tcPr>
            <w:tcW w:w="1125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2400CAC5" w14:textId="77777777" w:rsidR="00424D65" w:rsidRDefault="00424D65"/>
        </w:tc>
      </w:tr>
      <w:tr w:rsidR="00424D65" w14:paraId="2400CAC8" w14:textId="77777777" w:rsidTr="00A0098C">
        <w:trPr>
          <w:trHeight w:val="1182"/>
        </w:trPr>
        <w:tc>
          <w:tcPr>
            <w:tcW w:w="1125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C7" w14:textId="77777777" w:rsidR="00BC7758" w:rsidRDefault="005F7D8D" w:rsidP="002050D0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>C</w:t>
            </w:r>
            <w:r w:rsidR="00424D65">
              <w:rPr>
                <w:b/>
                <w:bCs/>
              </w:rPr>
              <w:t xml:space="preserve">omments on culvert calculations: </w:t>
            </w:r>
            <w:r w:rsidR="00424D65">
              <w:rPr>
                <w:i/>
                <w:iCs/>
                <w:sz w:val="16"/>
              </w:rPr>
              <w:t>(backwater, velocities, unusual conditions, comparison to observed high water data, etc.</w:t>
            </w:r>
            <w:r w:rsidR="00BC7758" w:rsidRPr="00BC7758">
              <w:rPr>
                <w:i/>
                <w:iCs/>
                <w:sz w:val="16"/>
                <w:highlight w:val="yellow"/>
              </w:rPr>
              <w:t>)</w:t>
            </w:r>
            <w:r w:rsidR="002050D0">
              <w:rPr>
                <w:i/>
                <w:iCs/>
                <w:sz w:val="16"/>
              </w:rPr>
              <w:t xml:space="preserve">     </w:t>
            </w:r>
            <w:r w:rsidR="00AA3C1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C7758">
              <w:instrText xml:space="preserve"> FORMTEXT </w:instrText>
            </w:r>
            <w:r w:rsidR="00AA3C16">
              <w:fldChar w:fldCharType="separate"/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AA3C16">
              <w:fldChar w:fldCharType="end"/>
            </w:r>
          </w:p>
        </w:tc>
      </w:tr>
    </w:tbl>
    <w:p w14:paraId="2400CACC" w14:textId="77777777" w:rsidR="00FD314C" w:rsidRDefault="00FD314C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11250"/>
      </w:tblGrid>
      <w:tr w:rsidR="00424D65" w14:paraId="2400CACE" w14:textId="77777777" w:rsidTr="00A0098C">
        <w:trPr>
          <w:trHeight w:val="317"/>
        </w:trPr>
        <w:tc>
          <w:tcPr>
            <w:tcW w:w="11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CD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Scour Protection Measures</w:t>
            </w:r>
          </w:p>
        </w:tc>
      </w:tr>
      <w:tr w:rsidR="00424D65" w14:paraId="2400CAD4" w14:textId="77777777" w:rsidTr="00A0098C">
        <w:trPr>
          <w:trHeight w:val="1178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CF" w14:textId="77777777" w:rsidR="00BC7758" w:rsidRDefault="00424D65">
            <w:pPr>
              <w:rPr>
                <w:i/>
                <w:iCs/>
                <w:sz w:val="16"/>
              </w:rPr>
            </w:pPr>
            <w:r w:rsidRPr="00BC7758">
              <w:rPr>
                <w:b/>
                <w:bCs/>
                <w:szCs w:val="20"/>
              </w:rPr>
              <w:t>General Scour Information: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i/>
                <w:iCs/>
                <w:sz w:val="16"/>
              </w:rPr>
              <w:t xml:space="preserve">(Describe soil conditions in streambed and overbanks) </w:t>
            </w:r>
          </w:p>
          <w:p w14:paraId="2400CAD0" w14:textId="77777777" w:rsidR="00424D65" w:rsidRDefault="00AA3C16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6" w:name="Text10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6"/>
          </w:p>
          <w:p w14:paraId="2400CAD1" w14:textId="77777777" w:rsidR="00770BCC" w:rsidRDefault="00770BCC"/>
          <w:p w14:paraId="2400CAD2" w14:textId="77777777" w:rsidR="00770BCC" w:rsidRDefault="00770BCC"/>
          <w:p w14:paraId="2400CAD3" w14:textId="77777777" w:rsidR="00770BCC" w:rsidRDefault="00770BCC"/>
        </w:tc>
      </w:tr>
      <w:tr w:rsidR="00424D65" w14:paraId="2400CAD7" w14:textId="77777777" w:rsidTr="00A0098C">
        <w:trPr>
          <w:trHeight w:val="1133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5" w14:textId="77777777" w:rsidR="00BC7758" w:rsidRDefault="00424D65" w:rsidP="00BC7758">
            <w:pPr>
              <w:pStyle w:val="Heading5"/>
            </w:pPr>
            <w:r>
              <w:t>What measures are required to protect against scour?</w:t>
            </w:r>
          </w:p>
          <w:p w14:paraId="2400CAD6" w14:textId="77777777" w:rsidR="00424D65" w:rsidRDefault="00AA3C16" w:rsidP="00BC7758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7" w:name="Text106"/>
            <w:r w:rsidR="00424D65"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67"/>
          </w:p>
        </w:tc>
      </w:tr>
      <w:tr w:rsidR="00424D65" w14:paraId="2400CADA" w14:textId="77777777" w:rsidTr="00A0098C">
        <w:trPr>
          <w:trHeight w:val="1142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8" w14:textId="77777777" w:rsidR="00BC7758" w:rsidRDefault="00424D65" w:rsidP="00BC775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scour protection:</w:t>
            </w:r>
          </w:p>
          <w:p w14:paraId="2400CAD9" w14:textId="77777777" w:rsidR="00424D65" w:rsidRDefault="00AA3C16" w:rsidP="00BC775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8" w:name="Text10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2400CADB" w14:textId="77777777" w:rsidR="00424D65" w:rsidRDefault="00424D65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11250"/>
      </w:tblGrid>
      <w:tr w:rsidR="00424D65" w14:paraId="2400CADD" w14:textId="77777777" w:rsidTr="00A0098C">
        <w:trPr>
          <w:trHeight w:val="317"/>
        </w:trPr>
        <w:tc>
          <w:tcPr>
            <w:tcW w:w="11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DC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Information</w:t>
            </w:r>
          </w:p>
        </w:tc>
      </w:tr>
      <w:tr w:rsidR="00B72791" w14:paraId="2400CAE1" w14:textId="77777777" w:rsidTr="00A0098C">
        <w:trPr>
          <w:trHeight w:val="1088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E" w14:textId="77777777" w:rsidR="00B72791" w:rsidRDefault="00B72791" w:rsidP="00B72791">
            <w:pPr>
              <w:pStyle w:val="Heading5"/>
            </w:pPr>
            <w:r>
              <w:t>Are there any improvements/buildings/crops/livestock that might be affected by alterations to the floodplain?</w:t>
            </w:r>
          </w:p>
          <w:p w14:paraId="2400CADF" w14:textId="77777777" w:rsidR="00B72791" w:rsidRDefault="00B72791" w:rsidP="00B72791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(Include description and estimated value)</w:t>
            </w:r>
          </w:p>
          <w:p w14:paraId="2400CAE0" w14:textId="77777777" w:rsidR="00B72791" w:rsidRDefault="00B72791" w:rsidP="00B72791">
            <w:r>
              <w:rPr>
                <w:i/>
                <w:iCs/>
                <w:sz w:val="16"/>
              </w:rPr>
              <w:t xml:space="preserve"> </w:t>
            </w:r>
            <w:r w:rsidR="00AA3C1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69"/>
          </w:p>
        </w:tc>
      </w:tr>
      <w:tr w:rsidR="00424D65" w14:paraId="2400CAE4" w14:textId="77777777" w:rsidTr="00A0098C">
        <w:trPr>
          <w:trHeight w:val="980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E2" w14:textId="77777777" w:rsidR="00424D65" w:rsidRDefault="00424D65" w:rsidP="00B72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Considerations:  </w:t>
            </w:r>
            <w:r>
              <w:rPr>
                <w:i/>
                <w:iCs/>
                <w:sz w:val="16"/>
              </w:rPr>
              <w:t>(Describe any other special conditions or considerations which affect this project)</w:t>
            </w:r>
          </w:p>
          <w:p w14:paraId="2400CAE3" w14:textId="77777777" w:rsidR="00424D65" w:rsidRDefault="00AA3C16" w:rsidP="00B72791">
            <w:pPr>
              <w:rPr>
                <w:i/>
                <w:iCs/>
                <w:sz w:val="16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00CAE5" w14:textId="77777777" w:rsidR="00424D65" w:rsidRDefault="00424D65"/>
    <w:tbl>
      <w:tblPr>
        <w:tblW w:w="11250" w:type="dxa"/>
        <w:tblInd w:w="-1152" w:type="dxa"/>
        <w:tblLook w:val="0000" w:firstRow="0" w:lastRow="0" w:firstColumn="0" w:lastColumn="0" w:noHBand="0" w:noVBand="0"/>
      </w:tblPr>
      <w:tblGrid>
        <w:gridCol w:w="928"/>
        <w:gridCol w:w="631"/>
        <w:gridCol w:w="1275"/>
        <w:gridCol w:w="1741"/>
        <w:gridCol w:w="1527"/>
        <w:gridCol w:w="558"/>
        <w:gridCol w:w="1299"/>
        <w:gridCol w:w="3291"/>
      </w:tblGrid>
      <w:tr w:rsidR="00424D65" w14:paraId="2400CAE7" w14:textId="77777777" w:rsidTr="00A0098C">
        <w:trPr>
          <w:trHeight w:val="317"/>
        </w:trPr>
        <w:tc>
          <w:tcPr>
            <w:tcW w:w="11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E6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Layout Summary</w:t>
            </w:r>
          </w:p>
        </w:tc>
      </w:tr>
      <w:tr w:rsidR="00424D65" w14:paraId="2400CAEC" w14:textId="77777777" w:rsidTr="00A0098C">
        <w:trPr>
          <w:trHeight w:val="31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8" w14:textId="77777777" w:rsidR="00424D65" w:rsidRDefault="00424D65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t>Culvert Layout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9" w14:textId="77777777" w:rsidR="00424D65" w:rsidRDefault="00AA3C16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0" w:name="Text10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A" w14:textId="77777777" w:rsidR="00424D65" w:rsidRDefault="00424D65" w:rsidP="00B72791">
            <w:r>
              <w:t>Skew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B" w14:textId="77777777" w:rsidR="00424D65" w:rsidRDefault="00AA3C16" w:rsidP="00B72791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14:paraId="2400CAF3" w14:textId="77777777" w:rsidTr="00A0098C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D" w14:textId="77777777" w:rsidR="00424D65" w:rsidRDefault="00424D65" w:rsidP="00B72791">
            <w:r>
              <w:t>Loading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E" w14:textId="77777777" w:rsidR="00424D65" w:rsidRDefault="00AA3C16" w:rsidP="00B72791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1" w:name="Text1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F" w14:textId="77777777" w:rsidR="00424D65" w:rsidRDefault="00424D65" w:rsidP="00B72791">
            <w:r>
              <w:t>Roadway Width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0" w14:textId="77777777" w:rsidR="00424D65" w:rsidRDefault="00AA3C16" w:rsidP="00B72791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2" w:name="Text1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1" w14:textId="77777777" w:rsidR="00424D65" w:rsidRDefault="00424D65" w:rsidP="00B72791">
            <w:r>
              <w:t>Alignment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2" w14:textId="77777777" w:rsidR="00424D65" w:rsidRDefault="00AA3C16" w:rsidP="00B72791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3" w:name="Text1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770BCC" w14:paraId="2400CAF6" w14:textId="77777777" w:rsidTr="00A0098C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4" w14:textId="77777777" w:rsidR="00770BCC" w:rsidRPr="00C8394C" w:rsidRDefault="00770BCC" w:rsidP="00B72791">
            <w:r w:rsidRPr="00C8394C">
              <w:t>Tie Sta.</w:t>
            </w:r>
          </w:p>
        </w:tc>
        <w:tc>
          <w:tcPr>
            <w:tcW w:w="10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5" w14:textId="77777777" w:rsidR="00770BCC" w:rsidRPr="00C8394C" w:rsidRDefault="00AA3C16" w:rsidP="00B72791">
            <w:r w:rsidRPr="00C8394C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70BCC" w:rsidRPr="00C8394C">
              <w:instrText xml:space="preserve"> FORMTEXT </w:instrText>
            </w:r>
            <w:r w:rsidRPr="00C8394C">
              <w:fldChar w:fldCharType="separate"/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  <w:tr w:rsidR="00424D65" w14:paraId="2400CAF8" w14:textId="77777777" w:rsidTr="00A0098C">
        <w:trPr>
          <w:trHeight w:val="317"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00CAF7" w14:textId="77777777" w:rsidR="00424D65" w:rsidRDefault="00424D65"/>
        </w:tc>
      </w:tr>
      <w:tr w:rsidR="00424D65" w14:paraId="2400CAFA" w14:textId="77777777" w:rsidTr="00A0098C">
        <w:trPr>
          <w:trHeight w:val="1565"/>
        </w:trPr>
        <w:tc>
          <w:tcPr>
            <w:tcW w:w="1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F9" w14:textId="77777777" w:rsidR="00424D65" w:rsidRDefault="00424D65">
            <w:r>
              <w:rPr>
                <w:b/>
                <w:bCs/>
              </w:rPr>
              <w:t xml:space="preserve">Design Exceptions:  </w:t>
            </w:r>
            <w:r>
              <w:rPr>
                <w:i/>
                <w:iCs/>
                <w:sz w:val="16"/>
              </w:rPr>
              <w:t xml:space="preserve">(Provide an explanation of any design exceptions requested and approved for this project)  </w:t>
            </w:r>
            <w:r w:rsidR="00AA3C16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4" w:name="Text10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74"/>
          </w:p>
        </w:tc>
      </w:tr>
    </w:tbl>
    <w:p w14:paraId="2400CAFD" w14:textId="77777777" w:rsidR="00A76FD1" w:rsidRDefault="00A76FD1"/>
    <w:p w14:paraId="428DD45A" w14:textId="50D9BA90" w:rsidR="000D7C18" w:rsidRDefault="000D7C18">
      <w:pPr>
        <w:spacing w:before="0" w:after="0"/>
      </w:pPr>
    </w:p>
    <w:p w14:paraId="7FF42453" w14:textId="77777777" w:rsidR="000D7C18" w:rsidRDefault="000D7C18"/>
    <w:tbl>
      <w:tblPr>
        <w:tblW w:w="11160" w:type="dxa"/>
        <w:jc w:val="center"/>
        <w:tblLook w:val="0000" w:firstRow="0" w:lastRow="0" w:firstColumn="0" w:lastColumn="0" w:noHBand="0" w:noVBand="0"/>
      </w:tblPr>
      <w:tblGrid>
        <w:gridCol w:w="11160"/>
      </w:tblGrid>
      <w:tr w:rsidR="00424D65" w14:paraId="2400CB08" w14:textId="77777777" w:rsidTr="005B0D8A">
        <w:trPr>
          <w:cantSplit/>
          <w:trHeight w:val="317"/>
          <w:jc w:val="center"/>
        </w:trPr>
        <w:tc>
          <w:tcPr>
            <w:tcW w:w="11160" w:type="dxa"/>
            <w:tcBorders>
              <w:top w:val="single" w:sz="12" w:space="0" w:color="auto"/>
            </w:tcBorders>
            <w:vAlign w:val="center"/>
          </w:tcPr>
          <w:p w14:paraId="2400CB07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Hydraulic Analysis Summary</w:t>
            </w:r>
          </w:p>
        </w:tc>
      </w:tr>
    </w:tbl>
    <w:p w14:paraId="2400CB09" w14:textId="77777777" w:rsidR="00424D65" w:rsidRDefault="00424D65"/>
    <w:p w14:paraId="2400CB0A" w14:textId="77777777" w:rsidR="00424D65" w:rsidRDefault="00424D65"/>
    <w:p w14:paraId="2400CB0B" w14:textId="77777777" w:rsidR="00424D65" w:rsidRDefault="00424D65">
      <w:r>
        <w:t xml:space="preserve">  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797C97" w14:paraId="2400CB0D" w14:textId="77777777" w:rsidTr="005945E4">
        <w:trPr>
          <w:trHeight w:val="197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0C" w14:textId="77777777" w:rsidR="00797C97" w:rsidRDefault="00797C97" w:rsidP="005945E4">
            <w:pPr>
              <w:pStyle w:val="Heading3"/>
            </w:pPr>
            <w:r>
              <w:t>Hydrologic Data</w:t>
            </w:r>
          </w:p>
        </w:tc>
      </w:tr>
      <w:tr w:rsidR="00C742C7" w14:paraId="2400CB0F" w14:textId="77777777" w:rsidTr="005945E4">
        <w:trPr>
          <w:trHeight w:val="197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0E" w14:textId="348FB3A1" w:rsidR="00C742C7" w:rsidRDefault="00C742C7" w:rsidP="00C742C7">
            <w:pPr>
              <w:jc w:val="center"/>
            </w:pPr>
            <w:r>
              <w:t>Drainage Area   =</w:t>
            </w:r>
            <w:r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DD067C">
              <w:t xml:space="preserve"> mi</w:t>
            </w:r>
            <w:r w:rsidR="00DD067C" w:rsidRPr="00DD067C">
              <w:rPr>
                <w:vertAlign w:val="superscript"/>
              </w:rPr>
              <w:t>2</w:t>
            </w:r>
          </w:p>
        </w:tc>
      </w:tr>
      <w:tr w:rsidR="00C742C7" w14:paraId="2400CB11" w14:textId="77777777" w:rsidTr="005945E4">
        <w:trPr>
          <w:trHeight w:val="197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10" w14:textId="77777777" w:rsidR="00C742C7" w:rsidRDefault="00C742C7" w:rsidP="00C742C7">
            <w:pPr>
              <w:pStyle w:val="Heading3"/>
            </w:pPr>
            <w:r>
              <w:t>Roadway Design</w:t>
            </w:r>
          </w:p>
        </w:tc>
      </w:tr>
      <w:tr w:rsidR="00797C97" w14:paraId="2400CB16" w14:textId="77777777" w:rsidTr="005945E4">
        <w:trPr>
          <w:trHeight w:val="20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12" w14:textId="00FE3C7E" w:rsidR="00797C97" w:rsidRDefault="00797C97" w:rsidP="005945E4">
            <w:r>
              <w:t>Design Frequency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years</w:t>
            </w:r>
          </w:p>
          <w:p w14:paraId="2400CB13" w14:textId="68101939" w:rsidR="00797C97" w:rsidRDefault="00797C97" w:rsidP="005945E4">
            <w:r>
              <w:t>Design Discharge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</w:t>
            </w:r>
            <w:proofErr w:type="spellStart"/>
            <w:r w:rsidR="00DD067C">
              <w:t>cfs</w:t>
            </w:r>
            <w:proofErr w:type="spellEnd"/>
          </w:p>
          <w:p w14:paraId="2400CB14" w14:textId="4BAA9CD3" w:rsidR="00C742C7" w:rsidRDefault="00C742C7" w:rsidP="00C742C7">
            <w:r>
              <w:t>Design High Water (DHW) Elev.   =</w:t>
            </w:r>
            <w:r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2400CB15" w14:textId="51C57C91" w:rsidR="00C742C7" w:rsidRPr="00C742C7" w:rsidRDefault="00C742C7" w:rsidP="00C742C7">
            <w:r>
              <w:t>Design Elev. (1’ below shoulder)   =</w:t>
            </w:r>
            <w:r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797C97" w14:paraId="2400CB18" w14:textId="77777777" w:rsidTr="005945E4">
        <w:trPr>
          <w:trHeight w:val="261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17" w14:textId="1CDB3E48" w:rsidR="00797C97" w:rsidRDefault="00797C97" w:rsidP="00DD067C">
            <w:pPr>
              <w:jc w:val="center"/>
            </w:pPr>
            <w:r>
              <w:rPr>
                <w:b/>
                <w:bCs/>
              </w:rPr>
              <w:t>Backwater/Base Flood Data (100</w:t>
            </w:r>
            <w:r w:rsidR="00DD067C">
              <w:rPr>
                <w:b/>
                <w:bCs/>
              </w:rPr>
              <w:t>-</w:t>
            </w:r>
            <w:r>
              <w:rPr>
                <w:b/>
                <w:bCs/>
              </w:rPr>
              <w:t>year)</w:t>
            </w:r>
          </w:p>
        </w:tc>
      </w:tr>
      <w:tr w:rsidR="00797C97" w14:paraId="2400CB1D" w14:textId="77777777" w:rsidTr="005945E4">
        <w:trPr>
          <w:trHeight w:val="827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19" w14:textId="5FFAC6B7" w:rsidR="00797C97" w:rsidRDefault="00797C97" w:rsidP="005945E4">
            <w:r>
              <w:t>High Water Elev.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</w:p>
          <w:p w14:paraId="2400CB1A" w14:textId="16FAD6FA" w:rsidR="00797C97" w:rsidRDefault="00C742C7" w:rsidP="005945E4">
            <w:r>
              <w:t>Base Flood</w:t>
            </w:r>
            <w:r w:rsidR="00797C97">
              <w:t xml:space="preserve"> Discharge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797C97"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</w:t>
            </w:r>
            <w:proofErr w:type="spellStart"/>
            <w:r w:rsidR="00DD067C">
              <w:t>cfs</w:t>
            </w:r>
            <w:proofErr w:type="spellEnd"/>
          </w:p>
          <w:p w14:paraId="2400CB1B" w14:textId="1D9E809C" w:rsidR="00797C97" w:rsidRDefault="00797C97" w:rsidP="005945E4">
            <w:r>
              <w:t>Estimated Backwater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</w:t>
            </w:r>
            <w:proofErr w:type="spellStart"/>
            <w:r w:rsidR="00DD067C">
              <w:t>ft</w:t>
            </w:r>
            <w:proofErr w:type="spellEnd"/>
          </w:p>
          <w:p w14:paraId="2400CB1C" w14:textId="433C7668" w:rsidR="00797C97" w:rsidRDefault="00797C97" w:rsidP="005945E4">
            <w:r>
              <w:t>Outlet Velocity 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</w:t>
            </w:r>
            <w:proofErr w:type="spellStart"/>
            <w:r w:rsidR="00DD067C">
              <w:t>ft</w:t>
            </w:r>
            <w:proofErr w:type="spellEnd"/>
            <w:r w:rsidR="00DD067C">
              <w:t>/s</w:t>
            </w:r>
          </w:p>
        </w:tc>
      </w:tr>
      <w:tr w:rsidR="00797C97" w14:paraId="2400CB1F" w14:textId="77777777" w:rsidTr="005945E4">
        <w:trPr>
          <w:trHeight w:val="17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1E" w14:textId="77777777" w:rsidR="00797C97" w:rsidRDefault="00797C97" w:rsidP="005945E4">
            <w:pPr>
              <w:pStyle w:val="Heading3"/>
            </w:pPr>
            <w:r>
              <w:t>Roadway Overtopping</w:t>
            </w:r>
          </w:p>
        </w:tc>
      </w:tr>
      <w:tr w:rsidR="00797C97" w14:paraId="2400CB22" w14:textId="77777777" w:rsidTr="005945E4">
        <w:trPr>
          <w:trHeight w:val="48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CB20" w14:textId="5DCC00CA" w:rsidR="00797C97" w:rsidRDefault="00C742C7" w:rsidP="005945E4">
            <w:r>
              <w:t>Overtopping Flood</w:t>
            </w:r>
            <w:r w:rsidR="00797C97">
              <w:t xml:space="preserve"> Discharge  =</w:t>
            </w:r>
            <w:r w:rsidR="00AA3C16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797C97"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</w:t>
            </w:r>
            <w:proofErr w:type="spellStart"/>
            <w:r w:rsidR="00DD067C">
              <w:t>cfs</w:t>
            </w:r>
            <w:proofErr w:type="spellEnd"/>
          </w:p>
          <w:p w14:paraId="2400CB21" w14:textId="4E859201" w:rsidR="00797C97" w:rsidRDefault="00C742C7" w:rsidP="005945E4">
            <w:r>
              <w:t>Overtopping Flood</w:t>
            </w:r>
            <w:r w:rsidR="00797C97">
              <w:t xml:space="preserve"> Frequency  =</w:t>
            </w:r>
            <w:r w:rsidR="00AA3C16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797C97"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797C97"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 w:rsidR="00DD067C">
              <w:t xml:space="preserve"> years</w:t>
            </w:r>
          </w:p>
        </w:tc>
      </w:tr>
    </w:tbl>
    <w:p w14:paraId="2400CB23" w14:textId="77777777" w:rsidR="00424D65" w:rsidRDefault="00424D65">
      <w:pPr>
        <w:pStyle w:val="Header"/>
        <w:tabs>
          <w:tab w:val="clear" w:pos="4320"/>
          <w:tab w:val="clear" w:pos="8640"/>
        </w:tabs>
      </w:pPr>
    </w:p>
    <w:sectPr w:rsidR="00424D65" w:rsidSect="00DE6737">
      <w:headerReference w:type="even" r:id="rId12"/>
      <w:headerReference w:type="default" r:id="rId13"/>
      <w:pgSz w:w="12240" w:h="15840" w:code="1"/>
      <w:pgMar w:top="72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0CB26" w14:textId="77777777" w:rsidR="005425BA" w:rsidRDefault="005425BA">
      <w:pPr>
        <w:spacing w:before="0" w:after="0"/>
      </w:pPr>
      <w:r>
        <w:separator/>
      </w:r>
    </w:p>
  </w:endnote>
  <w:endnote w:type="continuationSeparator" w:id="0">
    <w:p w14:paraId="2400CB27" w14:textId="77777777" w:rsidR="005425BA" w:rsidRDefault="005425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0CB24" w14:textId="77777777" w:rsidR="005425BA" w:rsidRDefault="005425BA">
      <w:pPr>
        <w:spacing w:before="0" w:after="0"/>
      </w:pPr>
      <w:r>
        <w:separator/>
      </w:r>
    </w:p>
  </w:footnote>
  <w:footnote w:type="continuationSeparator" w:id="0">
    <w:p w14:paraId="2400CB25" w14:textId="77777777" w:rsidR="005425BA" w:rsidRDefault="005425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CB28" w14:textId="77777777" w:rsidR="005425BA" w:rsidRDefault="005425B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0CB29" w14:textId="77777777" w:rsidR="005425BA" w:rsidRDefault="005425B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CB2A" w14:textId="77777777" w:rsidR="005425BA" w:rsidRDefault="005425BA" w:rsidP="00AE25DB">
    <w:pPr>
      <w:pStyle w:val="Header"/>
      <w:ind w:left="-126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545A">
      <w:rPr>
        <w:noProof/>
      </w:rPr>
      <w:t>1</w:t>
    </w:r>
    <w:r>
      <w:rPr>
        <w:noProof/>
      </w:rPr>
      <w:fldChar w:fldCharType="end"/>
    </w:r>
    <w:r>
      <w:t xml:space="preserve"> of </w:t>
    </w:r>
    <w:r w:rsidR="0012545A">
      <w:fldChar w:fldCharType="begin"/>
    </w:r>
    <w:r w:rsidR="0012545A">
      <w:instrText xml:space="preserve"> NUMPAGES </w:instrText>
    </w:r>
    <w:r w:rsidR="0012545A">
      <w:fldChar w:fldCharType="separate"/>
    </w:r>
    <w:r w:rsidR="0012545A">
      <w:rPr>
        <w:noProof/>
      </w:rPr>
      <w:t>5</w:t>
    </w:r>
    <w:r w:rsidR="0012545A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4"/>
    <w:rsid w:val="000131EA"/>
    <w:rsid w:val="000321FF"/>
    <w:rsid w:val="000475E8"/>
    <w:rsid w:val="0006147B"/>
    <w:rsid w:val="000704D0"/>
    <w:rsid w:val="00083D3A"/>
    <w:rsid w:val="000921EC"/>
    <w:rsid w:val="000D57DF"/>
    <w:rsid w:val="000D7C18"/>
    <w:rsid w:val="000E1545"/>
    <w:rsid w:val="001144F3"/>
    <w:rsid w:val="001166E1"/>
    <w:rsid w:val="0012545A"/>
    <w:rsid w:val="00157D5D"/>
    <w:rsid w:val="0017075B"/>
    <w:rsid w:val="001B1824"/>
    <w:rsid w:val="001C3081"/>
    <w:rsid w:val="002050D0"/>
    <w:rsid w:val="002430B6"/>
    <w:rsid w:val="00260535"/>
    <w:rsid w:val="002C5A0D"/>
    <w:rsid w:val="002D4D74"/>
    <w:rsid w:val="002F0832"/>
    <w:rsid w:val="003650AE"/>
    <w:rsid w:val="003675BB"/>
    <w:rsid w:val="003B6821"/>
    <w:rsid w:val="003C601F"/>
    <w:rsid w:val="003D265B"/>
    <w:rsid w:val="00404711"/>
    <w:rsid w:val="00417FAB"/>
    <w:rsid w:val="00424D65"/>
    <w:rsid w:val="00431266"/>
    <w:rsid w:val="004767C2"/>
    <w:rsid w:val="004B0D27"/>
    <w:rsid w:val="004D56C8"/>
    <w:rsid w:val="004E7862"/>
    <w:rsid w:val="00521711"/>
    <w:rsid w:val="005304AE"/>
    <w:rsid w:val="005425BA"/>
    <w:rsid w:val="0054724E"/>
    <w:rsid w:val="005945E4"/>
    <w:rsid w:val="005B0D8A"/>
    <w:rsid w:val="005B7630"/>
    <w:rsid w:val="005F7D8D"/>
    <w:rsid w:val="006369E8"/>
    <w:rsid w:val="006E4BD9"/>
    <w:rsid w:val="006F1ADD"/>
    <w:rsid w:val="00716D84"/>
    <w:rsid w:val="00742C01"/>
    <w:rsid w:val="007525DD"/>
    <w:rsid w:val="00761C12"/>
    <w:rsid w:val="00770BCC"/>
    <w:rsid w:val="00775619"/>
    <w:rsid w:val="00793E96"/>
    <w:rsid w:val="00797C97"/>
    <w:rsid w:val="007A3F49"/>
    <w:rsid w:val="007A5AB9"/>
    <w:rsid w:val="007C0D47"/>
    <w:rsid w:val="007C1D04"/>
    <w:rsid w:val="007C21BC"/>
    <w:rsid w:val="007F5735"/>
    <w:rsid w:val="00801E60"/>
    <w:rsid w:val="0086256B"/>
    <w:rsid w:val="00886B4F"/>
    <w:rsid w:val="00896432"/>
    <w:rsid w:val="008A2D13"/>
    <w:rsid w:val="00950E6B"/>
    <w:rsid w:val="00994F42"/>
    <w:rsid w:val="00A0098C"/>
    <w:rsid w:val="00A12CAE"/>
    <w:rsid w:val="00A4300C"/>
    <w:rsid w:val="00A76FD1"/>
    <w:rsid w:val="00AA05D1"/>
    <w:rsid w:val="00AA3C16"/>
    <w:rsid w:val="00AE25DB"/>
    <w:rsid w:val="00AF3DD8"/>
    <w:rsid w:val="00B55C89"/>
    <w:rsid w:val="00B621BC"/>
    <w:rsid w:val="00B72791"/>
    <w:rsid w:val="00BC7436"/>
    <w:rsid w:val="00BC7758"/>
    <w:rsid w:val="00BE7E13"/>
    <w:rsid w:val="00BF05D1"/>
    <w:rsid w:val="00BF1A56"/>
    <w:rsid w:val="00C1458C"/>
    <w:rsid w:val="00C25B7E"/>
    <w:rsid w:val="00C51F9D"/>
    <w:rsid w:val="00C523DD"/>
    <w:rsid w:val="00C742C7"/>
    <w:rsid w:val="00C774C6"/>
    <w:rsid w:val="00C8394C"/>
    <w:rsid w:val="00CB0ADD"/>
    <w:rsid w:val="00CD29AE"/>
    <w:rsid w:val="00CD758E"/>
    <w:rsid w:val="00D1547A"/>
    <w:rsid w:val="00D30101"/>
    <w:rsid w:val="00D92CCB"/>
    <w:rsid w:val="00DB1D3E"/>
    <w:rsid w:val="00DD067C"/>
    <w:rsid w:val="00DE39C1"/>
    <w:rsid w:val="00DE6737"/>
    <w:rsid w:val="00DF1F4A"/>
    <w:rsid w:val="00DF5B22"/>
    <w:rsid w:val="00E50CE6"/>
    <w:rsid w:val="00E53F9F"/>
    <w:rsid w:val="00E64A4D"/>
    <w:rsid w:val="00EC0475"/>
    <w:rsid w:val="00EE2062"/>
    <w:rsid w:val="00EF36EE"/>
    <w:rsid w:val="00EF7362"/>
    <w:rsid w:val="00F40CCC"/>
    <w:rsid w:val="00F84E24"/>
    <w:rsid w:val="00F90C20"/>
    <w:rsid w:val="00FB7902"/>
    <w:rsid w:val="00FD314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0C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ema.gov/cis/MO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BR\Culvert%20Hydraulic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_x0020_To_x0020_EPG xmlns="e14db9a1-e9c5-4649-8ae5-ac11d7b7c5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AC38B0F9074B8C27B28111AE6297" ma:contentTypeVersion="5" ma:contentTypeDescription="Create a new document." ma:contentTypeScope="" ma:versionID="c24cd1dc47f976e0b728057983a63281">
  <xsd:schema xmlns:xsd="http://www.w3.org/2001/XMLSchema" xmlns:xs="http://www.w3.org/2001/XMLSchema" xmlns:p="http://schemas.microsoft.com/office/2006/metadata/properties" xmlns:ns2="e14db9a1-e9c5-4649-8ae5-ac11d7b7c578" targetNamespace="http://schemas.microsoft.com/office/2006/metadata/properties" ma:root="true" ma:fieldsID="a7445b52d7a210dbb65f3c0c44b47064" ns2:_="">
    <xsd:import namespace="e14db9a1-e9c5-4649-8ae5-ac11d7b7c578"/>
    <xsd:element name="properties">
      <xsd:complexType>
        <xsd:sequence>
          <xsd:element name="documentManagement">
            <xsd:complexType>
              <xsd:all>
                <xsd:element ref="ns2:Send_x0020_To_x0020_EP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db9a1-e9c5-4649-8ae5-ac11d7b7c578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8" nillable="true" ma:displayName="Send To EPG" ma:format="RadioButtons" ma:internalName="Send_x0020_To_x0020_EP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A47B-342C-4991-A507-28460C99F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6D324-6F05-49EB-80FF-F5598C3D606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14db9a1-e9c5-4649-8ae5-ac11d7b7c5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C69357-A35F-4D8E-A92D-3B0512AD4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db9a1-e9c5-4649-8ae5-ac11d7b7c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3F0D8-0C3F-4D46-85C6-1583EE55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Culvert Hydraulics Report.dot</Template>
  <TotalTime>0</TotalTime>
  <Pages>5</Pages>
  <Words>840</Words>
  <Characters>7822</Characters>
  <Application>Microsoft Office Word</Application>
  <DocSecurity>4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MoDOT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smithk</dc:creator>
  <cp:lastModifiedBy>Keith Smith</cp:lastModifiedBy>
  <cp:revision>2</cp:revision>
  <cp:lastPrinted>2014-08-18T12:48:00Z</cp:lastPrinted>
  <dcterms:created xsi:type="dcterms:W3CDTF">2014-08-29T12:06:00Z</dcterms:created>
  <dcterms:modified xsi:type="dcterms:W3CDTF">2014-08-29T12:06:00Z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0x010100425EAC38B0F9074B8C27B28111AE6297</vt:lpwstr>
  </property>
  <property fmtid="{D5CDD505-2E9C-101B-9397-08002B2CF9AE}" pid="3" name="Send to EPG">
    <vt:bool>false</vt:bool>
  </property>
  <property fmtid="{D5CDD505-2E9C-101B-9397-08002B2CF9AE}" pid="4" name="Desk of">
    <vt:lpwstr>Rhonda's</vt:lpwstr>
  </property>
</Properties>
</file>