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4"/>
        <w:gridCol w:w="399"/>
        <w:gridCol w:w="321"/>
        <w:gridCol w:w="541"/>
        <w:gridCol w:w="180"/>
        <w:gridCol w:w="139"/>
        <w:gridCol w:w="400"/>
        <w:gridCol w:w="393"/>
        <w:gridCol w:w="406"/>
        <w:gridCol w:w="180"/>
        <w:gridCol w:w="541"/>
        <w:gridCol w:w="1080"/>
        <w:gridCol w:w="445"/>
        <w:gridCol w:w="185"/>
        <w:gridCol w:w="90"/>
        <w:gridCol w:w="360"/>
        <w:gridCol w:w="359"/>
        <w:gridCol w:w="102"/>
        <w:gridCol w:w="79"/>
        <w:gridCol w:w="580"/>
        <w:gridCol w:w="499"/>
        <w:gridCol w:w="192"/>
        <w:gridCol w:w="210"/>
        <w:gridCol w:w="49"/>
        <w:gridCol w:w="98"/>
        <w:gridCol w:w="442"/>
        <w:gridCol w:w="540"/>
        <w:gridCol w:w="89"/>
        <w:gridCol w:w="91"/>
        <w:gridCol w:w="1271"/>
        <w:gridCol w:w="236"/>
      </w:tblGrid>
      <w:tr w:rsidR="00E05A2E" w:rsidRPr="00D4291C" w14:paraId="191B9A80" w14:textId="77777777" w:rsidTr="007705BB">
        <w:trPr>
          <w:trHeight w:val="31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D-12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D" w14:textId="5DF7B0C4" w:rsidR="00D4291C" w:rsidRPr="00D4291C" w:rsidRDefault="00C50849" w:rsidP="00C50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 FINAL PLANS SUBMITTAL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7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5A2E" w:rsidRPr="00D4291C" w14:paraId="191B9A85" w14:textId="77777777" w:rsidTr="007705BB">
        <w:trPr>
          <w:trHeight w:val="300"/>
        </w:trPr>
        <w:tc>
          <w:tcPr>
            <w:tcW w:w="1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1" w14:textId="3249C8D3" w:rsidR="00D4291C" w:rsidRPr="00D4291C" w:rsidRDefault="00192FDD" w:rsidP="00AE57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(Rev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.0</w:t>
            </w:r>
            <w:r w:rsidR="001F42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="00AE573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</w:t>
            </w:r>
            <w:r w:rsidR="000F04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="00460E5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2" w14:textId="77777777" w:rsidR="00D4291C" w:rsidRPr="00D4291C" w:rsidRDefault="00E2069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(Email</w:t>
            </w:r>
            <w:r w:rsidR="00D4291C" w:rsidRPr="00D429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plansubmittal@modot.mo.gov)</w:t>
            </w: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3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4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291C" w:rsidRPr="00D4291C" w14:paraId="191B9A92" w14:textId="77777777" w:rsidTr="007705BB">
        <w:trPr>
          <w:trHeight w:val="31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6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7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8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9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A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B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C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D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E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8F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0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A91" w14:textId="77777777" w:rsidR="00D4291C" w:rsidRPr="00D4291C" w:rsidRDefault="00D4291C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922C2" w:rsidRPr="00D4291C" w14:paraId="191B9A94" w14:textId="77777777" w:rsidTr="000A34D0">
        <w:trPr>
          <w:gridAfter w:val="1"/>
          <w:wAfter w:w="236" w:type="dxa"/>
          <w:trHeight w:val="213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91B9A93" w14:textId="5517A4CE" w:rsidR="003922C2" w:rsidRPr="003922C2" w:rsidRDefault="00C50849" w:rsidP="004F15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PR</w:t>
            </w:r>
            <w:r w:rsidR="004F154E">
              <w:rPr>
                <w:rFonts w:ascii="Calibri" w:eastAsia="Times New Roman" w:hAnsi="Calibri" w:cs="Calibri"/>
                <w:b/>
                <w:color w:val="000000"/>
                <w:sz w:val="24"/>
              </w:rPr>
              <w:t>O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</w:rPr>
              <w:t>JECT DETAILS</w:t>
            </w:r>
          </w:p>
        </w:tc>
      </w:tr>
      <w:tr w:rsidR="00E05A2E" w:rsidRPr="00D4291C" w14:paraId="191B9A99" w14:textId="77777777" w:rsidTr="007705BB">
        <w:trPr>
          <w:gridAfter w:val="1"/>
          <w:wAfter w:w="236" w:type="dxa"/>
          <w:trHeight w:val="315"/>
        </w:trPr>
        <w:tc>
          <w:tcPr>
            <w:tcW w:w="190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5" w14:textId="77777777" w:rsidR="00D4291C" w:rsidRPr="00B343EA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Project Manager</w:t>
            </w:r>
          </w:p>
        </w:tc>
        <w:tc>
          <w:tcPr>
            <w:tcW w:w="223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6" w14:textId="3C6F8A69" w:rsidR="00D4291C" w:rsidRPr="00A2628E" w:rsidRDefault="00D4291C" w:rsidP="00D467E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80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7" w14:textId="77777777" w:rsidR="00D4291C" w:rsidRPr="00E81629" w:rsidRDefault="00E20690" w:rsidP="13723019">
            <w:pPr>
              <w:spacing w:after="0" w:line="240" w:lineRule="auto"/>
              <w:jc w:val="center"/>
              <w:rPr>
                <w:rStyle w:val="BookTitle"/>
                <w:b w:val="0"/>
                <w:highlight w:val="yellow"/>
              </w:rPr>
            </w:pPr>
            <w:r w:rsidRPr="009A1368">
              <w:rPr>
                <w:rStyle w:val="BookTitle"/>
                <w:b w:val="0"/>
              </w:rPr>
              <w:t>Backup Contact</w:t>
            </w:r>
          </w:p>
        </w:tc>
        <w:tc>
          <w:tcPr>
            <w:tcW w:w="4961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98" w14:textId="74804F1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B343EA" w:rsidRPr="00D4291C" w14:paraId="191B9AA4" w14:textId="77777777" w:rsidTr="007705BB">
        <w:trPr>
          <w:gridAfter w:val="1"/>
          <w:wAfter w:w="236" w:type="dxa"/>
          <w:trHeight w:val="300"/>
        </w:trPr>
        <w:tc>
          <w:tcPr>
            <w:tcW w:w="13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A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Letting Date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9B" w14:textId="5C81643C" w:rsidR="00D4291C" w:rsidRPr="00A2628E" w:rsidRDefault="00D4291C" w:rsidP="008A1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C" w14:textId="18A0D580" w:rsidR="00D4291C" w:rsidRPr="00B343EA" w:rsidRDefault="00D4291C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Call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D" w14:textId="77777777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E" w14:textId="77777777" w:rsidR="00D4291C" w:rsidRPr="00B343EA" w:rsidRDefault="00D4291C" w:rsidP="13723019">
            <w:pPr>
              <w:spacing w:after="0" w:line="240" w:lineRule="auto"/>
              <w:jc w:val="both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Route(s)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9F" w14:textId="3363F4CE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0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County</w:t>
            </w:r>
          </w:p>
        </w:tc>
        <w:tc>
          <w:tcPr>
            <w:tcW w:w="1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1" w14:textId="48C9B3AA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2" w14:textId="77777777" w:rsidR="00D4291C" w:rsidRPr="00B343EA" w:rsidRDefault="00D4291C" w:rsidP="13723019">
            <w:pPr>
              <w:spacing w:after="0" w:line="240" w:lineRule="auto"/>
              <w:ind w:left="-206" w:firstLine="206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Job No.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A3" w14:textId="149A30E1" w:rsidR="00D4291C" w:rsidRPr="00A2628E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3922C2" w:rsidRPr="00D4291C" w14:paraId="191B9AA6" w14:textId="77777777" w:rsidTr="000A34D0">
        <w:trPr>
          <w:gridAfter w:val="1"/>
          <w:wAfter w:w="236" w:type="dxa"/>
          <w:trHeight w:val="107"/>
        </w:trPr>
        <w:tc>
          <w:tcPr>
            <w:tcW w:w="10905" w:type="dxa"/>
            <w:gridSpan w:val="3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A5" w14:textId="77777777" w:rsidR="003922C2" w:rsidRPr="003922C2" w:rsidRDefault="003922C2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  <w:sz w:val="12"/>
              </w:rPr>
            </w:pPr>
          </w:p>
        </w:tc>
      </w:tr>
      <w:tr w:rsidR="00D4291C" w:rsidRPr="00D4291C" w14:paraId="191B9AAD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7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NTP Date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8" w14:textId="6C0D60E5" w:rsidR="00D4291C" w:rsidRPr="00D4291C" w:rsidRDefault="00D4291C" w:rsidP="00EC6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A9" w14:textId="7E0B0C0C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Working Days</w:t>
            </w:r>
            <w:r w:rsidR="00B970F1">
              <w:rPr>
                <w:rStyle w:val="BookTitle"/>
                <w:b w:val="0"/>
              </w:rPr>
              <w:t xml:space="preserve"> (Required)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A" w14:textId="3702C6C8" w:rsidR="00D4291C" w:rsidRPr="00D4291C" w:rsidRDefault="00D4291C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B" w14:textId="77777777" w:rsidR="00D4291C" w:rsidRPr="00B343EA" w:rsidRDefault="00D4291C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ADT: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AC" w14:textId="1C258196" w:rsidR="00D4291C" w:rsidRPr="00D4291C" w:rsidRDefault="00D4291C" w:rsidP="13723019">
            <w:pPr>
              <w:spacing w:after="0" w:line="240" w:lineRule="auto"/>
              <w:ind w:right="162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B4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A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Completion Date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AF" w14:textId="7B0143D3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0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Calendar Days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1" w14:textId="4F5112EF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2" w14:textId="156E59B4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3" w14:textId="04F65146" w:rsidR="00726EF0" w:rsidRPr="00D4291C" w:rsidRDefault="00A45D66" w:rsidP="00CF1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Style1"/>
                <w:color w:val="595959" w:themeColor="text1" w:themeTint="A6"/>
              </w:rPr>
              <w:t xml:space="preserve"> </w:t>
            </w:r>
          </w:p>
        </w:tc>
      </w:tr>
      <w:tr w:rsidR="00726EF0" w:rsidRPr="00D4291C" w14:paraId="191B9ABB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5" w14:textId="06DF73FB" w:rsidR="00726EF0" w:rsidRPr="00B343EA" w:rsidRDefault="00726EF0" w:rsidP="001E600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Admin LD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6" w14:textId="49993976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7" w14:textId="75128297" w:rsidR="00726EF0" w:rsidRPr="00B343EA" w:rsidRDefault="00726EF0" w:rsidP="001E600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RUC LD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8" w14:textId="0860159E" w:rsidR="00726EF0" w:rsidRPr="00D4291C" w:rsidRDefault="00726EF0" w:rsidP="00884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9" w14:textId="242B1A8B" w:rsidR="00726EF0" w:rsidRPr="00B343EA" w:rsidRDefault="00726EF0" w:rsidP="001E600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Total LDs</w:t>
            </w:r>
            <w:r w:rsidR="001E6009" w:rsidRPr="002A6059">
              <w:rPr>
                <w:rStyle w:val="BookTitle"/>
                <w:i/>
                <w:vertAlign w:val="superscript"/>
              </w:rPr>
              <w:t>(1)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BA" w14:textId="6D3C53A1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C2" w14:textId="77777777" w:rsidTr="007705BB">
        <w:trPr>
          <w:gridAfter w:val="1"/>
          <w:wAfter w:w="236" w:type="dxa"/>
          <w:trHeight w:val="300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BC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Program Amount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D" w14:textId="5CAE725D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1B9ABE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District Estimate</w:t>
            </w:r>
          </w:p>
        </w:tc>
        <w:tc>
          <w:tcPr>
            <w:tcW w:w="2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9ABF" w14:textId="6205979E" w:rsidR="00726EF0" w:rsidRPr="00D4291C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5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B9AC0" w14:textId="77777777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000000" w:themeColor="text1"/>
              </w:rPr>
              <w:t>% Difference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C1" w14:textId="777DFCD8" w:rsidR="00726EF0" w:rsidRPr="00821754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468F5" w:rsidRPr="00D4291C" w14:paraId="191B9ACB" w14:textId="77777777" w:rsidTr="007705BB">
        <w:trPr>
          <w:gridAfter w:val="1"/>
          <w:wAfter w:w="236" w:type="dxa"/>
          <w:trHeight w:val="372"/>
        </w:trPr>
        <w:tc>
          <w:tcPr>
            <w:tcW w:w="190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3" w14:textId="4924774C" w:rsidR="004468F5" w:rsidRPr="00B343EA" w:rsidRDefault="004468F5" w:rsidP="007705BB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Util</w:t>
            </w:r>
            <w:r w:rsidR="007705BB">
              <w:rPr>
                <w:rStyle w:val="BookTitle"/>
                <w:b w:val="0"/>
              </w:rPr>
              <w:t>.</w:t>
            </w:r>
            <w:r>
              <w:rPr>
                <w:rStyle w:val="BookTitle"/>
                <w:b w:val="0"/>
              </w:rPr>
              <w:t xml:space="preserve"> Involvement</w:t>
            </w:r>
          </w:p>
        </w:tc>
        <w:tc>
          <w:tcPr>
            <w:tcW w:w="2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sdt>
            <w:sdtPr>
              <w:rPr>
                <w:rStyle w:val="Style1"/>
                <w:color w:val="595959" w:themeColor="text1" w:themeTint="A6"/>
              </w:rPr>
              <w:alias w:val="Yes/No"/>
              <w:tag w:val="Yes/No"/>
              <w:id w:val="2066677669"/>
              <w:placeholder>
                <w:docPart w:val="6314DCB70EF044B4BC0E55E11F13F8B5"/>
              </w:placeholder>
              <w:dropDownList>
                <w:listItem w:displayText="Yes" w:value="Yes"/>
                <w:listItem w:displayText="No" w:value="No"/>
                <w:listItem w:displayText=" " w:value=" "/>
              </w:dropDownList>
            </w:sdtPr>
            <w:sdtEndPr>
              <w:rPr>
                <w:rStyle w:val="DefaultParagraphFont"/>
                <w:rFonts w:ascii="Calibri" w:eastAsia="Times New Roman" w:hAnsi="Calibri" w:cs="Calibri"/>
              </w:rPr>
            </w:sdtEndPr>
            <w:sdtContent>
              <w:p w14:paraId="191B9AC6" w14:textId="0CEC43F7" w:rsidR="004468F5" w:rsidRPr="004468F5" w:rsidRDefault="004468F5" w:rsidP="004468F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  <w:tc>
          <w:tcPr>
            <w:tcW w:w="26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7" w14:textId="77777777" w:rsidR="004468F5" w:rsidRPr="000A34D0" w:rsidRDefault="004468F5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821754">
              <w:rPr>
                <w:rStyle w:val="BookTitle"/>
                <w:b w:val="0"/>
              </w:rPr>
              <w:t>Railroad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564481831"/>
            <w:placeholder>
              <w:docPart w:val="E3A54DA556DF4887A3673B2075248286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1609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191B9AC8" w14:textId="467765B0" w:rsidR="004468F5" w:rsidRPr="00D4291C" w:rsidRDefault="00F34A7E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9" w14:textId="77777777" w:rsidR="004468F5" w:rsidRPr="00B343EA" w:rsidRDefault="004468F5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595959" w:themeColor="text1" w:themeTint="A6"/>
              </w:rPr>
              <w:alias w:val="Status"/>
              <w:tag w:val="Status"/>
              <w:id w:val="-1443068847"/>
              <w:placeholder>
                <w:docPart w:val="6B41C113A50C4E739FE480AF1211CCD5"/>
              </w:placeholder>
              <w:dropDownList>
                <w:listItem w:displayText="Clear" w:value="Clear"/>
                <w:listItem w:displayText="Pending" w:value="Pending"/>
                <w:listItem w:displayText=" " w:value=" "/>
              </w:dropDownList>
            </w:sdtPr>
            <w:sdtEndPr/>
            <w:sdtContent>
              <w:p w14:paraId="191B9ACA" w14:textId="1F57623D" w:rsidR="004468F5" w:rsidRPr="00D4291C" w:rsidRDefault="004468F5" w:rsidP="000B7B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595959" w:themeColor="text1" w:themeTint="A6"/>
                  </w:rPr>
                  <w:t xml:space="preserve"> </w:t>
                </w:r>
              </w:p>
            </w:sdtContent>
          </w:sdt>
        </w:tc>
      </w:tr>
      <w:tr w:rsidR="00C04BE1" w:rsidRPr="00D4291C" w14:paraId="59FFF965" w14:textId="77777777" w:rsidTr="007705BB">
        <w:trPr>
          <w:gridAfter w:val="1"/>
          <w:wAfter w:w="236" w:type="dxa"/>
          <w:trHeight w:val="300"/>
        </w:trPr>
        <w:tc>
          <w:tcPr>
            <w:tcW w:w="208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0D985F" w14:textId="77777777" w:rsidR="00C04BE1" w:rsidRDefault="00C04BE1" w:rsidP="00C04BE1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Bridge Involvement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514741442"/>
            <w:placeholder>
              <w:docPart w:val="E726146E18E340A9A11B13CC84D04CED"/>
            </w:placeholder>
            <w:dropDownList>
              <w:listItem w:displayText="Yes" w:value="Yes"/>
              <w:listItem w:displayText="No" w:value="No"/>
              <w:listItem w:displayText=" " w:value=" 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932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0181AEBA" w14:textId="63E62EAA" w:rsidR="00C04BE1" w:rsidRDefault="00A45D66" w:rsidP="002272DE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1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8D8DB" w14:textId="17938526" w:rsidR="00C04BE1" w:rsidRDefault="00C04BE1" w:rsidP="002272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Status</w:t>
            </w:r>
          </w:p>
        </w:tc>
        <w:sdt>
          <w:sdtPr>
            <w:alias w:val="Status"/>
            <w:tag w:val="Status"/>
            <w:id w:val="-734855790"/>
            <w:placeholder>
              <w:docPart w:val="678F8AC77A9540A2A61CD1B9C6DC10AB"/>
            </w:placeholder>
            <w:dropDownList>
              <w:listItem w:displayText=" " w:value=" "/>
              <w:listItem w:displayText="In ProjectWise" w:value="In ProjectWise"/>
              <w:listItem w:displayText="In Review" w:value="In Review"/>
              <w:listItem w:displayText="Unavailable" w:value="Unavailable"/>
            </w:dropDownList>
          </w:sdtPr>
          <w:sdtEndPr>
            <w:rPr>
              <w:rStyle w:val="BookTitle"/>
              <w:b/>
              <w:bCs/>
              <w:smallCaps/>
              <w:spacing w:val="5"/>
            </w:rPr>
          </w:sdtEndPr>
          <w:sdtContent>
            <w:tc>
              <w:tcPr>
                <w:tcW w:w="17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noWrap/>
                <w:vAlign w:val="center"/>
              </w:tcPr>
              <w:p w14:paraId="24406DA5" w14:textId="3CBBDF2D" w:rsidR="00C04BE1" w:rsidRDefault="00821754" w:rsidP="00C04BE1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25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595B1" w14:textId="3F88FE60" w:rsidR="00C04BE1" w:rsidRPr="00C04BE1" w:rsidRDefault="00C04BE1" w:rsidP="000B7BB6">
            <w:pPr>
              <w:spacing w:after="0" w:line="240" w:lineRule="auto"/>
              <w:jc w:val="center"/>
              <w:rPr>
                <w:rStyle w:val="Style1"/>
                <w:b/>
                <w:color w:val="595959" w:themeColor="text1" w:themeTint="A6"/>
              </w:rPr>
            </w:pPr>
            <w:r w:rsidRPr="00C04BE1">
              <w:rPr>
                <w:rStyle w:val="BookTitle"/>
                <w:b w:val="0"/>
              </w:rPr>
              <w:t>Bridge Project Manager</w:t>
            </w:r>
          </w:p>
        </w:tc>
        <w:tc>
          <w:tcPr>
            <w:tcW w:w="25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B119F" w14:textId="4A337CED" w:rsidR="00C04BE1" w:rsidRDefault="00C04BE1" w:rsidP="000B7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DB52F3" w:rsidRPr="00D4291C" w14:paraId="191B9ACE" w14:textId="77777777" w:rsidTr="007705BB">
        <w:trPr>
          <w:gridAfter w:val="1"/>
          <w:wAfter w:w="236" w:type="dxa"/>
          <w:trHeight w:val="300"/>
        </w:trPr>
        <w:tc>
          <w:tcPr>
            <w:tcW w:w="301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C" w14:textId="77777777" w:rsidR="00DB52F3" w:rsidRPr="00B343EA" w:rsidRDefault="00DB52F3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Projects in Combination</w:t>
            </w:r>
          </w:p>
        </w:tc>
        <w:tc>
          <w:tcPr>
            <w:tcW w:w="49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2C15" w14:textId="193C39BB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  <w:tc>
          <w:tcPr>
            <w:tcW w:w="16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0DA0" w14:textId="326EF9BA" w:rsidR="00DB52F3" w:rsidRPr="001078EC" w:rsidRDefault="001078EC" w:rsidP="13723019">
            <w:pPr>
              <w:spacing w:after="0" w:line="240" w:lineRule="auto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Style w:val="BookTitle"/>
                <w:b w:val="0"/>
              </w:rPr>
              <w:t>Project Length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9ACD" w14:textId="63408D61" w:rsidR="00DB52F3" w:rsidRPr="00D4291C" w:rsidRDefault="00DB52F3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1" w14:textId="77777777" w:rsidTr="007705BB">
        <w:trPr>
          <w:gridAfter w:val="1"/>
          <w:wAfter w:w="236" w:type="dxa"/>
          <w:trHeight w:val="300"/>
        </w:trPr>
        <w:tc>
          <w:tcPr>
            <w:tcW w:w="3603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CF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B343EA">
              <w:rPr>
                <w:rStyle w:val="BookTitle"/>
                <w:b w:val="0"/>
              </w:rPr>
              <w:t>Reaso</w:t>
            </w:r>
            <w:r>
              <w:rPr>
                <w:rStyle w:val="BookTitle"/>
                <w:b w:val="0"/>
              </w:rPr>
              <w:t>n for difference (Prog vs. Est)</w:t>
            </w:r>
          </w:p>
        </w:tc>
        <w:tc>
          <w:tcPr>
            <w:tcW w:w="730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0" w14:textId="4CD3D72C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EF0" w:rsidRPr="00D4291C" w14:paraId="191B9AD4" w14:textId="77777777" w:rsidTr="007705BB">
        <w:trPr>
          <w:gridAfter w:val="1"/>
          <w:wAfter w:w="236" w:type="dxa"/>
          <w:trHeight w:val="300"/>
        </w:trPr>
        <w:tc>
          <w:tcPr>
            <w:tcW w:w="222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2" w14:textId="77777777" w:rsidR="00726EF0" w:rsidRPr="00B343EA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>Description of work</w:t>
            </w:r>
          </w:p>
        </w:tc>
        <w:tc>
          <w:tcPr>
            <w:tcW w:w="868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3" w14:textId="0407E6CE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7" w14:textId="77777777" w:rsidTr="007705BB">
        <w:trPr>
          <w:gridAfter w:val="1"/>
          <w:wAfter w:w="236" w:type="dxa"/>
          <w:trHeight w:val="300"/>
        </w:trPr>
        <w:tc>
          <w:tcPr>
            <w:tcW w:w="222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5" w14:textId="77777777" w:rsidR="00726EF0" w:rsidRPr="00E81629" w:rsidRDefault="00726EF0" w:rsidP="13723019">
            <w:pPr>
              <w:spacing w:after="0" w:line="240" w:lineRule="auto"/>
              <w:rPr>
                <w:rStyle w:val="BookTitle"/>
                <w:b w:val="0"/>
                <w:highlight w:val="yellow"/>
              </w:rPr>
            </w:pPr>
            <w:r w:rsidRPr="00E81629">
              <w:rPr>
                <w:rStyle w:val="BookTitle"/>
                <w:b w:val="0"/>
              </w:rPr>
              <w:t>Location of Work</w:t>
            </w:r>
          </w:p>
        </w:tc>
        <w:tc>
          <w:tcPr>
            <w:tcW w:w="868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1B9AD6" w14:textId="71C7050D" w:rsidR="00726EF0" w:rsidRPr="00E81629" w:rsidRDefault="00726EF0" w:rsidP="00D467E2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  <w:highlight w:val="yellow"/>
              </w:rPr>
            </w:pPr>
          </w:p>
        </w:tc>
      </w:tr>
      <w:tr w:rsidR="00726EF0" w:rsidRPr="00D4291C" w14:paraId="191B9ADA" w14:textId="77777777" w:rsidTr="007705BB">
        <w:trPr>
          <w:gridAfter w:val="1"/>
          <w:wAfter w:w="236" w:type="dxa"/>
          <w:trHeight w:val="300"/>
        </w:trPr>
        <w:tc>
          <w:tcPr>
            <w:tcW w:w="6663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8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Sq Yd of Travel way for LCCA Calculation - Alternate Paving Projects</w:t>
            </w:r>
          </w:p>
        </w:tc>
        <w:tc>
          <w:tcPr>
            <w:tcW w:w="42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9" w14:textId="4EBA8F4B" w:rsidR="00726EF0" w:rsidRPr="00D4291C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DD" w14:textId="77777777" w:rsidTr="000A34D0">
        <w:trPr>
          <w:gridAfter w:val="1"/>
          <w:wAfter w:w="236" w:type="dxa"/>
          <w:trHeight w:val="300"/>
        </w:trPr>
        <w:tc>
          <w:tcPr>
            <w:tcW w:w="5669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B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Project Funding Agreements (entity, type and amounts)</w:t>
            </w:r>
          </w:p>
        </w:tc>
        <w:tc>
          <w:tcPr>
            <w:tcW w:w="523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C" w14:textId="634E22B1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</w:p>
        </w:tc>
      </w:tr>
      <w:tr w:rsidR="00726EF0" w:rsidRPr="00D4291C" w14:paraId="191B9AE0" w14:textId="77777777" w:rsidTr="000A34D0">
        <w:trPr>
          <w:gridAfter w:val="1"/>
          <w:wAfter w:w="236" w:type="dxa"/>
          <w:trHeight w:val="315"/>
        </w:trPr>
        <w:tc>
          <w:tcPr>
            <w:tcW w:w="414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1B9ADE" w14:textId="77777777" w:rsidR="00726EF0" w:rsidRPr="00821754" w:rsidRDefault="00726EF0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821754">
              <w:rPr>
                <w:rStyle w:val="BookTitle"/>
                <w:b w:val="0"/>
              </w:rPr>
              <w:t>Pre-Bid Conference (date, time, location)</w:t>
            </w:r>
          </w:p>
        </w:tc>
        <w:tc>
          <w:tcPr>
            <w:tcW w:w="6761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B9ADF" w14:textId="77777777" w:rsidR="00726EF0" w:rsidRPr="00821754" w:rsidRDefault="00726EF0" w:rsidP="13723019">
            <w:pPr>
              <w:spacing w:after="0" w:line="240" w:lineRule="auto"/>
              <w:rPr>
                <w:rFonts w:ascii="Calibri" w:eastAsia="Times New Roman" w:hAnsi="Calibri" w:cs="Calibri"/>
                <w:color w:val="595959" w:themeColor="text1" w:themeTint="A6"/>
              </w:rPr>
            </w:pPr>
            <w:r w:rsidRPr="00821754">
              <w:rPr>
                <w:rFonts w:ascii="Calibri" w:eastAsia="Times New Roman" w:hAnsi="Calibri" w:cs="Calibri"/>
                <w:color w:val="595959" w:themeColor="text1" w:themeTint="A6"/>
              </w:rPr>
              <w:t> </w:t>
            </w:r>
          </w:p>
        </w:tc>
      </w:tr>
      <w:tr w:rsidR="00726EF0" w:rsidRPr="003E257D" w14:paraId="191B9AE2" w14:textId="77777777" w:rsidTr="000A34D0">
        <w:trPr>
          <w:gridAfter w:val="1"/>
          <w:wAfter w:w="236" w:type="dxa"/>
          <w:trHeight w:val="14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E1" w14:textId="77777777" w:rsidR="00726EF0" w:rsidRPr="003E257D" w:rsidRDefault="00726EF0" w:rsidP="1372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</w:rPr>
            </w:pPr>
          </w:p>
        </w:tc>
      </w:tr>
      <w:tr w:rsidR="00726EF0" w:rsidRPr="00D4291C" w14:paraId="191B9AE4" w14:textId="77777777" w:rsidTr="00BE639B">
        <w:trPr>
          <w:gridAfter w:val="1"/>
          <w:wAfter w:w="236" w:type="dxa"/>
          <w:trHeight w:val="321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7EC594" w14:textId="77777777" w:rsidR="00BE639B" w:rsidRDefault="00BE639B" w:rsidP="001E6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</w:p>
          <w:p w14:paraId="191B9AE3" w14:textId="768776BB" w:rsidR="00726EF0" w:rsidRPr="00BE639B" w:rsidRDefault="00C50849" w:rsidP="00BE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>CHECKLIST ITEMS</w:t>
            </w:r>
          </w:p>
        </w:tc>
      </w:tr>
      <w:tr w:rsidR="00BE639B" w:rsidRPr="00D4291C" w14:paraId="191B9AE9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343395265"/>
            <w:placeholder>
              <w:docPart w:val="28C8C7682F5F4C61B8FA1C8A27B52C06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5" w14:textId="42B2C49E" w:rsidR="00BE639B" w:rsidRPr="00D4291C" w:rsidRDefault="00BE639B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6" w14:textId="76F1F944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AASHTOware Project (WebT) Import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-1213035676"/>
            <w:placeholder>
              <w:docPart w:val="DE8C073962D6434DBC1F31D477F68BE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7" w14:textId="3C565C79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8" w14:textId="2FE55A51" w:rsidR="00BE639B" w:rsidRPr="00C50849" w:rsidRDefault="005E6383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Non-Contractual Items</w:t>
            </w:r>
          </w:p>
        </w:tc>
      </w:tr>
      <w:tr w:rsidR="00BE639B" w:rsidRPr="00D4291C" w14:paraId="45B4367A" w14:textId="77777777" w:rsidTr="00CD7250">
        <w:trPr>
          <w:gridAfter w:val="1"/>
          <w:wAfter w:w="236" w:type="dxa"/>
          <w:trHeight w:val="300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2AB038F" w14:textId="1C439EDB" w:rsidR="00BE639B" w:rsidRPr="00D4291C" w:rsidRDefault="00BE639B" w:rsidP="00BE63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 xml:space="preserve">(placed in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eProjects</w:t>
            </w:r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)</w:t>
            </w:r>
          </w:p>
        </w:tc>
      </w:tr>
      <w:tr w:rsidR="00BE639B" w:rsidRPr="00D4291C" w14:paraId="0DFF3199" w14:textId="77777777" w:rsidTr="00BE639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300967414"/>
            <w:placeholder>
              <w:docPart w:val="28345217321143958B924475439F712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AB88259" w14:textId="797ED7BE" w:rsidR="00BE639B" w:rsidRDefault="00BE639B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47DC" w14:textId="679ED11A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Job Special Provisions (Roadway)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-1272164150"/>
            <w:placeholder>
              <w:docPart w:val="BD5520EA886A46E7A0950F99E80EC1EB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26A66E4" w14:textId="7F0CEFE7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6F9F380" w14:textId="19C326A0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Environmental Permits/RES Clearance</w:t>
            </w:r>
          </w:p>
        </w:tc>
      </w:tr>
      <w:tr w:rsidR="00BE639B" w:rsidRPr="00D4291C" w14:paraId="191B9AEE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549644547"/>
            <w:placeholder>
              <w:docPart w:val="E590128419F743DE96A4849A8D2C8C5C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A" w14:textId="1FB84CA5" w:rsidR="00BE639B" w:rsidRPr="00D4291C" w:rsidRDefault="00BE639B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EB" w14:textId="700A4E6B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Work Day Study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388237833"/>
            <w:placeholder>
              <w:docPart w:val="5355F25F201E4248BC71E2819CCC8F2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C" w14:textId="017D1F62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ED" w14:textId="265A862C" w:rsidR="00BE639B" w:rsidRPr="00C50849" w:rsidRDefault="00BE639B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R/W Clearance Certification</w:t>
            </w:r>
          </w:p>
        </w:tc>
      </w:tr>
      <w:tr w:rsidR="00BE639B" w:rsidRPr="00D4291C" w14:paraId="191B9AF3" w14:textId="77777777" w:rsidTr="00BE639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427434138"/>
            <w:placeholder>
              <w:docPart w:val="4DA74EE897D241C0A343F076777C910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EF" w14:textId="082E0D7F" w:rsidR="00BE639B" w:rsidRPr="00D4291C" w:rsidRDefault="00BE639B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9AF0" w14:textId="0A356529" w:rsidR="00BE639B" w:rsidRPr="00C50849" w:rsidRDefault="00BE639B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Pavement Team Recommendation Letter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-1612122345"/>
            <w:placeholder>
              <w:docPart w:val="A277A959A7194FBB9C724D34B392ABE9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1" w14:textId="25885C70" w:rsidR="00BE639B" w:rsidRPr="00C50849" w:rsidRDefault="00BE639B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91B9AF2" w14:textId="03001208" w:rsidR="00BE639B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Utility Status Letter</w:t>
            </w:r>
          </w:p>
        </w:tc>
      </w:tr>
      <w:tr w:rsidR="00663972" w:rsidRPr="00D4291C" w14:paraId="191B9AF8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751192282"/>
            <w:placeholder>
              <w:docPart w:val="3F8B51239363498C81749F5CF58C7C83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4" w14:textId="4C2C5803" w:rsidR="00663972" w:rsidRPr="00D4291C" w:rsidRDefault="00663972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AF5" w14:textId="0F01618D" w:rsidR="00663972" w:rsidRPr="00B87500" w:rsidRDefault="00663972" w:rsidP="004A49BE">
            <w:pPr>
              <w:spacing w:after="0" w:line="240" w:lineRule="auto"/>
              <w:rPr>
                <w:rStyle w:val="BookTitle"/>
                <w:b w:val="0"/>
                <w:vertAlign w:val="superscript"/>
              </w:rPr>
            </w:pPr>
            <w:r w:rsidRPr="00C50849">
              <w:rPr>
                <w:rStyle w:val="BookTitle"/>
                <w:b w:val="0"/>
              </w:rPr>
              <w:t>Trans</w:t>
            </w:r>
            <w:r w:rsidR="004A49BE">
              <w:rPr>
                <w:rStyle w:val="BookTitle"/>
                <w:b w:val="0"/>
              </w:rPr>
              <w:t>.</w:t>
            </w:r>
            <w:r w:rsidRPr="00C50849">
              <w:rPr>
                <w:rStyle w:val="BookTitle"/>
                <w:b w:val="0"/>
              </w:rPr>
              <w:t xml:space="preserve"> Management Plan</w:t>
            </w:r>
            <w:r w:rsidR="004A49BE">
              <w:rPr>
                <w:rStyle w:val="BookTitle"/>
                <w:b w:val="0"/>
              </w:rPr>
              <w:t xml:space="preserve"> (Executive Summary)</w:t>
            </w:r>
            <w:r w:rsidR="00B87500" w:rsidRPr="00B87500">
              <w:rPr>
                <w:rStyle w:val="BookTitle"/>
                <w:vertAlign w:val="superscript"/>
              </w:rPr>
              <w:t>(4)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288948845"/>
            <w:placeholder>
              <w:docPart w:val="2F9F07604E7645F2958657741D76665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6" w14:textId="6C1EAF71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7" w14:textId="1479A995" w:rsidR="00663972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Equipment and Mat. List (D-15) and Letter</w:t>
            </w:r>
          </w:p>
        </w:tc>
      </w:tr>
      <w:tr w:rsidR="00663972" w:rsidRPr="00D4291C" w14:paraId="191B9AFD" w14:textId="77777777" w:rsidTr="007705BB">
        <w:trPr>
          <w:gridAfter w:val="1"/>
          <w:wAfter w:w="236" w:type="dxa"/>
          <w:trHeight w:val="300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322425574"/>
            <w:placeholder>
              <w:docPart w:val="12D34CE11A5940AD9D3D6C70C09C6C5F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9" w14:textId="5D3C0C5C" w:rsidR="00663972" w:rsidRPr="00D4291C" w:rsidRDefault="00663972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AFA" w14:textId="43081898" w:rsidR="00663972" w:rsidRPr="00B87500" w:rsidRDefault="00663972" w:rsidP="001E6009">
            <w:pPr>
              <w:spacing w:after="0" w:line="240" w:lineRule="auto"/>
              <w:rPr>
                <w:rStyle w:val="BookTitle"/>
                <w:b w:val="0"/>
                <w:vertAlign w:val="superscript"/>
              </w:rPr>
            </w:pPr>
            <w:r w:rsidRPr="00C50849">
              <w:rPr>
                <w:rStyle w:val="BookTitle"/>
                <w:b w:val="0"/>
              </w:rPr>
              <w:t>Work zone Impact Analysis Spreadsheet</w:t>
            </w:r>
            <w:r w:rsidR="00B87500" w:rsidRPr="005C029F">
              <w:rPr>
                <w:rStyle w:val="BookTitle"/>
                <w:vertAlign w:val="superscript"/>
              </w:rPr>
              <w:t>(4)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445046553"/>
            <w:placeholder>
              <w:docPart w:val="4F95D0AFDD8F4C6A8B70F6D2BF13E484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B" w14:textId="771BE25D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AFC" w14:textId="77777777" w:rsidR="00663972" w:rsidRPr="00C50849" w:rsidRDefault="00663972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Approved Design Exceptions</w:t>
            </w:r>
          </w:p>
        </w:tc>
      </w:tr>
      <w:tr w:rsidR="00663972" w:rsidRPr="00D4291C" w14:paraId="191B9B02" w14:textId="77777777" w:rsidTr="00663972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640964942"/>
            <w:placeholder>
              <w:docPart w:val="955F2F6C5F5B4813A04C04A71304D3FA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AFE" w14:textId="665B4BDA" w:rsidR="00663972" w:rsidRPr="00D4291C" w:rsidRDefault="00663972" w:rsidP="00CF16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AFF" w14:textId="28A445CE" w:rsidR="00663972" w:rsidRPr="00B87500" w:rsidRDefault="00663972" w:rsidP="13723019">
            <w:pPr>
              <w:spacing w:after="0" w:line="240" w:lineRule="auto"/>
              <w:rPr>
                <w:rStyle w:val="BookTitle"/>
                <w:b w:val="0"/>
                <w:vertAlign w:val="superscript"/>
              </w:rPr>
            </w:pPr>
            <w:r w:rsidRPr="00C50849">
              <w:rPr>
                <w:rStyle w:val="BookTitle"/>
                <w:b w:val="0"/>
              </w:rPr>
              <w:t>Geotechnical Report</w:t>
            </w:r>
            <w:r w:rsidR="00B87500" w:rsidRPr="005C029F">
              <w:rPr>
                <w:rStyle w:val="BookTitle"/>
                <w:vertAlign w:val="superscript"/>
              </w:rPr>
              <w:t>(4)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1821920504"/>
            <w:placeholder>
              <w:docPart w:val="B54042826E9046B696BA27CF6D341E39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91B9B00" w14:textId="4960BEC7" w:rsidR="00663972" w:rsidRPr="00C50849" w:rsidRDefault="00663972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B9B01" w14:textId="7EBCAEC2" w:rsidR="00663972" w:rsidRPr="00C50849" w:rsidRDefault="00663972" w:rsidP="001E600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Public Interest Findings</w:t>
            </w:r>
          </w:p>
        </w:tc>
      </w:tr>
      <w:tr w:rsidR="00C1452E" w:rsidRPr="00D4291C" w14:paraId="739DE0ED" w14:textId="77777777" w:rsidTr="00663972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105703189"/>
            <w:placeholder>
              <w:docPart w:val="7024AB1CB8B24AABBF636C896E78C18B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5D31578" w14:textId="43AB4884" w:rsidR="00C1452E" w:rsidRDefault="00C1452E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7562" w14:textId="468C5205" w:rsidR="00C1452E" w:rsidRPr="00C50849" w:rsidRDefault="00C1452E" w:rsidP="13723019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Asbestos Inspection Report</w:t>
            </w:r>
          </w:p>
        </w:tc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664847379"/>
            <w:placeholder>
              <w:docPart w:val="3CC9E34E1E474FF3A4B349EF83300A2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D0313CE" w14:textId="755B3509" w:rsidR="00C1452E" w:rsidRPr="00C50849" w:rsidRDefault="00C1452E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B62907A" w14:textId="44068C8B" w:rsidR="00C1452E" w:rsidRDefault="00C1452E" w:rsidP="00C1452E">
            <w:pPr>
              <w:spacing w:after="0" w:line="240" w:lineRule="auto"/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Conflict of Interest </w:t>
            </w:r>
          </w:p>
          <w:p w14:paraId="5A1BB28E" w14:textId="36F2D9CD" w:rsidR="00C1452E" w:rsidRPr="00AE573C" w:rsidRDefault="00CF2AF1" w:rsidP="00C1452E">
            <w:pPr>
              <w:spacing w:after="0" w:line="240" w:lineRule="auto"/>
              <w:rPr>
                <w:rStyle w:val="BookTitle"/>
                <w:b w:val="0"/>
                <w:sz w:val="20"/>
                <w:szCs w:val="20"/>
              </w:rPr>
            </w:pPr>
            <w:r w:rsidRPr="00AE573C">
              <w:rPr>
                <w:rStyle w:val="BookTitle"/>
                <w:b w:val="0"/>
                <w:sz w:val="20"/>
                <w:szCs w:val="20"/>
              </w:rPr>
              <w:t>(For Y</w:t>
            </w:r>
            <w:r w:rsidR="00C1452E" w:rsidRPr="00AE573C">
              <w:rPr>
                <w:rStyle w:val="BookTitle"/>
                <w:b w:val="0"/>
                <w:sz w:val="20"/>
                <w:szCs w:val="20"/>
              </w:rPr>
              <w:t>es, Submit MHTC Agenda Item Checklist)</w:t>
            </w:r>
          </w:p>
        </w:tc>
      </w:tr>
      <w:tr w:rsidR="00C1452E" w:rsidRPr="00D4291C" w14:paraId="6EC43E19" w14:textId="77777777" w:rsidTr="00663972">
        <w:trPr>
          <w:gridAfter w:val="1"/>
          <w:wAfter w:w="236" w:type="dxa"/>
          <w:trHeight w:val="315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4977B2B1" w14:textId="77777777" w:rsidR="00C1452E" w:rsidRDefault="00C1452E" w:rsidP="00CF16E7">
            <w:pPr>
              <w:spacing w:after="0" w:line="240" w:lineRule="auto"/>
              <w:jc w:val="center"/>
              <w:rPr>
                <w:rStyle w:val="Style1"/>
                <w:color w:val="595959" w:themeColor="text1" w:themeTint="A6"/>
              </w:rPr>
            </w:pPr>
          </w:p>
        </w:tc>
        <w:tc>
          <w:tcPr>
            <w:tcW w:w="10261" w:type="dxa"/>
            <w:gridSpan w:val="2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2B5AD3F" w14:textId="07C5EE3B" w:rsidR="00C1452E" w:rsidRPr="008A7E82" w:rsidRDefault="00C1452E" w:rsidP="007F2503">
            <w:pPr>
              <w:spacing w:after="0" w:line="240" w:lineRule="auto"/>
              <w:ind w:left="-828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8A7E82">
              <w:rPr>
                <w:rFonts w:ascii="Calibri" w:eastAsia="Times New Roman" w:hAnsi="Calibri" w:cs="Calibri"/>
                <w:b/>
                <w:bCs/>
                <w:color w:val="000000"/>
                <w:sz w:val="18"/>
              </w:rPr>
              <w:t>(placed in ProjectWise)</w:t>
            </w:r>
          </w:p>
        </w:tc>
      </w:tr>
      <w:tr w:rsidR="00C1452E" w:rsidRPr="00D4291C" w14:paraId="54FAE8C5" w14:textId="77777777" w:rsidTr="00663972">
        <w:trPr>
          <w:gridAfter w:val="1"/>
          <w:wAfter w:w="236" w:type="dxa"/>
          <w:trHeight w:val="315"/>
        </w:trPr>
        <w:sdt>
          <w:sdtPr>
            <w:rPr>
              <w:rStyle w:val="Style1"/>
              <w:color w:val="595959" w:themeColor="text1" w:themeTint="A6"/>
            </w:rPr>
            <w:alias w:val="Yes/No"/>
            <w:tag w:val="Yes/No"/>
            <w:id w:val="-1203864917"/>
            <w:placeholder>
              <w:docPart w:val="09C5356B5E3B46469923F0763C5435B1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DefaultParagraphFont"/>
              <w:rFonts w:ascii="Calibri" w:eastAsia="Times New Roman" w:hAnsi="Calibri" w:cs="Calibri"/>
            </w:rPr>
          </w:sdtEndPr>
          <w:sdtContent>
            <w:tc>
              <w:tcPr>
                <w:tcW w:w="644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0596BCA" w14:textId="3A9E0766" w:rsidR="00C1452E" w:rsidRDefault="00C1452E" w:rsidP="00CF16E7">
                <w:pPr>
                  <w:spacing w:after="0" w:line="240" w:lineRule="auto"/>
                  <w:jc w:val="center"/>
                  <w:rPr>
                    <w:rStyle w:val="Style1"/>
                    <w:color w:val="595959" w:themeColor="text1" w:themeTint="A6"/>
                  </w:rPr>
                </w:pPr>
                <w:r>
                  <w:rPr>
                    <w:rStyle w:val="Style1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502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233D" w14:textId="71CBD2CC" w:rsidR="00C1452E" w:rsidRPr="00C50849" w:rsidRDefault="00C1452E" w:rsidP="0009469B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Estimate Files(.XML, .PLUS and .PDF)</w:t>
            </w:r>
            <w:r w:rsidRPr="00314B3C">
              <w:rPr>
                <w:rStyle w:val="BookTitle"/>
                <w:vertAlign w:val="superscript"/>
              </w:rPr>
              <w:t>(2)</w:t>
            </w:r>
          </w:p>
        </w:tc>
        <w:sdt>
          <w:sdtPr>
            <w:rPr>
              <w:rStyle w:val="BookTitle"/>
              <w:b w:val="0"/>
            </w:rPr>
            <w:alias w:val="Yes/No"/>
            <w:tag w:val="Yes/No"/>
            <w:id w:val="1912264868"/>
            <w:placeholder>
              <w:docPart w:val="51E23A539C5842249D8434B3432BB785"/>
            </w:placeholder>
            <w:dropDownList>
              <w:listItem w:displayText="Yes" w:value="Yes"/>
              <w:listItem w:displayText="No" w:value="No"/>
              <w:listItem w:displayText=" " w:value=" "/>
              <w:listItem w:displayText="N/A" w:value="N/A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635" w:type="dxa"/>
                <w:gridSpan w:val="3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519A290" w14:textId="03E1B8F6" w:rsidR="00C1452E" w:rsidRPr="00C50849" w:rsidRDefault="00C1452E" w:rsidP="00CF16E7">
                <w:pPr>
                  <w:spacing w:after="0" w:line="240" w:lineRule="auto"/>
                  <w:jc w:val="center"/>
                  <w:rPr>
                    <w:rStyle w:val="BookTitle"/>
                    <w:b w:val="0"/>
                  </w:rPr>
                </w:pPr>
                <w:r w:rsidRPr="00C50849">
                  <w:rPr>
                    <w:rStyle w:val="BookTitle"/>
                    <w:b w:val="0"/>
                  </w:rPr>
                  <w:t xml:space="preserve"> </w:t>
                </w:r>
              </w:p>
            </w:tc>
          </w:sdtContent>
        </w:sdt>
        <w:tc>
          <w:tcPr>
            <w:tcW w:w="460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7E727C" w14:textId="738AF5B8" w:rsidR="00C1452E" w:rsidRPr="00B87500" w:rsidRDefault="00C1452E" w:rsidP="0009469B">
            <w:pPr>
              <w:spacing w:after="0" w:line="240" w:lineRule="auto"/>
              <w:rPr>
                <w:rStyle w:val="BookTitle"/>
                <w:b w:val="0"/>
              </w:rPr>
            </w:pPr>
            <w:r w:rsidRPr="00C50849">
              <w:rPr>
                <w:rStyle w:val="BookTitle"/>
                <w:b w:val="0"/>
              </w:rPr>
              <w:t>Electronic Deliverables</w:t>
            </w:r>
            <w:r w:rsidRPr="00314B3C">
              <w:rPr>
                <w:rStyle w:val="BookTitle"/>
                <w:vertAlign w:val="superscript"/>
              </w:rPr>
              <w:t>(3)</w:t>
            </w:r>
            <w:r>
              <w:rPr>
                <w:rStyle w:val="BookTitle"/>
                <w:b w:val="0"/>
                <w:vertAlign w:val="superscript"/>
              </w:rPr>
              <w:t xml:space="preserve">  </w:t>
            </w:r>
            <w:r>
              <w:rPr>
                <w:rStyle w:val="BookTitle"/>
                <w:b w:val="0"/>
              </w:rPr>
              <w:t xml:space="preserve">(See EPG </w:t>
            </w:r>
            <w:hyperlink r:id="rId12" w:history="1">
              <w:r w:rsidRPr="000B02F5">
                <w:rPr>
                  <w:rStyle w:val="Hyperlink"/>
                  <w:spacing w:val="5"/>
                </w:rPr>
                <w:t>237.9.3.3.3</w:t>
              </w:r>
            </w:hyperlink>
            <w:r>
              <w:rPr>
                <w:rStyle w:val="BookTitle"/>
                <w:b w:val="0"/>
              </w:rPr>
              <w:t>)</w:t>
            </w:r>
          </w:p>
        </w:tc>
      </w:tr>
      <w:tr w:rsidR="00C1452E" w:rsidRPr="00D4291C" w14:paraId="06DC332D" w14:textId="77777777" w:rsidTr="0025257A">
        <w:trPr>
          <w:gridAfter w:val="1"/>
          <w:wAfter w:w="236" w:type="dxa"/>
          <w:trHeight w:val="315"/>
        </w:trPr>
        <w:tc>
          <w:tcPr>
            <w:tcW w:w="10905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1AAFEE" w14:textId="506542BC" w:rsidR="00C1452E" w:rsidRDefault="00C1452E" w:rsidP="004B10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452E" w:rsidRPr="00D4291C" w14:paraId="191B9B14" w14:textId="77777777" w:rsidTr="00B87500">
        <w:trPr>
          <w:trHeight w:val="978"/>
        </w:trPr>
        <w:tc>
          <w:tcPr>
            <w:tcW w:w="5669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C391" w14:textId="77777777" w:rsidR="00C1452E" w:rsidRDefault="00C1452E" w:rsidP="0009469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i/>
                <w:color w:val="000000"/>
              </w:rPr>
              <w:t>(1) To be filled out by Central Office</w:t>
            </w:r>
          </w:p>
          <w:p w14:paraId="62D97EFF" w14:textId="77777777" w:rsidR="00C1452E" w:rsidRDefault="00C1452E" w:rsidP="0009469B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(2) Placed in Spec and Estimate folder in PW</w:t>
            </w:r>
          </w:p>
          <w:p w14:paraId="36614681" w14:textId="77777777" w:rsidR="00C1452E" w:rsidRDefault="00C1452E" w:rsidP="0009469B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(3) Placed in Contract Plans folder in PW</w:t>
            </w:r>
          </w:p>
          <w:p w14:paraId="191B9B0D" w14:textId="0B08E540" w:rsidR="00C1452E" w:rsidRPr="00EC2AD5" w:rsidRDefault="00C1452E" w:rsidP="00B8750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i/>
                <w:color w:val="000000"/>
              </w:rPr>
              <w:t>(4) Include in Electronic Deliverables</w:t>
            </w:r>
          </w:p>
        </w:tc>
        <w:tc>
          <w:tcPr>
            <w:tcW w:w="63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E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0F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0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1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2" w14:textId="77777777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9B13" w14:textId="42D8D269" w:rsidR="00C1452E" w:rsidRPr="00D4291C" w:rsidRDefault="00C1452E" w:rsidP="1372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91B9B2F" w14:textId="4211905A" w:rsidR="004A2047" w:rsidRDefault="00936271" w:rsidP="00936271">
      <w:pPr>
        <w:spacing w:before="40"/>
      </w:pPr>
      <w:r>
        <w:rPr>
          <w:b/>
        </w:rPr>
        <w:t xml:space="preserve"> </w:t>
      </w:r>
      <w:r w:rsidR="00311B56" w:rsidRPr="00311B56">
        <w:rPr>
          <w:b/>
        </w:rPr>
        <w:t>Other Comments:</w:t>
      </w:r>
      <w:r w:rsidR="00336F33">
        <w:t xml:space="preserve">  </w:t>
      </w:r>
    </w:p>
    <w:p w14:paraId="7E548EB8" w14:textId="77777777" w:rsidR="00FA53D5" w:rsidRPr="00336F33" w:rsidRDefault="00FA53D5" w:rsidP="13723019"/>
    <w:sectPr w:rsidR="00FA53D5" w:rsidRPr="00336F33" w:rsidSect="00D42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A7B7F" w14:textId="77777777" w:rsidR="00965B63" w:rsidRDefault="00965B63" w:rsidP="00FA53D5">
      <w:pPr>
        <w:spacing w:after="0" w:line="240" w:lineRule="auto"/>
      </w:pPr>
      <w:r>
        <w:separator/>
      </w:r>
    </w:p>
  </w:endnote>
  <w:endnote w:type="continuationSeparator" w:id="0">
    <w:p w14:paraId="4E74CC56" w14:textId="77777777" w:rsidR="00965B63" w:rsidRDefault="00965B63" w:rsidP="00FA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C6DCA" w14:textId="77777777" w:rsidR="00965B63" w:rsidRDefault="00965B63" w:rsidP="00FA53D5">
      <w:pPr>
        <w:spacing w:after="0" w:line="240" w:lineRule="auto"/>
      </w:pPr>
      <w:r>
        <w:separator/>
      </w:r>
    </w:p>
  </w:footnote>
  <w:footnote w:type="continuationSeparator" w:id="0">
    <w:p w14:paraId="64A2F527" w14:textId="77777777" w:rsidR="00965B63" w:rsidRDefault="00965B63" w:rsidP="00FA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1062"/>
    <w:multiLevelType w:val="hybridMultilevel"/>
    <w:tmpl w:val="C5886D3C"/>
    <w:lvl w:ilvl="0" w:tplc="420C2662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E00040"/>
    <w:multiLevelType w:val="hybridMultilevel"/>
    <w:tmpl w:val="C41A99BC"/>
    <w:lvl w:ilvl="0" w:tplc="E4B6963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02049"/>
    <w:multiLevelType w:val="hybridMultilevel"/>
    <w:tmpl w:val="9E88461C"/>
    <w:lvl w:ilvl="0" w:tplc="1E7CEE9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1C"/>
    <w:rsid w:val="0000553E"/>
    <w:rsid w:val="000828A7"/>
    <w:rsid w:val="0009469B"/>
    <w:rsid w:val="000A34D0"/>
    <w:rsid w:val="000B02F5"/>
    <w:rsid w:val="000B7BB6"/>
    <w:rsid w:val="000F0444"/>
    <w:rsid w:val="00101E87"/>
    <w:rsid w:val="001078EC"/>
    <w:rsid w:val="001245B8"/>
    <w:rsid w:val="00131E32"/>
    <w:rsid w:val="00143AE5"/>
    <w:rsid w:val="00192FDD"/>
    <w:rsid w:val="001B5BAF"/>
    <w:rsid w:val="001C7413"/>
    <w:rsid w:val="001E6009"/>
    <w:rsid w:val="001F4226"/>
    <w:rsid w:val="0022323D"/>
    <w:rsid w:val="002272DE"/>
    <w:rsid w:val="0025257A"/>
    <w:rsid w:val="0025741F"/>
    <w:rsid w:val="00276494"/>
    <w:rsid w:val="002A6059"/>
    <w:rsid w:val="002D7651"/>
    <w:rsid w:val="002E0B5E"/>
    <w:rsid w:val="00311B56"/>
    <w:rsid w:val="003122ED"/>
    <w:rsid w:val="00314B3C"/>
    <w:rsid w:val="00332879"/>
    <w:rsid w:val="00336F33"/>
    <w:rsid w:val="003524A5"/>
    <w:rsid w:val="003922C2"/>
    <w:rsid w:val="00396C08"/>
    <w:rsid w:val="003E257D"/>
    <w:rsid w:val="004468F5"/>
    <w:rsid w:val="00460E5E"/>
    <w:rsid w:val="004A2047"/>
    <w:rsid w:val="004A49BE"/>
    <w:rsid w:val="004A680A"/>
    <w:rsid w:val="004B103D"/>
    <w:rsid w:val="004F154E"/>
    <w:rsid w:val="005156CE"/>
    <w:rsid w:val="00563D2A"/>
    <w:rsid w:val="005760DB"/>
    <w:rsid w:val="0058662C"/>
    <w:rsid w:val="00595401"/>
    <w:rsid w:val="00596869"/>
    <w:rsid w:val="005C029F"/>
    <w:rsid w:val="005E6383"/>
    <w:rsid w:val="00663972"/>
    <w:rsid w:val="006967EF"/>
    <w:rsid w:val="006D07ED"/>
    <w:rsid w:val="00726EF0"/>
    <w:rsid w:val="0075322F"/>
    <w:rsid w:val="007705BB"/>
    <w:rsid w:val="00781289"/>
    <w:rsid w:val="007C2A4B"/>
    <w:rsid w:val="007F0230"/>
    <w:rsid w:val="007F2503"/>
    <w:rsid w:val="008147DE"/>
    <w:rsid w:val="00821754"/>
    <w:rsid w:val="00823F2D"/>
    <w:rsid w:val="00831507"/>
    <w:rsid w:val="00846D5F"/>
    <w:rsid w:val="00873F33"/>
    <w:rsid w:val="008846C8"/>
    <w:rsid w:val="008A1C52"/>
    <w:rsid w:val="008A7E82"/>
    <w:rsid w:val="008D07E0"/>
    <w:rsid w:val="008F2E53"/>
    <w:rsid w:val="00936271"/>
    <w:rsid w:val="00965B63"/>
    <w:rsid w:val="009A1368"/>
    <w:rsid w:val="00A23F99"/>
    <w:rsid w:val="00A2628E"/>
    <w:rsid w:val="00A42A5F"/>
    <w:rsid w:val="00A4413A"/>
    <w:rsid w:val="00A45D66"/>
    <w:rsid w:val="00A57539"/>
    <w:rsid w:val="00A94F04"/>
    <w:rsid w:val="00AA7CAF"/>
    <w:rsid w:val="00AD1AF4"/>
    <w:rsid w:val="00AE573C"/>
    <w:rsid w:val="00B05DC2"/>
    <w:rsid w:val="00B07B18"/>
    <w:rsid w:val="00B224A4"/>
    <w:rsid w:val="00B343EA"/>
    <w:rsid w:val="00B46428"/>
    <w:rsid w:val="00B70511"/>
    <w:rsid w:val="00B87500"/>
    <w:rsid w:val="00B970F1"/>
    <w:rsid w:val="00BB7766"/>
    <w:rsid w:val="00BD01D4"/>
    <w:rsid w:val="00BE639B"/>
    <w:rsid w:val="00BF062E"/>
    <w:rsid w:val="00C04BE1"/>
    <w:rsid w:val="00C1452E"/>
    <w:rsid w:val="00C50849"/>
    <w:rsid w:val="00C52DC3"/>
    <w:rsid w:val="00C67CA8"/>
    <w:rsid w:val="00C746A9"/>
    <w:rsid w:val="00CF16E7"/>
    <w:rsid w:val="00CF2AF1"/>
    <w:rsid w:val="00D029CF"/>
    <w:rsid w:val="00D4291C"/>
    <w:rsid w:val="00D467E2"/>
    <w:rsid w:val="00D7343C"/>
    <w:rsid w:val="00D845BE"/>
    <w:rsid w:val="00DB52F3"/>
    <w:rsid w:val="00DD5A11"/>
    <w:rsid w:val="00E05A2E"/>
    <w:rsid w:val="00E20690"/>
    <w:rsid w:val="00E233C2"/>
    <w:rsid w:val="00E61824"/>
    <w:rsid w:val="00E81629"/>
    <w:rsid w:val="00E90F8E"/>
    <w:rsid w:val="00EB7A00"/>
    <w:rsid w:val="00EB7FBC"/>
    <w:rsid w:val="00EC2AD5"/>
    <w:rsid w:val="00EC670A"/>
    <w:rsid w:val="00F34A7E"/>
    <w:rsid w:val="00F803AF"/>
    <w:rsid w:val="00FA53D5"/>
    <w:rsid w:val="1372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2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9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2F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B343EA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A2628E"/>
    <w:rPr>
      <w:color w:val="808080"/>
    </w:rPr>
  </w:style>
  <w:style w:type="character" w:customStyle="1" w:styleId="Style1">
    <w:name w:val="Style1"/>
    <w:basedOn w:val="DefaultParagraphFont"/>
    <w:uiPriority w:val="1"/>
    <w:rsid w:val="00A2628E"/>
  </w:style>
  <w:style w:type="paragraph" w:styleId="EndnoteText">
    <w:name w:val="endnote text"/>
    <w:basedOn w:val="Normal"/>
    <w:link w:val="EndnoteTextChar"/>
    <w:uiPriority w:val="99"/>
    <w:semiHidden/>
    <w:unhideWhenUsed/>
    <w:rsid w:val="00FA5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53D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53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0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pg.modot.mo.gov/index.php?title=237.9_Submission_of_Plans_and_Supporting_Docu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26146E18E340A9A11B13CC84D0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1755-57F5-408C-86E3-76A291B05ADC}"/>
      </w:docPartPr>
      <w:docPartBody>
        <w:p w:rsidR="00741C72" w:rsidRDefault="00ED230F" w:rsidP="00ED230F">
          <w:pPr>
            <w:pStyle w:val="E726146E18E340A9A11B13CC84D04CED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78F8AC77A9540A2A61CD1B9C6DC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4D1D8-932E-4C3E-A1FA-038D2BDC3C7E}"/>
      </w:docPartPr>
      <w:docPartBody>
        <w:p w:rsidR="00741C72" w:rsidRDefault="00ED230F" w:rsidP="00ED230F">
          <w:pPr>
            <w:pStyle w:val="678F8AC77A9540A2A61CD1B9C6DC10AB"/>
          </w:pPr>
          <w:r w:rsidRPr="00C47C06">
            <w:rPr>
              <w:rStyle w:val="PlaceholderText"/>
            </w:rPr>
            <w:t>Choose an item.</w:t>
          </w:r>
        </w:p>
      </w:docPartBody>
    </w:docPart>
    <w:docPart>
      <w:docPartPr>
        <w:name w:val="6314DCB70EF044B4BC0E55E11F13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149F-22E2-4FED-A5DD-8A9FFB2BE1F4}"/>
      </w:docPartPr>
      <w:docPartBody>
        <w:p w:rsidR="004D7ED7" w:rsidRDefault="0032177B" w:rsidP="0032177B">
          <w:pPr>
            <w:pStyle w:val="6314DCB70EF044B4BC0E55E11F13F8B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3A54DA556DF4887A3673B207524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1F13-A01E-4FC2-8709-FF7ED00B6ADE}"/>
      </w:docPartPr>
      <w:docPartBody>
        <w:p w:rsidR="004D7ED7" w:rsidRDefault="0032177B" w:rsidP="0032177B">
          <w:pPr>
            <w:pStyle w:val="E3A54DA556DF4887A3673B207524828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6B41C113A50C4E739FE480AF1211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4EBE-854F-4995-AD1A-12BCEB2A991D}"/>
      </w:docPartPr>
      <w:docPartBody>
        <w:p w:rsidR="004D7ED7" w:rsidRDefault="0032177B" w:rsidP="0032177B">
          <w:pPr>
            <w:pStyle w:val="6B41C113A50C4E739FE480AF1211CCD5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E590128419F743DE96A4849A8D2C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4053-6CFB-42A2-AED5-9E75684C10FD}"/>
      </w:docPartPr>
      <w:docPartBody>
        <w:p w:rsidR="001E7F5E" w:rsidRDefault="001B7292" w:rsidP="001B7292">
          <w:pPr>
            <w:pStyle w:val="E590128419F743DE96A4849A8D2C8C5C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355F25F201E4248BC71E2819CCC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9D966-6E2E-4988-97F0-91C936C3F7B5}"/>
      </w:docPartPr>
      <w:docPartBody>
        <w:p w:rsidR="001E7F5E" w:rsidRDefault="001B7292" w:rsidP="001B7292">
          <w:pPr>
            <w:pStyle w:val="5355F25F201E4248BC71E2819CCC8F2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4DA74EE897D241C0A343F076777C9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55F9-5A3A-4DFD-87F1-CEF1ABC8C952}"/>
      </w:docPartPr>
      <w:docPartBody>
        <w:p w:rsidR="001E7F5E" w:rsidRDefault="001B7292" w:rsidP="001B7292">
          <w:pPr>
            <w:pStyle w:val="4DA74EE897D241C0A343F076777C910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A277A959A7194FBB9C724D34B392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7303-24F1-4773-B57F-2C367164676A}"/>
      </w:docPartPr>
      <w:docPartBody>
        <w:p w:rsidR="001E7F5E" w:rsidRDefault="001B7292" w:rsidP="001B7292">
          <w:pPr>
            <w:pStyle w:val="A277A959A7194FBB9C724D34B392ABE9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345217321143958B924475439F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D917-EE96-4DCD-B890-618D370E3432}"/>
      </w:docPartPr>
      <w:docPartBody>
        <w:p w:rsidR="001E7F5E" w:rsidRDefault="001B7292" w:rsidP="001B7292">
          <w:pPr>
            <w:pStyle w:val="28345217321143958B924475439F712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D5520EA886A46E7A0950F99E80E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073B-C860-4226-80CC-CBD86908B608}"/>
      </w:docPartPr>
      <w:docPartBody>
        <w:p w:rsidR="001E7F5E" w:rsidRDefault="001B7292" w:rsidP="001B7292">
          <w:pPr>
            <w:pStyle w:val="BD5520EA886A46E7A0950F99E80EC1EB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8C8C7682F5F4C61B8FA1C8A27B5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3E61-C459-421E-9B56-9CC27EB94453}"/>
      </w:docPartPr>
      <w:docPartBody>
        <w:p w:rsidR="001E7F5E" w:rsidRDefault="001B7292" w:rsidP="001B7292">
          <w:pPr>
            <w:pStyle w:val="28C8C7682F5F4C61B8FA1C8A27B52C06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DE8C073962D6434DBC1F31D477F6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5B4E-EDBF-4952-9228-86E09CAE11B4}"/>
      </w:docPartPr>
      <w:docPartBody>
        <w:p w:rsidR="001E7F5E" w:rsidRDefault="001B7292" w:rsidP="001B7292">
          <w:pPr>
            <w:pStyle w:val="DE8C073962D6434DBC1F31D477F68BE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3F8B51239363498C81749F5CF58C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671A7-1D6D-4E3D-81A4-EA21433A13C5}"/>
      </w:docPartPr>
      <w:docPartBody>
        <w:p w:rsidR="001E7F5E" w:rsidRDefault="001B7292" w:rsidP="001B7292">
          <w:pPr>
            <w:pStyle w:val="3F8B51239363498C81749F5CF58C7C83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2F9F07604E7645F2958657741D76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5C39-7DAB-4331-959B-D1DE23E251CA}"/>
      </w:docPartPr>
      <w:docPartBody>
        <w:p w:rsidR="001E7F5E" w:rsidRDefault="001B7292" w:rsidP="001B7292">
          <w:pPr>
            <w:pStyle w:val="2F9F07604E7645F2958657741D76665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12D34CE11A5940AD9D3D6C70C09C6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E267A-8000-495E-922E-BA7CC64D40A2}"/>
      </w:docPartPr>
      <w:docPartBody>
        <w:p w:rsidR="001E7F5E" w:rsidRDefault="001B7292" w:rsidP="001B7292">
          <w:pPr>
            <w:pStyle w:val="12D34CE11A5940AD9D3D6C70C09C6C5F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4F95D0AFDD8F4C6A8B70F6D2BF13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C7F05-E04B-4DCD-812B-ABA631EE7F40}"/>
      </w:docPartPr>
      <w:docPartBody>
        <w:p w:rsidR="001E7F5E" w:rsidRDefault="001B7292" w:rsidP="001B7292">
          <w:pPr>
            <w:pStyle w:val="4F95D0AFDD8F4C6A8B70F6D2BF13E484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955F2F6C5F5B4813A04C04A71304D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A9C88-B209-4E20-81CD-A86579930EFE}"/>
      </w:docPartPr>
      <w:docPartBody>
        <w:p w:rsidR="001E7F5E" w:rsidRDefault="001B7292" w:rsidP="001B7292">
          <w:pPr>
            <w:pStyle w:val="955F2F6C5F5B4813A04C04A71304D3FA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B54042826E9046B696BA27CF6D34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6713D-23E1-4A27-B08D-0DED27AFB97B}"/>
      </w:docPartPr>
      <w:docPartBody>
        <w:p w:rsidR="001E7F5E" w:rsidRDefault="001B7292" w:rsidP="001B7292">
          <w:pPr>
            <w:pStyle w:val="B54042826E9046B696BA27CF6D341E39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7024AB1CB8B24AABBF636C896E78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8ABCD-8A10-49EE-B595-38042A2DED46}"/>
      </w:docPartPr>
      <w:docPartBody>
        <w:p w:rsidR="003B2E6A" w:rsidRDefault="00754AE9" w:rsidP="00754AE9">
          <w:pPr>
            <w:pStyle w:val="7024AB1CB8B24AABBF636C896E78C18B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3CC9E34E1E474FF3A4B349EF8330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5B329-44E6-438B-8481-0DDE82ABB809}"/>
      </w:docPartPr>
      <w:docPartBody>
        <w:p w:rsidR="003B2E6A" w:rsidRDefault="00754AE9" w:rsidP="00754AE9">
          <w:pPr>
            <w:pStyle w:val="3CC9E34E1E474FF3A4B349EF83300A2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09C5356B5E3B46469923F0763C54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5777-FA84-442E-B92D-A9EEF1AB32BC}"/>
      </w:docPartPr>
      <w:docPartBody>
        <w:p w:rsidR="003B2E6A" w:rsidRDefault="00754AE9" w:rsidP="00754AE9">
          <w:pPr>
            <w:pStyle w:val="09C5356B5E3B46469923F0763C5435B1"/>
          </w:pPr>
          <w:r w:rsidRPr="00F126ED">
            <w:rPr>
              <w:rStyle w:val="PlaceholderText"/>
            </w:rPr>
            <w:t>Choose an item.</w:t>
          </w:r>
        </w:p>
      </w:docPartBody>
    </w:docPart>
    <w:docPart>
      <w:docPartPr>
        <w:name w:val="51E23A539C5842249D8434B3432BB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17F04-EF29-411F-8128-1A96DB6D5235}"/>
      </w:docPartPr>
      <w:docPartBody>
        <w:p w:rsidR="003B2E6A" w:rsidRDefault="00754AE9" w:rsidP="00754AE9">
          <w:pPr>
            <w:pStyle w:val="51E23A539C5842249D8434B3432BB785"/>
          </w:pPr>
          <w:r w:rsidRPr="00F126E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FD"/>
    <w:rsid w:val="001947FD"/>
    <w:rsid w:val="001B7292"/>
    <w:rsid w:val="001E7F5E"/>
    <w:rsid w:val="0032177B"/>
    <w:rsid w:val="003B2E6A"/>
    <w:rsid w:val="004D7ED7"/>
    <w:rsid w:val="00604C3A"/>
    <w:rsid w:val="00694252"/>
    <w:rsid w:val="006B3923"/>
    <w:rsid w:val="00741C72"/>
    <w:rsid w:val="00754AE9"/>
    <w:rsid w:val="0076798F"/>
    <w:rsid w:val="00863180"/>
    <w:rsid w:val="008C3969"/>
    <w:rsid w:val="00AA6D78"/>
    <w:rsid w:val="00B56F3F"/>
    <w:rsid w:val="00BF603F"/>
    <w:rsid w:val="00CE4D26"/>
    <w:rsid w:val="00ED230F"/>
    <w:rsid w:val="00F6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AE9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  <w:style w:type="paragraph" w:customStyle="1" w:styleId="A539889879FF42C791CA663C3DA535F2">
    <w:name w:val="A539889879FF42C791CA663C3DA535F2"/>
    <w:rsid w:val="00694252"/>
  </w:style>
  <w:style w:type="paragraph" w:customStyle="1" w:styleId="DF10349A493F41BA88561C8ECF24DDD7">
    <w:name w:val="DF10349A493F41BA88561C8ECF24DDD7"/>
    <w:rsid w:val="00694252"/>
  </w:style>
  <w:style w:type="paragraph" w:customStyle="1" w:styleId="FF3C947AEE564416B9A8980A32D1583B">
    <w:name w:val="FF3C947AEE564416B9A8980A32D1583B"/>
    <w:rsid w:val="00694252"/>
  </w:style>
  <w:style w:type="paragraph" w:customStyle="1" w:styleId="91583151D65F4F27A832DDD0D8C8F5C5">
    <w:name w:val="91583151D65F4F27A832DDD0D8C8F5C5"/>
    <w:rsid w:val="00694252"/>
  </w:style>
  <w:style w:type="paragraph" w:customStyle="1" w:styleId="A8168A52C9D9435E869E2E1B5BB86231">
    <w:name w:val="A8168A52C9D9435E869E2E1B5BB86231"/>
    <w:rsid w:val="00694252"/>
  </w:style>
  <w:style w:type="paragraph" w:customStyle="1" w:styleId="4FCCD68914E3469BA993D9CAC5724E0B">
    <w:name w:val="4FCCD68914E3469BA993D9CAC5724E0B"/>
    <w:rsid w:val="00694252"/>
  </w:style>
  <w:style w:type="paragraph" w:customStyle="1" w:styleId="EBBCFA1A5185487B8911D7B863808331">
    <w:name w:val="EBBCFA1A5185487B8911D7B863808331"/>
    <w:rsid w:val="00694252"/>
  </w:style>
  <w:style w:type="paragraph" w:customStyle="1" w:styleId="986BC502FDF642C2B129FF1BB60B9087">
    <w:name w:val="986BC502FDF642C2B129FF1BB60B9087"/>
    <w:rsid w:val="00694252"/>
  </w:style>
  <w:style w:type="paragraph" w:customStyle="1" w:styleId="AE5E19839B474870BE4F7EA23C939195">
    <w:name w:val="AE5E19839B474870BE4F7EA23C939195"/>
    <w:rsid w:val="00694252"/>
  </w:style>
  <w:style w:type="paragraph" w:customStyle="1" w:styleId="A711B2CC061C4040BEB6F25B4216B5BF">
    <w:name w:val="A711B2CC061C4040BEB6F25B4216B5BF"/>
    <w:rsid w:val="00694252"/>
  </w:style>
  <w:style w:type="paragraph" w:customStyle="1" w:styleId="5558A9B711064644994D45A98E8BC49D">
    <w:name w:val="5558A9B711064644994D45A98E8BC49D"/>
    <w:rsid w:val="00694252"/>
  </w:style>
  <w:style w:type="paragraph" w:customStyle="1" w:styleId="AFF4539FDFBC4385B95165818E6C9881">
    <w:name w:val="AFF4539FDFBC4385B95165818E6C9881"/>
    <w:rsid w:val="00694252"/>
  </w:style>
  <w:style w:type="paragraph" w:customStyle="1" w:styleId="1C7556B3F49547EC9AD3323389ADA6E6">
    <w:name w:val="1C7556B3F49547EC9AD3323389ADA6E6"/>
    <w:rsid w:val="00694252"/>
  </w:style>
  <w:style w:type="paragraph" w:customStyle="1" w:styleId="F26ECB1126094DB7A2C14BB642367FAD">
    <w:name w:val="F26ECB1126094DB7A2C14BB642367FAD"/>
    <w:rsid w:val="00694252"/>
  </w:style>
  <w:style w:type="paragraph" w:customStyle="1" w:styleId="E38DF51E1BD04BABB6ED07220E4E1536">
    <w:name w:val="E38DF51E1BD04BABB6ED07220E4E1536"/>
    <w:rsid w:val="00694252"/>
  </w:style>
  <w:style w:type="paragraph" w:customStyle="1" w:styleId="6CE298B99DD94DCBA57FE2B978830BE6">
    <w:name w:val="6CE298B99DD94DCBA57FE2B978830BE6"/>
    <w:rsid w:val="00694252"/>
  </w:style>
  <w:style w:type="paragraph" w:customStyle="1" w:styleId="BBEB7545C3BD4FBF9993436B7E624E21">
    <w:name w:val="BBEB7545C3BD4FBF9993436B7E624E21"/>
    <w:rsid w:val="00694252"/>
  </w:style>
  <w:style w:type="paragraph" w:customStyle="1" w:styleId="F6CC5B5FC8D747FD8BCC73108FFD0CB9">
    <w:name w:val="F6CC5B5FC8D747FD8BCC73108FFD0CB9"/>
    <w:rsid w:val="00694252"/>
  </w:style>
  <w:style w:type="paragraph" w:customStyle="1" w:styleId="81AE8E8B41094BFF81E7D05E1427FC8A">
    <w:name w:val="81AE8E8B41094BFF81E7D05E1427FC8A"/>
    <w:rsid w:val="00694252"/>
  </w:style>
  <w:style w:type="paragraph" w:customStyle="1" w:styleId="4F5E7060DEE94FD5877CE0ED126DA634">
    <w:name w:val="4F5E7060DEE94FD5877CE0ED126DA634"/>
    <w:rsid w:val="00694252"/>
  </w:style>
  <w:style w:type="paragraph" w:customStyle="1" w:styleId="E0014278674D4C62850F01074B903A36">
    <w:name w:val="E0014278674D4C62850F01074B903A36"/>
    <w:rsid w:val="00694252"/>
  </w:style>
  <w:style w:type="paragraph" w:customStyle="1" w:styleId="9D5B00723C684070BFEEAA97D1529028">
    <w:name w:val="9D5B00723C684070BFEEAA97D1529028"/>
    <w:rsid w:val="00694252"/>
  </w:style>
  <w:style w:type="paragraph" w:customStyle="1" w:styleId="F609511862E545CD93459AA05FE7B6B1">
    <w:name w:val="F609511862E545CD93459AA05FE7B6B1"/>
    <w:rsid w:val="00694252"/>
  </w:style>
  <w:style w:type="paragraph" w:customStyle="1" w:styleId="812AA7710A87418CBAFCBCF9FC822B09">
    <w:name w:val="812AA7710A87418CBAFCBCF9FC822B09"/>
    <w:rsid w:val="00694252"/>
  </w:style>
  <w:style w:type="paragraph" w:customStyle="1" w:styleId="CC2A7CD88F254C008CD72FD9C7C64DF4">
    <w:name w:val="CC2A7CD88F254C008CD72FD9C7C64DF4"/>
    <w:rsid w:val="00694252"/>
  </w:style>
  <w:style w:type="paragraph" w:customStyle="1" w:styleId="B382524FE3734A20BE23D29F00BAE6CE">
    <w:name w:val="B382524FE3734A20BE23D29F00BAE6CE"/>
    <w:rsid w:val="00694252"/>
  </w:style>
  <w:style w:type="paragraph" w:customStyle="1" w:styleId="B439CAF8DCA642C08D471CDB42882051">
    <w:name w:val="B439CAF8DCA642C08D471CDB42882051"/>
    <w:rsid w:val="00694252"/>
  </w:style>
  <w:style w:type="paragraph" w:customStyle="1" w:styleId="B22CF225173C4C53BEC63015A1FD03BE">
    <w:name w:val="B22CF225173C4C53BEC63015A1FD03BE"/>
    <w:rsid w:val="00694252"/>
  </w:style>
  <w:style w:type="paragraph" w:customStyle="1" w:styleId="FCED453D257849FB80E3B89DFFFCA8B5">
    <w:name w:val="FCED453D257849FB80E3B89DFFFCA8B5"/>
    <w:rsid w:val="00694252"/>
  </w:style>
  <w:style w:type="paragraph" w:customStyle="1" w:styleId="8D24FA9871B34E37BFDC9624D29ECF16">
    <w:name w:val="8D24FA9871B34E37BFDC9624D29ECF16"/>
    <w:rsid w:val="00694252"/>
  </w:style>
  <w:style w:type="paragraph" w:customStyle="1" w:styleId="DE488D7FDCCC4C0C9ACC2ADCE8C41BF7">
    <w:name w:val="DE488D7FDCCC4C0C9ACC2ADCE8C41BF7"/>
    <w:rsid w:val="00694252"/>
  </w:style>
  <w:style w:type="paragraph" w:customStyle="1" w:styleId="31AB5A87728645FEB19772276F3FCFE7">
    <w:name w:val="31AB5A87728645FEB19772276F3FCFE7"/>
    <w:rsid w:val="00694252"/>
  </w:style>
  <w:style w:type="paragraph" w:customStyle="1" w:styleId="AAE22A26FDB14A49A60DE946BB3B0BB0">
    <w:name w:val="AAE22A26FDB14A49A60DE946BB3B0BB0"/>
    <w:rsid w:val="00694252"/>
  </w:style>
  <w:style w:type="paragraph" w:customStyle="1" w:styleId="CCBA64445D1E4A8CB0AAF1EB005D2704">
    <w:name w:val="CCBA64445D1E4A8CB0AAF1EB005D2704"/>
    <w:rsid w:val="00694252"/>
  </w:style>
  <w:style w:type="paragraph" w:customStyle="1" w:styleId="232CDA85C6E14EE3A0DBECEC95A2B31E">
    <w:name w:val="232CDA85C6E14EE3A0DBECEC95A2B31E"/>
    <w:rsid w:val="00694252"/>
  </w:style>
  <w:style w:type="paragraph" w:customStyle="1" w:styleId="E3B93C30C8C049A696DBCFDF937C0AF2">
    <w:name w:val="E3B93C30C8C049A696DBCFDF937C0AF2"/>
    <w:rsid w:val="00694252"/>
  </w:style>
  <w:style w:type="paragraph" w:customStyle="1" w:styleId="DB30F96679D7431EA7BD78DE51A0F7CD">
    <w:name w:val="DB30F96679D7431EA7BD78DE51A0F7CD"/>
    <w:rsid w:val="00694252"/>
  </w:style>
  <w:style w:type="paragraph" w:customStyle="1" w:styleId="2EDAF13C63D7483A8785B52C6E2A7A14">
    <w:name w:val="2EDAF13C63D7483A8785B52C6E2A7A14"/>
    <w:rsid w:val="00694252"/>
  </w:style>
  <w:style w:type="paragraph" w:customStyle="1" w:styleId="CA9657BFFBED4E2D9BC16F1CEF894357">
    <w:name w:val="CA9657BFFBED4E2D9BC16F1CEF894357"/>
    <w:rsid w:val="00694252"/>
  </w:style>
  <w:style w:type="paragraph" w:customStyle="1" w:styleId="F0D200C7AA314B4FB3E05FEB8BD870D5">
    <w:name w:val="F0D200C7AA314B4FB3E05FEB8BD870D5"/>
    <w:rsid w:val="00694252"/>
  </w:style>
  <w:style w:type="paragraph" w:customStyle="1" w:styleId="246FB392D4864D10A9A1A0726596726A">
    <w:name w:val="246FB392D4864D10A9A1A0726596726A"/>
    <w:rsid w:val="00694252"/>
  </w:style>
  <w:style w:type="paragraph" w:customStyle="1" w:styleId="A913448BED5D476496E357A0AA139C32">
    <w:name w:val="A913448BED5D476496E357A0AA139C32"/>
    <w:rsid w:val="00694252"/>
  </w:style>
  <w:style w:type="paragraph" w:customStyle="1" w:styleId="BD47B9CDA231491D961CCD8DEEE6828D">
    <w:name w:val="BD47B9CDA231491D961CCD8DEEE6828D"/>
    <w:rsid w:val="00694252"/>
  </w:style>
  <w:style w:type="paragraph" w:customStyle="1" w:styleId="71A61680B37746FAAECF98A8B9B58D87">
    <w:name w:val="71A61680B37746FAAECF98A8B9B58D87"/>
    <w:rsid w:val="00694252"/>
  </w:style>
  <w:style w:type="paragraph" w:customStyle="1" w:styleId="38D7562E9FC44567A3493C62C8159863">
    <w:name w:val="38D7562E9FC44567A3493C62C8159863"/>
    <w:rsid w:val="00694252"/>
  </w:style>
  <w:style w:type="paragraph" w:customStyle="1" w:styleId="D0B5B74CFBD54E05B76BCA2406311EB4">
    <w:name w:val="D0B5B74CFBD54E05B76BCA2406311EB4"/>
    <w:rsid w:val="00694252"/>
  </w:style>
  <w:style w:type="paragraph" w:customStyle="1" w:styleId="4348015C19ED49B6984DE6E02CFF1029">
    <w:name w:val="4348015C19ED49B6984DE6E02CFF1029"/>
    <w:rsid w:val="00694252"/>
  </w:style>
  <w:style w:type="paragraph" w:customStyle="1" w:styleId="7C0187BE3588485592798AD888537DE6">
    <w:name w:val="7C0187BE3588485592798AD888537DE6"/>
    <w:rsid w:val="00694252"/>
  </w:style>
  <w:style w:type="paragraph" w:customStyle="1" w:styleId="3DC85A420BB94615857624D38C8D1F8A">
    <w:name w:val="3DC85A420BB94615857624D38C8D1F8A"/>
    <w:rsid w:val="00694252"/>
  </w:style>
  <w:style w:type="paragraph" w:customStyle="1" w:styleId="A4F4147FD58C425EA1F80BD65B62541A">
    <w:name w:val="A4F4147FD58C425EA1F80BD65B62541A"/>
    <w:rsid w:val="00694252"/>
  </w:style>
  <w:style w:type="paragraph" w:customStyle="1" w:styleId="002521A21A864885A2C39EB6BAAB8EB5">
    <w:name w:val="002521A21A864885A2C39EB6BAAB8EB5"/>
    <w:rsid w:val="00694252"/>
  </w:style>
  <w:style w:type="paragraph" w:customStyle="1" w:styleId="E4EB99084D53426B9481805346101B4D">
    <w:name w:val="E4EB99084D53426B9481805346101B4D"/>
    <w:rsid w:val="00694252"/>
  </w:style>
  <w:style w:type="paragraph" w:customStyle="1" w:styleId="6F9D3BDF213C4DE6B3244414675CA499">
    <w:name w:val="6F9D3BDF213C4DE6B3244414675CA499"/>
    <w:rsid w:val="00694252"/>
  </w:style>
  <w:style w:type="paragraph" w:customStyle="1" w:styleId="3D17ABBBD9344AB594D90557E82EF46C">
    <w:name w:val="3D17ABBBD9344AB594D90557E82EF46C"/>
    <w:rsid w:val="00694252"/>
  </w:style>
  <w:style w:type="paragraph" w:customStyle="1" w:styleId="80A2B3211C584ECBAF1184CF6092AA96">
    <w:name w:val="80A2B3211C584ECBAF1184CF6092AA96"/>
    <w:rsid w:val="00694252"/>
  </w:style>
  <w:style w:type="paragraph" w:customStyle="1" w:styleId="FA1AA357C10A4A11890F5039EE0643E0">
    <w:name w:val="FA1AA357C10A4A11890F5039EE0643E0"/>
    <w:rsid w:val="00694252"/>
  </w:style>
  <w:style w:type="paragraph" w:customStyle="1" w:styleId="B6DA116DF8BC4DA382B01302A9538E71">
    <w:name w:val="B6DA116DF8BC4DA382B01302A9538E71"/>
    <w:rsid w:val="00694252"/>
  </w:style>
  <w:style w:type="paragraph" w:customStyle="1" w:styleId="2206E8DE727B4E14A615B4DDB202D683">
    <w:name w:val="2206E8DE727B4E14A615B4DDB202D683"/>
    <w:rsid w:val="001B7292"/>
  </w:style>
  <w:style w:type="paragraph" w:customStyle="1" w:styleId="5D2386762F734FD3A07A35FD9E0DC484">
    <w:name w:val="5D2386762F734FD3A07A35FD9E0DC484"/>
    <w:rsid w:val="001B7292"/>
  </w:style>
  <w:style w:type="paragraph" w:customStyle="1" w:styleId="4F683ED317DA4736B434FFF8982BB89E">
    <w:name w:val="4F683ED317DA4736B434FFF8982BB89E"/>
    <w:rsid w:val="001B7292"/>
  </w:style>
  <w:style w:type="paragraph" w:customStyle="1" w:styleId="847BC661AF274BDF8C2CF8A610A43E7D">
    <w:name w:val="847BC661AF274BDF8C2CF8A610A43E7D"/>
    <w:rsid w:val="001B7292"/>
  </w:style>
  <w:style w:type="paragraph" w:customStyle="1" w:styleId="0B06FF55A7704F38A8427AA8C1B91CDF">
    <w:name w:val="0B06FF55A7704F38A8427AA8C1B91CDF"/>
    <w:rsid w:val="001B7292"/>
  </w:style>
  <w:style w:type="paragraph" w:customStyle="1" w:styleId="C61DAF88804A4103A27F73F9E77CB9B5">
    <w:name w:val="C61DAF88804A4103A27F73F9E77CB9B5"/>
    <w:rsid w:val="001B7292"/>
  </w:style>
  <w:style w:type="paragraph" w:customStyle="1" w:styleId="3EB4EBA02D9A453E802B54341E274160">
    <w:name w:val="3EB4EBA02D9A453E802B54341E274160"/>
    <w:rsid w:val="001B7292"/>
  </w:style>
  <w:style w:type="paragraph" w:customStyle="1" w:styleId="57CD80A249744766B7358C36515600FC">
    <w:name w:val="57CD80A249744766B7358C36515600FC"/>
    <w:rsid w:val="001B7292"/>
  </w:style>
  <w:style w:type="paragraph" w:customStyle="1" w:styleId="DE6FC11E5B3B4F19A1F0EC1AFBE3E58F">
    <w:name w:val="DE6FC11E5B3B4F19A1F0EC1AFBE3E58F"/>
    <w:rsid w:val="001B7292"/>
  </w:style>
  <w:style w:type="paragraph" w:customStyle="1" w:styleId="BD20C81E27A64BA5B2C7806C3A3542E4">
    <w:name w:val="BD20C81E27A64BA5B2C7806C3A3542E4"/>
    <w:rsid w:val="001B7292"/>
  </w:style>
  <w:style w:type="paragraph" w:customStyle="1" w:styleId="28678BEE4D5A4A4C97644FBE85E1DE33">
    <w:name w:val="28678BEE4D5A4A4C97644FBE85E1DE33"/>
    <w:rsid w:val="001B7292"/>
  </w:style>
  <w:style w:type="paragraph" w:customStyle="1" w:styleId="D24C834277E54684A04613A3FF694DE5">
    <w:name w:val="D24C834277E54684A04613A3FF694DE5"/>
    <w:rsid w:val="001B7292"/>
  </w:style>
  <w:style w:type="paragraph" w:customStyle="1" w:styleId="71D543B10AD44788B0560F94DED52503">
    <w:name w:val="71D543B10AD44788B0560F94DED52503"/>
    <w:rsid w:val="001B7292"/>
  </w:style>
  <w:style w:type="paragraph" w:customStyle="1" w:styleId="21698E3582B441C6B19459BE933E9932">
    <w:name w:val="21698E3582B441C6B19459BE933E9932"/>
    <w:rsid w:val="001B7292"/>
  </w:style>
  <w:style w:type="paragraph" w:customStyle="1" w:styleId="045D3BD06D6E458B9C3A6B12963FD8DB">
    <w:name w:val="045D3BD06D6E458B9C3A6B12963FD8DB"/>
    <w:rsid w:val="001B7292"/>
  </w:style>
  <w:style w:type="paragraph" w:customStyle="1" w:styleId="75427E5B35C147E79204F6C45D475BA0">
    <w:name w:val="75427E5B35C147E79204F6C45D475BA0"/>
    <w:rsid w:val="001B7292"/>
  </w:style>
  <w:style w:type="paragraph" w:customStyle="1" w:styleId="938A03CD6EAC44F4BD9E04A0D8DE979D">
    <w:name w:val="938A03CD6EAC44F4BD9E04A0D8DE979D"/>
    <w:rsid w:val="001B7292"/>
  </w:style>
  <w:style w:type="paragraph" w:customStyle="1" w:styleId="24AF3471CA034FA299C968D6D5D7C7AF">
    <w:name w:val="24AF3471CA034FA299C968D6D5D7C7AF"/>
    <w:rsid w:val="001B7292"/>
  </w:style>
  <w:style w:type="paragraph" w:customStyle="1" w:styleId="2C435B756A2E405F8FDE1FB27AD771D2">
    <w:name w:val="2C435B756A2E405F8FDE1FB27AD771D2"/>
    <w:rsid w:val="001B7292"/>
  </w:style>
  <w:style w:type="paragraph" w:customStyle="1" w:styleId="7305735CE17046F89F2E2E6993D992F7">
    <w:name w:val="7305735CE17046F89F2E2E6993D992F7"/>
    <w:rsid w:val="001B7292"/>
  </w:style>
  <w:style w:type="paragraph" w:customStyle="1" w:styleId="3FC584D0F35E48AEBE25D871C2AAD6AF">
    <w:name w:val="3FC584D0F35E48AEBE25D871C2AAD6AF"/>
    <w:rsid w:val="001B7292"/>
  </w:style>
  <w:style w:type="paragraph" w:customStyle="1" w:styleId="9B53171C541B4937A9B2F44A539AB320">
    <w:name w:val="9B53171C541B4937A9B2F44A539AB320"/>
    <w:rsid w:val="001B7292"/>
  </w:style>
  <w:style w:type="paragraph" w:customStyle="1" w:styleId="A09B9256F45E4B76AA69687BAE31CF29">
    <w:name w:val="A09B9256F45E4B76AA69687BAE31CF29"/>
    <w:rsid w:val="001B7292"/>
  </w:style>
  <w:style w:type="paragraph" w:customStyle="1" w:styleId="7455333047CD49809348A3FBACC6B98F">
    <w:name w:val="7455333047CD49809348A3FBACC6B98F"/>
    <w:rsid w:val="001B7292"/>
  </w:style>
  <w:style w:type="paragraph" w:customStyle="1" w:styleId="F2240B9234154DF49DA2D361DECC4C43">
    <w:name w:val="F2240B9234154DF49DA2D361DECC4C43"/>
    <w:rsid w:val="001B7292"/>
  </w:style>
  <w:style w:type="paragraph" w:customStyle="1" w:styleId="BA34444F3167455F8644EE227EFAFF07">
    <w:name w:val="BA34444F3167455F8644EE227EFAFF07"/>
    <w:rsid w:val="001B7292"/>
  </w:style>
  <w:style w:type="paragraph" w:customStyle="1" w:styleId="F842EF26F8C741CAB10AAD39A569F3AD">
    <w:name w:val="F842EF26F8C741CAB10AAD39A569F3AD"/>
    <w:rsid w:val="001B7292"/>
  </w:style>
  <w:style w:type="paragraph" w:customStyle="1" w:styleId="44DEE8B440844B4EB91F7EFAF1DA0AD6">
    <w:name w:val="44DEE8B440844B4EB91F7EFAF1DA0AD6"/>
    <w:rsid w:val="001B7292"/>
  </w:style>
  <w:style w:type="paragraph" w:customStyle="1" w:styleId="2C1F3DE6BF2148C6B9ABA894454EF198">
    <w:name w:val="2C1F3DE6BF2148C6B9ABA894454EF198"/>
    <w:rsid w:val="001B7292"/>
  </w:style>
  <w:style w:type="paragraph" w:customStyle="1" w:styleId="BF57FF1487A3419AA6506E5EB629A227">
    <w:name w:val="BF57FF1487A3419AA6506E5EB629A227"/>
    <w:rsid w:val="001B7292"/>
  </w:style>
  <w:style w:type="paragraph" w:customStyle="1" w:styleId="8880D193F1414C2B9F1B7ADF5C70B4E8">
    <w:name w:val="8880D193F1414C2B9F1B7ADF5C70B4E8"/>
    <w:rsid w:val="001B7292"/>
  </w:style>
  <w:style w:type="paragraph" w:customStyle="1" w:styleId="0783FF43234142A8B91B92C3F12439BE">
    <w:name w:val="0783FF43234142A8B91B92C3F12439BE"/>
    <w:rsid w:val="001B7292"/>
  </w:style>
  <w:style w:type="paragraph" w:customStyle="1" w:styleId="E590128419F743DE96A4849A8D2C8C5C">
    <w:name w:val="E590128419F743DE96A4849A8D2C8C5C"/>
    <w:rsid w:val="001B7292"/>
  </w:style>
  <w:style w:type="paragraph" w:customStyle="1" w:styleId="5355F25F201E4248BC71E2819CCC8F2F">
    <w:name w:val="5355F25F201E4248BC71E2819CCC8F2F"/>
    <w:rsid w:val="001B7292"/>
  </w:style>
  <w:style w:type="paragraph" w:customStyle="1" w:styleId="4DA74EE897D241C0A343F076777C910A">
    <w:name w:val="4DA74EE897D241C0A343F076777C910A"/>
    <w:rsid w:val="001B7292"/>
  </w:style>
  <w:style w:type="paragraph" w:customStyle="1" w:styleId="A277A959A7194FBB9C724D34B392ABE9">
    <w:name w:val="A277A959A7194FBB9C724D34B392ABE9"/>
    <w:rsid w:val="001B7292"/>
  </w:style>
  <w:style w:type="paragraph" w:customStyle="1" w:styleId="3FF0C77A297A48CF84ECC0D32293DCFC">
    <w:name w:val="3FF0C77A297A48CF84ECC0D32293DCFC"/>
    <w:rsid w:val="001B7292"/>
  </w:style>
  <w:style w:type="paragraph" w:customStyle="1" w:styleId="79D03085B407456CBD43A480D1AEB724">
    <w:name w:val="79D03085B407456CBD43A480D1AEB724"/>
    <w:rsid w:val="001B7292"/>
  </w:style>
  <w:style w:type="paragraph" w:customStyle="1" w:styleId="C83E4440E14F40EA8AE5CA0EF2022DD1">
    <w:name w:val="C83E4440E14F40EA8AE5CA0EF2022DD1"/>
    <w:rsid w:val="001B7292"/>
  </w:style>
  <w:style w:type="paragraph" w:customStyle="1" w:styleId="82B09710F3634A46A4D8A32BAC468911">
    <w:name w:val="82B09710F3634A46A4D8A32BAC468911"/>
    <w:rsid w:val="001B7292"/>
  </w:style>
  <w:style w:type="paragraph" w:customStyle="1" w:styleId="CBAE3F66AE0340A69BC924627348A30A">
    <w:name w:val="CBAE3F66AE0340A69BC924627348A30A"/>
    <w:rsid w:val="001B7292"/>
  </w:style>
  <w:style w:type="paragraph" w:customStyle="1" w:styleId="34B103EA924E47B684291921382BEE05">
    <w:name w:val="34B103EA924E47B684291921382BEE05"/>
    <w:rsid w:val="001B7292"/>
  </w:style>
  <w:style w:type="paragraph" w:customStyle="1" w:styleId="A47EE52D358C47A9934BE7FE6BFC0A68">
    <w:name w:val="A47EE52D358C47A9934BE7FE6BFC0A68"/>
    <w:rsid w:val="001B7292"/>
  </w:style>
  <w:style w:type="paragraph" w:customStyle="1" w:styleId="CA5260289D4B4BD18095CAFA913CF0D7">
    <w:name w:val="CA5260289D4B4BD18095CAFA913CF0D7"/>
    <w:rsid w:val="001B7292"/>
  </w:style>
  <w:style w:type="paragraph" w:customStyle="1" w:styleId="15E1DC2AE0204FD9B9A3604733D9C88D">
    <w:name w:val="15E1DC2AE0204FD9B9A3604733D9C88D"/>
    <w:rsid w:val="001B7292"/>
  </w:style>
  <w:style w:type="paragraph" w:customStyle="1" w:styleId="83FA0B5BC03F40AA8B0E098A8EFA0C97">
    <w:name w:val="83FA0B5BC03F40AA8B0E098A8EFA0C97"/>
    <w:rsid w:val="001B7292"/>
  </w:style>
  <w:style w:type="paragraph" w:customStyle="1" w:styleId="B13B5CC266AD48C1AE235BE45B3C31D3">
    <w:name w:val="B13B5CC266AD48C1AE235BE45B3C31D3"/>
    <w:rsid w:val="001B7292"/>
  </w:style>
  <w:style w:type="paragraph" w:customStyle="1" w:styleId="28345217321143958B924475439F7124">
    <w:name w:val="28345217321143958B924475439F7124"/>
    <w:rsid w:val="001B7292"/>
  </w:style>
  <w:style w:type="paragraph" w:customStyle="1" w:styleId="BD5520EA886A46E7A0950F99E80EC1EB">
    <w:name w:val="BD5520EA886A46E7A0950F99E80EC1EB"/>
    <w:rsid w:val="001B7292"/>
  </w:style>
  <w:style w:type="paragraph" w:customStyle="1" w:styleId="CFC16EA2DC314BDA8E3E61264CAC82CB">
    <w:name w:val="CFC16EA2DC314BDA8E3E61264CAC82CB"/>
    <w:rsid w:val="001B7292"/>
  </w:style>
  <w:style w:type="paragraph" w:customStyle="1" w:styleId="C5CF800652CA43EA858999C2BBCAD155">
    <w:name w:val="C5CF800652CA43EA858999C2BBCAD155"/>
    <w:rsid w:val="001B7292"/>
  </w:style>
  <w:style w:type="paragraph" w:customStyle="1" w:styleId="28C8C7682F5F4C61B8FA1C8A27B52C06">
    <w:name w:val="28C8C7682F5F4C61B8FA1C8A27B52C06"/>
    <w:rsid w:val="001B7292"/>
  </w:style>
  <w:style w:type="paragraph" w:customStyle="1" w:styleId="DE8C073962D6434DBC1F31D477F68BE1">
    <w:name w:val="DE8C073962D6434DBC1F31D477F68BE1"/>
    <w:rsid w:val="001B7292"/>
  </w:style>
  <w:style w:type="paragraph" w:customStyle="1" w:styleId="D9A6DACDB4F64043A942E5C410F52339">
    <w:name w:val="D9A6DACDB4F64043A942E5C410F52339"/>
    <w:rsid w:val="001B7292"/>
  </w:style>
  <w:style w:type="paragraph" w:customStyle="1" w:styleId="95A7F2EBCC544D8AAA7E167941A91C19">
    <w:name w:val="95A7F2EBCC544D8AAA7E167941A91C19"/>
    <w:rsid w:val="001B7292"/>
  </w:style>
  <w:style w:type="paragraph" w:customStyle="1" w:styleId="044BB8AA99664C30A9C1F1B6AC5B0964">
    <w:name w:val="044BB8AA99664C30A9C1F1B6AC5B0964"/>
    <w:rsid w:val="001B7292"/>
  </w:style>
  <w:style w:type="paragraph" w:customStyle="1" w:styleId="0A63594BBE34462ABB4CFF80C37BC14B">
    <w:name w:val="0A63594BBE34462ABB4CFF80C37BC14B"/>
    <w:rsid w:val="001B7292"/>
  </w:style>
  <w:style w:type="paragraph" w:customStyle="1" w:styleId="ED2ECC62EA384822B4DD119005BF30D0">
    <w:name w:val="ED2ECC62EA384822B4DD119005BF30D0"/>
    <w:rsid w:val="001B7292"/>
  </w:style>
  <w:style w:type="paragraph" w:customStyle="1" w:styleId="F4E9D8EB6BEF40C9914FD0381425A1B5">
    <w:name w:val="F4E9D8EB6BEF40C9914FD0381425A1B5"/>
    <w:rsid w:val="001B7292"/>
  </w:style>
  <w:style w:type="paragraph" w:customStyle="1" w:styleId="99B49775C0534554AE81C505DCD0F8F0">
    <w:name w:val="99B49775C0534554AE81C505DCD0F8F0"/>
    <w:rsid w:val="001B7292"/>
  </w:style>
  <w:style w:type="paragraph" w:customStyle="1" w:styleId="92FAB3D4BB734BABA20CEC0D3C2C2BF2">
    <w:name w:val="92FAB3D4BB734BABA20CEC0D3C2C2BF2"/>
    <w:rsid w:val="001B7292"/>
  </w:style>
  <w:style w:type="paragraph" w:customStyle="1" w:styleId="C7073987DC8F4B4A92670061C782EA3D">
    <w:name w:val="C7073987DC8F4B4A92670061C782EA3D"/>
    <w:rsid w:val="001B7292"/>
  </w:style>
  <w:style w:type="paragraph" w:customStyle="1" w:styleId="64E598A1CA9D4F56AE9B01BAF1241004">
    <w:name w:val="64E598A1CA9D4F56AE9B01BAF1241004"/>
    <w:rsid w:val="001B7292"/>
  </w:style>
  <w:style w:type="paragraph" w:customStyle="1" w:styleId="72AA60A0DA0A40FB87BB5F016E2E8730">
    <w:name w:val="72AA60A0DA0A40FB87BB5F016E2E8730"/>
    <w:rsid w:val="001B7292"/>
  </w:style>
  <w:style w:type="paragraph" w:customStyle="1" w:styleId="5B4D613B2E734C92B72BD5D0E0A1EA9F">
    <w:name w:val="5B4D613B2E734C92B72BD5D0E0A1EA9F"/>
    <w:rsid w:val="001B7292"/>
  </w:style>
  <w:style w:type="paragraph" w:customStyle="1" w:styleId="FDEB2914896E4809981A4C8E65E5AFA0">
    <w:name w:val="FDEB2914896E4809981A4C8E65E5AFA0"/>
    <w:rsid w:val="001B7292"/>
  </w:style>
  <w:style w:type="paragraph" w:customStyle="1" w:styleId="7AED1A79C58746418279EA0121180F7A">
    <w:name w:val="7AED1A79C58746418279EA0121180F7A"/>
    <w:rsid w:val="001B7292"/>
  </w:style>
  <w:style w:type="paragraph" w:customStyle="1" w:styleId="744E2777F5614EBF928541734C71F2F3">
    <w:name w:val="744E2777F5614EBF928541734C71F2F3"/>
    <w:rsid w:val="001B7292"/>
  </w:style>
  <w:style w:type="paragraph" w:customStyle="1" w:styleId="E40D13DFBAE74F95A083457FC86A8CB0">
    <w:name w:val="E40D13DFBAE74F95A083457FC86A8CB0"/>
    <w:rsid w:val="001B7292"/>
  </w:style>
  <w:style w:type="paragraph" w:customStyle="1" w:styleId="E8A73F7BC0174D5D90C03671823B1100">
    <w:name w:val="E8A73F7BC0174D5D90C03671823B1100"/>
    <w:rsid w:val="001B7292"/>
  </w:style>
  <w:style w:type="paragraph" w:customStyle="1" w:styleId="50E3B514109C4D08A927616DE96671AE">
    <w:name w:val="50E3B514109C4D08A927616DE96671AE"/>
    <w:rsid w:val="001B7292"/>
  </w:style>
  <w:style w:type="paragraph" w:customStyle="1" w:styleId="572A70569A2444BBAED8614C0BBCF278">
    <w:name w:val="572A70569A2444BBAED8614C0BBCF278"/>
    <w:rsid w:val="001B7292"/>
  </w:style>
  <w:style w:type="paragraph" w:customStyle="1" w:styleId="20C36AA5D05E40B989155424CD278B7D">
    <w:name w:val="20C36AA5D05E40B989155424CD278B7D"/>
    <w:rsid w:val="001B7292"/>
  </w:style>
  <w:style w:type="paragraph" w:customStyle="1" w:styleId="9EB4198E13E645ACBE7DE28C929E4DBD">
    <w:name w:val="9EB4198E13E645ACBE7DE28C929E4DBD"/>
    <w:rsid w:val="001B7292"/>
  </w:style>
  <w:style w:type="paragraph" w:customStyle="1" w:styleId="BB347F97F3BF41F0AFCFF57590C5290C">
    <w:name w:val="BB347F97F3BF41F0AFCFF57590C5290C"/>
    <w:rsid w:val="001B7292"/>
  </w:style>
  <w:style w:type="paragraph" w:customStyle="1" w:styleId="10C1A3A67EE946A7981E46033B8D2796">
    <w:name w:val="10C1A3A67EE946A7981E46033B8D2796"/>
    <w:rsid w:val="001B7292"/>
  </w:style>
  <w:style w:type="paragraph" w:customStyle="1" w:styleId="3F8B51239363498C81749F5CF58C7C83">
    <w:name w:val="3F8B51239363498C81749F5CF58C7C83"/>
    <w:rsid w:val="001B7292"/>
  </w:style>
  <w:style w:type="paragraph" w:customStyle="1" w:styleId="2F9F07604E7645F2958657741D76665A">
    <w:name w:val="2F9F07604E7645F2958657741D76665A"/>
    <w:rsid w:val="001B7292"/>
  </w:style>
  <w:style w:type="paragraph" w:customStyle="1" w:styleId="12D34CE11A5940AD9D3D6C70C09C6C5F">
    <w:name w:val="12D34CE11A5940AD9D3D6C70C09C6C5F"/>
    <w:rsid w:val="001B7292"/>
  </w:style>
  <w:style w:type="paragraph" w:customStyle="1" w:styleId="4F95D0AFDD8F4C6A8B70F6D2BF13E484">
    <w:name w:val="4F95D0AFDD8F4C6A8B70F6D2BF13E484"/>
    <w:rsid w:val="001B7292"/>
  </w:style>
  <w:style w:type="paragraph" w:customStyle="1" w:styleId="22A7F5B3D45F4B01A6C062DFF2678957">
    <w:name w:val="22A7F5B3D45F4B01A6C062DFF2678957"/>
    <w:rsid w:val="001B7292"/>
  </w:style>
  <w:style w:type="paragraph" w:customStyle="1" w:styleId="91BCA72149014D9B8BAFAD88EBA39A74">
    <w:name w:val="91BCA72149014D9B8BAFAD88EBA39A74"/>
    <w:rsid w:val="001B7292"/>
  </w:style>
  <w:style w:type="paragraph" w:customStyle="1" w:styleId="CB8B9DB25453471292F5A22069996CA6">
    <w:name w:val="CB8B9DB25453471292F5A22069996CA6"/>
    <w:rsid w:val="001B7292"/>
  </w:style>
  <w:style w:type="paragraph" w:customStyle="1" w:styleId="F7D7911FFFB246F6B787CD7951DE4CAD">
    <w:name w:val="F7D7911FFFB246F6B787CD7951DE4CAD"/>
    <w:rsid w:val="001B7292"/>
  </w:style>
  <w:style w:type="paragraph" w:customStyle="1" w:styleId="DE31B28A4A514775B08717C0F4CA4EF0">
    <w:name w:val="DE31B28A4A514775B08717C0F4CA4EF0"/>
    <w:rsid w:val="001B7292"/>
  </w:style>
  <w:style w:type="paragraph" w:customStyle="1" w:styleId="955F2F6C5F5B4813A04C04A71304D3FA">
    <w:name w:val="955F2F6C5F5B4813A04C04A71304D3FA"/>
    <w:rsid w:val="001B7292"/>
  </w:style>
  <w:style w:type="paragraph" w:customStyle="1" w:styleId="B54042826E9046B696BA27CF6D341E39">
    <w:name w:val="B54042826E9046B696BA27CF6D341E39"/>
    <w:rsid w:val="001B7292"/>
  </w:style>
  <w:style w:type="paragraph" w:customStyle="1" w:styleId="8DE523DEEFFD465BBD44FA9AEA5B64AB">
    <w:name w:val="8DE523DEEFFD465BBD44FA9AEA5B64AB"/>
    <w:rsid w:val="001B7292"/>
  </w:style>
  <w:style w:type="paragraph" w:customStyle="1" w:styleId="41F5DE50A16B4F22B432FA5C5376658F">
    <w:name w:val="41F5DE50A16B4F22B432FA5C5376658F"/>
    <w:rsid w:val="001B7292"/>
  </w:style>
  <w:style w:type="paragraph" w:customStyle="1" w:styleId="C3973B4DE2234CFD9C99B651137EBF1B">
    <w:name w:val="C3973B4DE2234CFD9C99B651137EBF1B"/>
    <w:rsid w:val="001B7292"/>
  </w:style>
  <w:style w:type="paragraph" w:customStyle="1" w:styleId="7024AB1CB8B24AABBF636C896E78C18B">
    <w:name w:val="7024AB1CB8B24AABBF636C896E78C18B"/>
    <w:rsid w:val="00754AE9"/>
  </w:style>
  <w:style w:type="paragraph" w:customStyle="1" w:styleId="3CC9E34E1E474FF3A4B349EF83300A21">
    <w:name w:val="3CC9E34E1E474FF3A4B349EF83300A21"/>
    <w:rsid w:val="00754AE9"/>
  </w:style>
  <w:style w:type="paragraph" w:customStyle="1" w:styleId="09C5356B5E3B46469923F0763C5435B1">
    <w:name w:val="09C5356B5E3B46469923F0763C5435B1"/>
    <w:rsid w:val="00754AE9"/>
  </w:style>
  <w:style w:type="paragraph" w:customStyle="1" w:styleId="51E23A539C5842249D8434B3432BB785">
    <w:name w:val="51E23A539C5842249D8434B3432BB785"/>
    <w:rsid w:val="00754A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AE9"/>
    <w:rPr>
      <w:color w:val="808080"/>
    </w:rPr>
  </w:style>
  <w:style w:type="paragraph" w:customStyle="1" w:styleId="21D2D799D9CC47B6AE84CCACF973C949">
    <w:name w:val="21D2D799D9CC47B6AE84CCACF973C949"/>
    <w:rsid w:val="001947FD"/>
  </w:style>
  <w:style w:type="paragraph" w:customStyle="1" w:styleId="476683211DBB4AA09C0DED435A3870C9">
    <w:name w:val="476683211DBB4AA09C0DED435A3870C9"/>
    <w:rsid w:val="001947FD"/>
  </w:style>
  <w:style w:type="paragraph" w:customStyle="1" w:styleId="AD6E830E6B194638A95E7D41DDB13E36">
    <w:name w:val="AD6E830E6B194638A95E7D41DDB13E36"/>
    <w:rsid w:val="001947FD"/>
  </w:style>
  <w:style w:type="paragraph" w:customStyle="1" w:styleId="FD9F2E97F85A4DB28037A538634ADA66">
    <w:name w:val="FD9F2E97F85A4DB28037A538634ADA66"/>
    <w:rsid w:val="001947FD"/>
  </w:style>
  <w:style w:type="paragraph" w:customStyle="1" w:styleId="D6F028B169074A0D87FAAD1257DAD06C">
    <w:name w:val="D6F028B169074A0D87FAAD1257DAD06C"/>
    <w:rsid w:val="001947FD"/>
  </w:style>
  <w:style w:type="paragraph" w:customStyle="1" w:styleId="304A5ECFCA704747B14A456C9046B493">
    <w:name w:val="304A5ECFCA704747B14A456C9046B493"/>
    <w:rsid w:val="001947FD"/>
  </w:style>
  <w:style w:type="paragraph" w:customStyle="1" w:styleId="397690CBCFE343AAB231280D89C3F1F5">
    <w:name w:val="397690CBCFE343AAB231280D89C3F1F5"/>
    <w:rsid w:val="001947FD"/>
  </w:style>
  <w:style w:type="paragraph" w:customStyle="1" w:styleId="A0C56EF829334141A1DF54566AD86484">
    <w:name w:val="A0C56EF829334141A1DF54566AD86484"/>
    <w:rsid w:val="001947FD"/>
  </w:style>
  <w:style w:type="paragraph" w:customStyle="1" w:styleId="CF9630E11FD84FFA97294532980C66DB">
    <w:name w:val="CF9630E11FD84FFA97294532980C66DB"/>
    <w:rsid w:val="001947FD"/>
  </w:style>
  <w:style w:type="paragraph" w:customStyle="1" w:styleId="A6AAA61D9D0B4794BE468D9FF67D4FAC">
    <w:name w:val="A6AAA61D9D0B4794BE468D9FF67D4FAC"/>
    <w:rsid w:val="001947FD"/>
  </w:style>
  <w:style w:type="paragraph" w:customStyle="1" w:styleId="AC9B626912614A73A9471894892B0FB6">
    <w:name w:val="AC9B626912614A73A9471894892B0FB6"/>
    <w:rsid w:val="001947FD"/>
  </w:style>
  <w:style w:type="paragraph" w:customStyle="1" w:styleId="FC44F8E8447F476C9482C2D1C87869B1">
    <w:name w:val="FC44F8E8447F476C9482C2D1C87869B1"/>
    <w:rsid w:val="001947FD"/>
  </w:style>
  <w:style w:type="paragraph" w:customStyle="1" w:styleId="E10D3A2701104A98B53D811DBA9A73F2">
    <w:name w:val="E10D3A2701104A98B53D811DBA9A73F2"/>
    <w:rsid w:val="001947FD"/>
  </w:style>
  <w:style w:type="paragraph" w:customStyle="1" w:styleId="E4D6325619A3415C817D1D7CA10A6F8F">
    <w:name w:val="E4D6325619A3415C817D1D7CA10A6F8F"/>
    <w:rsid w:val="001947FD"/>
  </w:style>
  <w:style w:type="paragraph" w:customStyle="1" w:styleId="97D16EE41C9B4FCDB1EEC20DE2B57476">
    <w:name w:val="97D16EE41C9B4FCDB1EEC20DE2B57476"/>
    <w:rsid w:val="001947FD"/>
  </w:style>
  <w:style w:type="paragraph" w:customStyle="1" w:styleId="54AD67F132504483921F5DEA7319ACDA">
    <w:name w:val="54AD67F132504483921F5DEA7319ACDA"/>
    <w:rsid w:val="001947FD"/>
  </w:style>
  <w:style w:type="paragraph" w:customStyle="1" w:styleId="368B26E5398E4EF99693C7BC0EF5EE9F">
    <w:name w:val="368B26E5398E4EF99693C7BC0EF5EE9F"/>
    <w:rsid w:val="001947FD"/>
  </w:style>
  <w:style w:type="paragraph" w:customStyle="1" w:styleId="01D6C75D46DA45739C180BDACF7B6E6C">
    <w:name w:val="01D6C75D46DA45739C180BDACF7B6E6C"/>
    <w:rsid w:val="001947FD"/>
  </w:style>
  <w:style w:type="paragraph" w:customStyle="1" w:styleId="C219E6B7BF0A4CE9B9D7F8C4A130D17D">
    <w:name w:val="C219E6B7BF0A4CE9B9D7F8C4A130D17D"/>
    <w:rsid w:val="001947FD"/>
  </w:style>
  <w:style w:type="paragraph" w:customStyle="1" w:styleId="D8963F2C112F4A07960C6102CA26A555">
    <w:name w:val="D8963F2C112F4A07960C6102CA26A555"/>
    <w:rsid w:val="001947FD"/>
  </w:style>
  <w:style w:type="paragraph" w:customStyle="1" w:styleId="37E056638F6D4376B90DA90DD6C2D085">
    <w:name w:val="37E056638F6D4376B90DA90DD6C2D085"/>
    <w:rsid w:val="001947FD"/>
  </w:style>
  <w:style w:type="paragraph" w:customStyle="1" w:styleId="94E7802FD0754A5BB6BAB5483D21FAA3">
    <w:name w:val="94E7802FD0754A5BB6BAB5483D21FAA3"/>
    <w:rsid w:val="001947FD"/>
  </w:style>
  <w:style w:type="paragraph" w:customStyle="1" w:styleId="02B1F3BA22454B028D9A89F5A2AB3A18">
    <w:name w:val="02B1F3BA22454B028D9A89F5A2AB3A18"/>
    <w:rsid w:val="001947FD"/>
  </w:style>
  <w:style w:type="paragraph" w:customStyle="1" w:styleId="4D6CE54946C74F479A74C9E2A59E0383">
    <w:name w:val="4D6CE54946C74F479A74C9E2A59E0383"/>
    <w:rsid w:val="001947FD"/>
  </w:style>
  <w:style w:type="paragraph" w:customStyle="1" w:styleId="1B986AC2989F44B78BE52BE827421785">
    <w:name w:val="1B986AC2989F44B78BE52BE827421785"/>
    <w:rsid w:val="001947FD"/>
  </w:style>
  <w:style w:type="paragraph" w:customStyle="1" w:styleId="0C78DB0873684DDE89E1BF7FC7A841A7">
    <w:name w:val="0C78DB0873684DDE89E1BF7FC7A841A7"/>
    <w:rsid w:val="001947FD"/>
  </w:style>
  <w:style w:type="paragraph" w:customStyle="1" w:styleId="15A5AE4D2819462F8D01F0400409E5F1">
    <w:name w:val="15A5AE4D2819462F8D01F0400409E5F1"/>
    <w:rsid w:val="001947FD"/>
  </w:style>
  <w:style w:type="paragraph" w:customStyle="1" w:styleId="6ED36BAB148F4C5AB38694852D15E8F8">
    <w:name w:val="6ED36BAB148F4C5AB38694852D15E8F8"/>
    <w:rsid w:val="001947FD"/>
  </w:style>
  <w:style w:type="paragraph" w:customStyle="1" w:styleId="5946E07F84794B9997C4F94D99537BF6">
    <w:name w:val="5946E07F84794B9997C4F94D99537BF6"/>
    <w:rsid w:val="001947FD"/>
  </w:style>
  <w:style w:type="paragraph" w:customStyle="1" w:styleId="01CCC37E17D74F5D8A18AE79CD8E17CB">
    <w:name w:val="01CCC37E17D74F5D8A18AE79CD8E17CB"/>
    <w:rsid w:val="001947FD"/>
  </w:style>
  <w:style w:type="paragraph" w:customStyle="1" w:styleId="A0D452DAEFB24C33BA936D4F00F82A5C">
    <w:name w:val="A0D452DAEFB24C33BA936D4F00F82A5C"/>
    <w:rsid w:val="001947FD"/>
  </w:style>
  <w:style w:type="paragraph" w:customStyle="1" w:styleId="225F8709DAF24422BCB0BE7103B8F5A0">
    <w:name w:val="225F8709DAF24422BCB0BE7103B8F5A0"/>
    <w:rsid w:val="001947FD"/>
  </w:style>
  <w:style w:type="paragraph" w:customStyle="1" w:styleId="578E1BCF967242D18C3C05ACBA1851D2">
    <w:name w:val="578E1BCF967242D18C3C05ACBA1851D2"/>
    <w:rsid w:val="001947FD"/>
  </w:style>
  <w:style w:type="paragraph" w:customStyle="1" w:styleId="2B8DACC52FF04D5E92C173056B2B116B">
    <w:name w:val="2B8DACC52FF04D5E92C173056B2B116B"/>
    <w:rsid w:val="001947FD"/>
  </w:style>
  <w:style w:type="paragraph" w:customStyle="1" w:styleId="964E982DB1124B198B4C3DF954F9C95F">
    <w:name w:val="964E982DB1124B198B4C3DF954F9C95F"/>
    <w:rsid w:val="001947FD"/>
  </w:style>
  <w:style w:type="paragraph" w:customStyle="1" w:styleId="2AD93A0919574F8E9BB7401DDC7D36CA">
    <w:name w:val="2AD93A0919574F8E9BB7401DDC7D36CA"/>
    <w:rsid w:val="001947FD"/>
  </w:style>
  <w:style w:type="paragraph" w:customStyle="1" w:styleId="7685160F5E1D4350B422D056E1336819">
    <w:name w:val="7685160F5E1D4350B422D056E1336819"/>
    <w:rsid w:val="001947FD"/>
  </w:style>
  <w:style w:type="paragraph" w:customStyle="1" w:styleId="8BBDC7A0559B421B94B4727BFBEAD318">
    <w:name w:val="8BBDC7A0559B421B94B4727BFBEAD318"/>
    <w:rsid w:val="001947FD"/>
  </w:style>
  <w:style w:type="paragraph" w:customStyle="1" w:styleId="647AA0F624C442BCA083FDBFC38AAC96">
    <w:name w:val="647AA0F624C442BCA083FDBFC38AAC96"/>
    <w:rsid w:val="001947FD"/>
  </w:style>
  <w:style w:type="paragraph" w:customStyle="1" w:styleId="90072A1251FE407CBCCAB455F92F7F8B">
    <w:name w:val="90072A1251FE407CBCCAB455F92F7F8B"/>
    <w:rsid w:val="001947FD"/>
  </w:style>
  <w:style w:type="paragraph" w:customStyle="1" w:styleId="081D0814CF2746B2A6FC1CA24867E190">
    <w:name w:val="081D0814CF2746B2A6FC1CA24867E190"/>
    <w:rsid w:val="001947FD"/>
  </w:style>
  <w:style w:type="paragraph" w:customStyle="1" w:styleId="95E015A75E3B4C5487B75802078B8C65">
    <w:name w:val="95E015A75E3B4C5487B75802078B8C65"/>
    <w:rsid w:val="001947FD"/>
  </w:style>
  <w:style w:type="paragraph" w:customStyle="1" w:styleId="69B4C723F17C4328B4456576C41783DD">
    <w:name w:val="69B4C723F17C4328B4456576C41783DD"/>
    <w:rsid w:val="001947FD"/>
  </w:style>
  <w:style w:type="paragraph" w:customStyle="1" w:styleId="11EB32D99C124CA3B0494E637BF67B96">
    <w:name w:val="11EB32D99C124CA3B0494E637BF67B96"/>
    <w:rsid w:val="001947FD"/>
  </w:style>
  <w:style w:type="paragraph" w:customStyle="1" w:styleId="AB3E74125E11484EA539C0C36EEBEF61">
    <w:name w:val="AB3E74125E11484EA539C0C36EEBEF61"/>
    <w:rsid w:val="001947FD"/>
  </w:style>
  <w:style w:type="paragraph" w:customStyle="1" w:styleId="D5F9E11CF78F45038F6F562F0A4EDCB0">
    <w:name w:val="D5F9E11CF78F45038F6F562F0A4EDCB0"/>
    <w:rsid w:val="001947FD"/>
  </w:style>
  <w:style w:type="paragraph" w:customStyle="1" w:styleId="24799102289843779A552EA7342E9149">
    <w:name w:val="24799102289843779A552EA7342E9149"/>
    <w:rsid w:val="001947FD"/>
  </w:style>
  <w:style w:type="paragraph" w:customStyle="1" w:styleId="CF54138923AD49E4BA6E39A034807382">
    <w:name w:val="CF54138923AD49E4BA6E39A034807382"/>
    <w:rsid w:val="001947FD"/>
  </w:style>
  <w:style w:type="paragraph" w:customStyle="1" w:styleId="901F017480274A10A7DF1E716A436A28">
    <w:name w:val="901F017480274A10A7DF1E716A436A28"/>
    <w:rsid w:val="001947FD"/>
  </w:style>
  <w:style w:type="paragraph" w:customStyle="1" w:styleId="2CE78063B79F483A9DC6CE153A4F1087">
    <w:name w:val="2CE78063B79F483A9DC6CE153A4F1087"/>
    <w:rsid w:val="001947FD"/>
  </w:style>
  <w:style w:type="paragraph" w:customStyle="1" w:styleId="5CC397E5C1124DF0A9F351B9497D4822">
    <w:name w:val="5CC397E5C1124DF0A9F351B9497D4822"/>
    <w:rsid w:val="001947FD"/>
  </w:style>
  <w:style w:type="paragraph" w:customStyle="1" w:styleId="28A2A11DCD3F482BBC85715AE1D4EB70">
    <w:name w:val="28A2A11DCD3F482BBC85715AE1D4EB70"/>
    <w:rsid w:val="001947FD"/>
  </w:style>
  <w:style w:type="paragraph" w:customStyle="1" w:styleId="AB66EBF05F7A4FECA0DAA52D8E22001A">
    <w:name w:val="AB66EBF05F7A4FECA0DAA52D8E22001A"/>
    <w:rsid w:val="001947FD"/>
  </w:style>
  <w:style w:type="paragraph" w:customStyle="1" w:styleId="C4C5701ECC0E4263A24FC5BD7662632B">
    <w:name w:val="C4C5701ECC0E4263A24FC5BD7662632B"/>
    <w:rsid w:val="001947FD"/>
  </w:style>
  <w:style w:type="paragraph" w:customStyle="1" w:styleId="8D67EBE3327D49CBAFF631529D744901">
    <w:name w:val="8D67EBE3327D49CBAFF631529D744901"/>
    <w:rsid w:val="001947FD"/>
  </w:style>
  <w:style w:type="paragraph" w:customStyle="1" w:styleId="E3D0015555D5467E955697E9265F83EE">
    <w:name w:val="E3D0015555D5467E955697E9265F83EE"/>
    <w:rsid w:val="001947FD"/>
  </w:style>
  <w:style w:type="paragraph" w:customStyle="1" w:styleId="F2AF07DE5F124737B0DE276D8BF7F93D">
    <w:name w:val="F2AF07DE5F124737B0DE276D8BF7F93D"/>
    <w:rsid w:val="001947FD"/>
  </w:style>
  <w:style w:type="paragraph" w:customStyle="1" w:styleId="27A2CCBBD7BC4B549D8C13D02CFE70C5">
    <w:name w:val="27A2CCBBD7BC4B549D8C13D02CFE70C5"/>
    <w:rsid w:val="001947FD"/>
  </w:style>
  <w:style w:type="paragraph" w:customStyle="1" w:styleId="BDC18F3324BC41DAA8E6B9DF3BEF8E5F">
    <w:name w:val="BDC18F3324BC41DAA8E6B9DF3BEF8E5F"/>
    <w:rsid w:val="001947FD"/>
  </w:style>
  <w:style w:type="paragraph" w:customStyle="1" w:styleId="709A9DCCC228414799D1A556F990A58D">
    <w:name w:val="709A9DCCC228414799D1A556F990A58D"/>
    <w:rsid w:val="001947FD"/>
  </w:style>
  <w:style w:type="paragraph" w:customStyle="1" w:styleId="06A8C270F1B046E5B3090A1C62C766B5">
    <w:name w:val="06A8C270F1B046E5B3090A1C62C766B5"/>
    <w:rsid w:val="001947FD"/>
  </w:style>
  <w:style w:type="paragraph" w:customStyle="1" w:styleId="9702F49093DE42B6A20554A9B3BDA094">
    <w:name w:val="9702F49093DE42B6A20554A9B3BDA094"/>
    <w:rsid w:val="001947FD"/>
  </w:style>
  <w:style w:type="paragraph" w:customStyle="1" w:styleId="28E8ECE33F564E1B8D09E9CB6C0D91A4">
    <w:name w:val="28E8ECE33F564E1B8D09E9CB6C0D91A4"/>
    <w:rsid w:val="001947FD"/>
  </w:style>
  <w:style w:type="paragraph" w:customStyle="1" w:styleId="EDA51BC541AB43369C7AD39CD2B970E8">
    <w:name w:val="EDA51BC541AB43369C7AD39CD2B970E8"/>
    <w:rsid w:val="001947FD"/>
  </w:style>
  <w:style w:type="paragraph" w:customStyle="1" w:styleId="52798EEECF764C0893458419DAEEBCFA">
    <w:name w:val="52798EEECF764C0893458419DAEEBCFA"/>
    <w:rsid w:val="001947FD"/>
  </w:style>
  <w:style w:type="paragraph" w:customStyle="1" w:styleId="DABE7F9738D24C4698DC0B807D469E0E">
    <w:name w:val="DABE7F9738D24C4698DC0B807D469E0E"/>
    <w:rsid w:val="001947FD"/>
  </w:style>
  <w:style w:type="paragraph" w:customStyle="1" w:styleId="7A302BF0A0774E26B792C8B78370E643">
    <w:name w:val="7A302BF0A0774E26B792C8B78370E643"/>
    <w:rsid w:val="001947FD"/>
  </w:style>
  <w:style w:type="paragraph" w:customStyle="1" w:styleId="DECE67604C34446D937F2136F6F77E2F">
    <w:name w:val="DECE67604C34446D937F2136F6F77E2F"/>
    <w:rsid w:val="001947FD"/>
  </w:style>
  <w:style w:type="paragraph" w:customStyle="1" w:styleId="CF73BAED23CB4715A7453841D1FFE9D0">
    <w:name w:val="CF73BAED23CB4715A7453841D1FFE9D0"/>
    <w:rsid w:val="001947FD"/>
  </w:style>
  <w:style w:type="paragraph" w:customStyle="1" w:styleId="B92D98843B734806A308668B98CECE63">
    <w:name w:val="B92D98843B734806A308668B98CECE63"/>
    <w:rsid w:val="001947FD"/>
  </w:style>
  <w:style w:type="paragraph" w:customStyle="1" w:styleId="58DA132AF2D24EFFA03D097D8920E0D0">
    <w:name w:val="58DA132AF2D24EFFA03D097D8920E0D0"/>
    <w:rsid w:val="001947FD"/>
  </w:style>
  <w:style w:type="paragraph" w:customStyle="1" w:styleId="EA2F260B04734C429E6F091978963388">
    <w:name w:val="EA2F260B04734C429E6F091978963388"/>
    <w:rsid w:val="001947FD"/>
  </w:style>
  <w:style w:type="paragraph" w:customStyle="1" w:styleId="2201ED369E7F484FB3193B1ED4661119">
    <w:name w:val="2201ED369E7F484FB3193B1ED4661119"/>
    <w:rsid w:val="001947FD"/>
  </w:style>
  <w:style w:type="paragraph" w:customStyle="1" w:styleId="07E3CAB8E98345AA95FCE7ABAECCC178">
    <w:name w:val="07E3CAB8E98345AA95FCE7ABAECCC178"/>
    <w:rsid w:val="001947FD"/>
  </w:style>
  <w:style w:type="paragraph" w:customStyle="1" w:styleId="E296CE42720945B58E7BEE33B8905D5C">
    <w:name w:val="E296CE42720945B58E7BEE33B8905D5C"/>
    <w:rsid w:val="001947FD"/>
  </w:style>
  <w:style w:type="paragraph" w:customStyle="1" w:styleId="DFADF5F17A7B4BD5B716B947E2138A60">
    <w:name w:val="DFADF5F17A7B4BD5B716B947E2138A60"/>
    <w:rsid w:val="001947FD"/>
  </w:style>
  <w:style w:type="paragraph" w:customStyle="1" w:styleId="70BF143DC5594AF8A786E3231593443F">
    <w:name w:val="70BF143DC5594AF8A786E3231593443F"/>
    <w:rsid w:val="00ED230F"/>
  </w:style>
  <w:style w:type="paragraph" w:customStyle="1" w:styleId="728DA2BC54DE4F76BAF11305238D9F1C">
    <w:name w:val="728DA2BC54DE4F76BAF11305238D9F1C"/>
    <w:rsid w:val="00ED230F"/>
  </w:style>
  <w:style w:type="paragraph" w:customStyle="1" w:styleId="24A2B043D03E4B7992E0D022FB1D44C7">
    <w:name w:val="24A2B043D03E4B7992E0D022FB1D44C7"/>
    <w:rsid w:val="00ED230F"/>
  </w:style>
  <w:style w:type="paragraph" w:customStyle="1" w:styleId="5DEEB8ED92BC48A4A4DCF09A384E3E83">
    <w:name w:val="5DEEB8ED92BC48A4A4DCF09A384E3E83"/>
    <w:rsid w:val="00ED230F"/>
  </w:style>
  <w:style w:type="paragraph" w:customStyle="1" w:styleId="93A07E7A4FB846F2BFAD73959B51152F">
    <w:name w:val="93A07E7A4FB846F2BFAD73959B51152F"/>
    <w:rsid w:val="00ED230F"/>
  </w:style>
  <w:style w:type="paragraph" w:customStyle="1" w:styleId="508493B077D34122B91B7C10474A23F6">
    <w:name w:val="508493B077D34122B91B7C10474A23F6"/>
    <w:rsid w:val="00ED230F"/>
  </w:style>
  <w:style w:type="paragraph" w:customStyle="1" w:styleId="FC9753F861B74869936F6C5380A71CCF">
    <w:name w:val="FC9753F861B74869936F6C5380A71CCF"/>
    <w:rsid w:val="00ED230F"/>
  </w:style>
  <w:style w:type="paragraph" w:customStyle="1" w:styleId="52FB776160E94DCDB6278590229436F0">
    <w:name w:val="52FB776160E94DCDB6278590229436F0"/>
    <w:rsid w:val="00ED230F"/>
  </w:style>
  <w:style w:type="paragraph" w:customStyle="1" w:styleId="34F3CDA11BA24F30B90AF34F930376F4">
    <w:name w:val="34F3CDA11BA24F30B90AF34F930376F4"/>
    <w:rsid w:val="00ED230F"/>
  </w:style>
  <w:style w:type="paragraph" w:customStyle="1" w:styleId="2DB4712599CC4FF19073C0D782C54DB0">
    <w:name w:val="2DB4712599CC4FF19073C0D782C54DB0"/>
    <w:rsid w:val="00ED230F"/>
  </w:style>
  <w:style w:type="paragraph" w:customStyle="1" w:styleId="C87152027C644BACA188BFF1A22B408A">
    <w:name w:val="C87152027C644BACA188BFF1A22B408A"/>
    <w:rsid w:val="00ED230F"/>
  </w:style>
  <w:style w:type="paragraph" w:customStyle="1" w:styleId="9A3867811E1A4FA0A8085A2B1FE8FEEE">
    <w:name w:val="9A3867811E1A4FA0A8085A2B1FE8FEEE"/>
    <w:rsid w:val="00ED230F"/>
  </w:style>
  <w:style w:type="paragraph" w:customStyle="1" w:styleId="B8F61B0557E24A8184DE5701925BC817">
    <w:name w:val="B8F61B0557E24A8184DE5701925BC817"/>
    <w:rsid w:val="00ED230F"/>
  </w:style>
  <w:style w:type="paragraph" w:customStyle="1" w:styleId="1B3644EFF7714E78907DDFB72440669E">
    <w:name w:val="1B3644EFF7714E78907DDFB72440669E"/>
    <w:rsid w:val="00ED230F"/>
  </w:style>
  <w:style w:type="paragraph" w:customStyle="1" w:styleId="1DBF267DCF4F4379A772D7A5A9092210">
    <w:name w:val="1DBF267DCF4F4379A772D7A5A9092210"/>
    <w:rsid w:val="00ED230F"/>
  </w:style>
  <w:style w:type="paragraph" w:customStyle="1" w:styleId="0EE7B964FF6D4B94A5D32C70F7DED806">
    <w:name w:val="0EE7B964FF6D4B94A5D32C70F7DED806"/>
    <w:rsid w:val="00ED230F"/>
  </w:style>
  <w:style w:type="paragraph" w:customStyle="1" w:styleId="652595AC74694AB280A0E6DC80F5489E">
    <w:name w:val="652595AC74694AB280A0E6DC80F5489E"/>
    <w:rsid w:val="00ED230F"/>
  </w:style>
  <w:style w:type="paragraph" w:customStyle="1" w:styleId="7D8F5D2CE5534DA481B1A6B341DC1B55">
    <w:name w:val="7D8F5D2CE5534DA481B1A6B341DC1B55"/>
    <w:rsid w:val="00ED230F"/>
  </w:style>
  <w:style w:type="paragraph" w:customStyle="1" w:styleId="4C1C8AAF51384426A8241466417248FA">
    <w:name w:val="4C1C8AAF51384426A8241466417248FA"/>
    <w:rsid w:val="00ED230F"/>
  </w:style>
  <w:style w:type="paragraph" w:customStyle="1" w:styleId="BEF44AD828E3450A9FA1F627C3A68228">
    <w:name w:val="BEF44AD828E3450A9FA1F627C3A68228"/>
    <w:rsid w:val="00ED230F"/>
  </w:style>
  <w:style w:type="paragraph" w:customStyle="1" w:styleId="748ECF3DEBEB441CBC9D79FEAFAA0C97">
    <w:name w:val="748ECF3DEBEB441CBC9D79FEAFAA0C97"/>
    <w:rsid w:val="00ED230F"/>
  </w:style>
  <w:style w:type="paragraph" w:customStyle="1" w:styleId="6B182DF0A8374BE5B225D24A071F6699">
    <w:name w:val="6B182DF0A8374BE5B225D24A071F6699"/>
    <w:rsid w:val="00ED230F"/>
  </w:style>
  <w:style w:type="paragraph" w:customStyle="1" w:styleId="C0952A87AF8C4540AF8075DBD4E8DEB6">
    <w:name w:val="C0952A87AF8C4540AF8075DBD4E8DEB6"/>
    <w:rsid w:val="00ED230F"/>
  </w:style>
  <w:style w:type="paragraph" w:customStyle="1" w:styleId="73B519DCEBB44FDFB778D1E1B3AB12B2">
    <w:name w:val="73B519DCEBB44FDFB778D1E1B3AB12B2"/>
    <w:rsid w:val="00ED230F"/>
  </w:style>
  <w:style w:type="paragraph" w:customStyle="1" w:styleId="519088BD18D7478A901F05C270CE19C2">
    <w:name w:val="519088BD18D7478A901F05C270CE19C2"/>
    <w:rsid w:val="00ED230F"/>
  </w:style>
  <w:style w:type="paragraph" w:customStyle="1" w:styleId="EBAD08A898F74952BF3AD6B8C8CF6700">
    <w:name w:val="EBAD08A898F74952BF3AD6B8C8CF6700"/>
    <w:rsid w:val="00ED230F"/>
  </w:style>
  <w:style w:type="paragraph" w:customStyle="1" w:styleId="53CC8B8B98DB4F0C9524D73C749961CE">
    <w:name w:val="53CC8B8B98DB4F0C9524D73C749961CE"/>
    <w:rsid w:val="00ED230F"/>
  </w:style>
  <w:style w:type="paragraph" w:customStyle="1" w:styleId="14A2056854EF483BB98F21EED59CE096">
    <w:name w:val="14A2056854EF483BB98F21EED59CE096"/>
    <w:rsid w:val="00ED230F"/>
  </w:style>
  <w:style w:type="paragraph" w:customStyle="1" w:styleId="4C231310DFE34BEAB311B87CA863C43B">
    <w:name w:val="4C231310DFE34BEAB311B87CA863C43B"/>
    <w:rsid w:val="00ED230F"/>
  </w:style>
  <w:style w:type="paragraph" w:customStyle="1" w:styleId="1DA8B696EE46458280AC7896D77FA508">
    <w:name w:val="1DA8B696EE46458280AC7896D77FA508"/>
    <w:rsid w:val="00ED230F"/>
  </w:style>
  <w:style w:type="paragraph" w:customStyle="1" w:styleId="CC0894EC12A143EBA214258F1BFC583D">
    <w:name w:val="CC0894EC12A143EBA214258F1BFC583D"/>
    <w:rsid w:val="00ED230F"/>
  </w:style>
  <w:style w:type="paragraph" w:customStyle="1" w:styleId="F8D8136E76D541C9AC92C784D9487AF4">
    <w:name w:val="F8D8136E76D541C9AC92C784D9487AF4"/>
    <w:rsid w:val="00ED230F"/>
  </w:style>
  <w:style w:type="paragraph" w:customStyle="1" w:styleId="C57DB7D37EC647EE8EB5860A0BE866D3">
    <w:name w:val="C57DB7D37EC647EE8EB5860A0BE866D3"/>
    <w:rsid w:val="00ED230F"/>
  </w:style>
  <w:style w:type="paragraph" w:customStyle="1" w:styleId="F97B997B266F4EE4A2242ED73BEB4B00">
    <w:name w:val="F97B997B266F4EE4A2242ED73BEB4B00"/>
    <w:rsid w:val="00ED230F"/>
  </w:style>
  <w:style w:type="paragraph" w:customStyle="1" w:styleId="7AD293E1D1D74E1FA609886E88B4D93F">
    <w:name w:val="7AD293E1D1D74E1FA609886E88B4D93F"/>
    <w:rsid w:val="00ED230F"/>
  </w:style>
  <w:style w:type="paragraph" w:customStyle="1" w:styleId="2C7DF915E1B641A7991427AFE6D8C604">
    <w:name w:val="2C7DF915E1B641A7991427AFE6D8C604"/>
    <w:rsid w:val="00ED230F"/>
  </w:style>
  <w:style w:type="paragraph" w:customStyle="1" w:styleId="30DD2BEAA7234AC3BA769336CAB3A514">
    <w:name w:val="30DD2BEAA7234AC3BA769336CAB3A514"/>
    <w:rsid w:val="00ED230F"/>
  </w:style>
  <w:style w:type="paragraph" w:customStyle="1" w:styleId="BC3776E348F84E2FAEA378B7D2D3275A">
    <w:name w:val="BC3776E348F84E2FAEA378B7D2D3275A"/>
    <w:rsid w:val="00ED230F"/>
  </w:style>
  <w:style w:type="paragraph" w:customStyle="1" w:styleId="B653F765C36D44899517CA5137597FD3">
    <w:name w:val="B653F765C36D44899517CA5137597FD3"/>
    <w:rsid w:val="00ED230F"/>
  </w:style>
  <w:style w:type="paragraph" w:customStyle="1" w:styleId="684D2D8878A34A5C8C161EEFF0EF5383">
    <w:name w:val="684D2D8878A34A5C8C161EEFF0EF5383"/>
    <w:rsid w:val="00ED230F"/>
  </w:style>
  <w:style w:type="paragraph" w:customStyle="1" w:styleId="7DB5032EA9F64397ACF542E6AB3A47CB">
    <w:name w:val="7DB5032EA9F64397ACF542E6AB3A47CB"/>
    <w:rsid w:val="00ED230F"/>
  </w:style>
  <w:style w:type="paragraph" w:customStyle="1" w:styleId="87B07653368E4A9DAA482280503144C2">
    <w:name w:val="87B07653368E4A9DAA482280503144C2"/>
    <w:rsid w:val="00ED230F"/>
  </w:style>
  <w:style w:type="paragraph" w:customStyle="1" w:styleId="1DCE30323D22489997CFD6BF825EA14D">
    <w:name w:val="1DCE30323D22489997CFD6BF825EA14D"/>
    <w:rsid w:val="00ED230F"/>
  </w:style>
  <w:style w:type="paragraph" w:customStyle="1" w:styleId="DD077F6E312F45EEA96E33BCC2A31E63">
    <w:name w:val="DD077F6E312F45EEA96E33BCC2A31E63"/>
    <w:rsid w:val="00ED230F"/>
  </w:style>
  <w:style w:type="paragraph" w:customStyle="1" w:styleId="1220A9CECFE44EC988B3E1A67FEA61E8">
    <w:name w:val="1220A9CECFE44EC988B3E1A67FEA61E8"/>
    <w:rsid w:val="00ED230F"/>
  </w:style>
  <w:style w:type="paragraph" w:customStyle="1" w:styleId="C09DB71C194D48C582DB4EE6A7BF5EB9">
    <w:name w:val="C09DB71C194D48C582DB4EE6A7BF5EB9"/>
    <w:rsid w:val="00ED230F"/>
  </w:style>
  <w:style w:type="paragraph" w:customStyle="1" w:styleId="9927CCED74C1409695347F12CA40CC5B">
    <w:name w:val="9927CCED74C1409695347F12CA40CC5B"/>
    <w:rsid w:val="00ED230F"/>
  </w:style>
  <w:style w:type="paragraph" w:customStyle="1" w:styleId="9C91C5DBFE224448AA75A4C720BDDB4B">
    <w:name w:val="9C91C5DBFE224448AA75A4C720BDDB4B"/>
    <w:rsid w:val="00ED230F"/>
  </w:style>
  <w:style w:type="paragraph" w:customStyle="1" w:styleId="F569B7070F6E41C0A4FF2CA71D389C11">
    <w:name w:val="F569B7070F6E41C0A4FF2CA71D389C11"/>
    <w:rsid w:val="00ED230F"/>
  </w:style>
  <w:style w:type="paragraph" w:customStyle="1" w:styleId="A674A4ADF6D2406E8A9047A327E09DB0">
    <w:name w:val="A674A4ADF6D2406E8A9047A327E09DB0"/>
    <w:rsid w:val="00ED230F"/>
  </w:style>
  <w:style w:type="paragraph" w:customStyle="1" w:styleId="66CF7F388FAA48D3ACCACEA9F02B953F">
    <w:name w:val="66CF7F388FAA48D3ACCACEA9F02B953F"/>
    <w:rsid w:val="00ED230F"/>
  </w:style>
  <w:style w:type="paragraph" w:customStyle="1" w:styleId="D24EAF9996014E1CAE30F0435E8750B4">
    <w:name w:val="D24EAF9996014E1CAE30F0435E8750B4"/>
    <w:rsid w:val="00ED230F"/>
  </w:style>
  <w:style w:type="paragraph" w:customStyle="1" w:styleId="FB156995EA674CAEAD6ECFEA2F269B83">
    <w:name w:val="FB156995EA674CAEAD6ECFEA2F269B83"/>
    <w:rsid w:val="00ED230F"/>
  </w:style>
  <w:style w:type="paragraph" w:customStyle="1" w:styleId="FD000CA1CF7943E598D0BD1ADDF3EDF1">
    <w:name w:val="FD000CA1CF7943E598D0BD1ADDF3EDF1"/>
    <w:rsid w:val="00ED230F"/>
  </w:style>
  <w:style w:type="paragraph" w:customStyle="1" w:styleId="54E74D329ADA4008944244261496F23F">
    <w:name w:val="54E74D329ADA4008944244261496F23F"/>
    <w:rsid w:val="00ED230F"/>
  </w:style>
  <w:style w:type="paragraph" w:customStyle="1" w:styleId="FDCA072DB85B43B08A09C61C77EF2C86">
    <w:name w:val="FDCA072DB85B43B08A09C61C77EF2C86"/>
    <w:rsid w:val="00ED230F"/>
  </w:style>
  <w:style w:type="paragraph" w:customStyle="1" w:styleId="5E00DA39A1A24EA5901BA6D8722E2B65">
    <w:name w:val="5E00DA39A1A24EA5901BA6D8722E2B65"/>
    <w:rsid w:val="00ED230F"/>
  </w:style>
  <w:style w:type="paragraph" w:customStyle="1" w:styleId="BC18C9EA91A740CF96524ACC0E009D0C">
    <w:name w:val="BC18C9EA91A740CF96524ACC0E009D0C"/>
    <w:rsid w:val="00ED230F"/>
  </w:style>
  <w:style w:type="paragraph" w:customStyle="1" w:styleId="6D93107C9879433292E26E0B8139DAFA">
    <w:name w:val="6D93107C9879433292E26E0B8139DAFA"/>
    <w:rsid w:val="00ED230F"/>
  </w:style>
  <w:style w:type="paragraph" w:customStyle="1" w:styleId="F2D05F3FA6AF4AF6BDE21863127DB3D2">
    <w:name w:val="F2D05F3FA6AF4AF6BDE21863127DB3D2"/>
    <w:rsid w:val="00ED230F"/>
  </w:style>
  <w:style w:type="paragraph" w:customStyle="1" w:styleId="C521343EB322416BBAD9E7048D62E084">
    <w:name w:val="C521343EB322416BBAD9E7048D62E084"/>
    <w:rsid w:val="00ED230F"/>
  </w:style>
  <w:style w:type="paragraph" w:customStyle="1" w:styleId="A2138E56C8494B5083F061353C1DC10A">
    <w:name w:val="A2138E56C8494B5083F061353C1DC10A"/>
    <w:rsid w:val="00ED230F"/>
  </w:style>
  <w:style w:type="paragraph" w:customStyle="1" w:styleId="291A56C20964427ABED59A9AF6FBF935">
    <w:name w:val="291A56C20964427ABED59A9AF6FBF935"/>
    <w:rsid w:val="00ED230F"/>
  </w:style>
  <w:style w:type="paragraph" w:customStyle="1" w:styleId="6E33E7BF4DB24ABF8E386749B307AC11">
    <w:name w:val="6E33E7BF4DB24ABF8E386749B307AC11"/>
    <w:rsid w:val="00ED230F"/>
    <w:rPr>
      <w:rFonts w:eastAsiaTheme="minorHAnsi"/>
    </w:rPr>
  </w:style>
  <w:style w:type="paragraph" w:customStyle="1" w:styleId="DEBFA9C85C0149BD86229B49BB9A2CCA">
    <w:name w:val="DEBFA9C85C0149BD86229B49BB9A2CCA"/>
    <w:rsid w:val="00ED230F"/>
  </w:style>
  <w:style w:type="paragraph" w:customStyle="1" w:styleId="1EA55915A7B14FAB9A8DACDB2280F094">
    <w:name w:val="1EA55915A7B14FAB9A8DACDB2280F094"/>
    <w:rsid w:val="00ED230F"/>
  </w:style>
  <w:style w:type="paragraph" w:customStyle="1" w:styleId="E726146E18E340A9A11B13CC84D04CED">
    <w:name w:val="E726146E18E340A9A11B13CC84D04CED"/>
    <w:rsid w:val="00ED230F"/>
  </w:style>
  <w:style w:type="paragraph" w:customStyle="1" w:styleId="678F8AC77A9540A2A61CD1B9C6DC10AB">
    <w:name w:val="678F8AC77A9540A2A61CD1B9C6DC10AB"/>
    <w:rsid w:val="00ED230F"/>
  </w:style>
  <w:style w:type="paragraph" w:customStyle="1" w:styleId="700A9E37C2D14BB582884BB2D2B9BBCE">
    <w:name w:val="700A9E37C2D14BB582884BB2D2B9BBCE"/>
    <w:rsid w:val="00741C72"/>
  </w:style>
  <w:style w:type="paragraph" w:customStyle="1" w:styleId="7F2C72CA9B594ABEBFA99871B2F1EEC5">
    <w:name w:val="7F2C72CA9B594ABEBFA99871B2F1EEC5"/>
    <w:rsid w:val="00741C72"/>
  </w:style>
  <w:style w:type="paragraph" w:customStyle="1" w:styleId="CF575C5F9208414BB5F253C569E8D2A0">
    <w:name w:val="CF575C5F9208414BB5F253C569E8D2A0"/>
    <w:rsid w:val="00741C72"/>
  </w:style>
  <w:style w:type="paragraph" w:customStyle="1" w:styleId="BBB1882C5ECD4417959570096C170439">
    <w:name w:val="BBB1882C5ECD4417959570096C170439"/>
    <w:rsid w:val="00741C72"/>
  </w:style>
  <w:style w:type="paragraph" w:customStyle="1" w:styleId="3FC92A2FC1404B9FA6863418026FEB73">
    <w:name w:val="3FC92A2FC1404B9FA6863418026FEB73"/>
    <w:rsid w:val="00741C72"/>
  </w:style>
  <w:style w:type="paragraph" w:customStyle="1" w:styleId="5CEF8335674D48C4A7A3116B43E2E010">
    <w:name w:val="5CEF8335674D48C4A7A3116B43E2E010"/>
    <w:rsid w:val="00741C72"/>
  </w:style>
  <w:style w:type="paragraph" w:customStyle="1" w:styleId="D416C4268AB74244B514601873A9D461">
    <w:name w:val="D416C4268AB74244B514601873A9D461"/>
    <w:rsid w:val="00741C72"/>
  </w:style>
  <w:style w:type="paragraph" w:customStyle="1" w:styleId="7EE30001DA424431A1B4ABFB55502837">
    <w:name w:val="7EE30001DA424431A1B4ABFB55502837"/>
    <w:rsid w:val="00741C72"/>
  </w:style>
  <w:style w:type="paragraph" w:customStyle="1" w:styleId="2CB90D496AA942FDBE10A4D08927C5EE">
    <w:name w:val="2CB90D496AA942FDBE10A4D08927C5EE"/>
    <w:rsid w:val="00741C72"/>
  </w:style>
  <w:style w:type="paragraph" w:customStyle="1" w:styleId="FEF77FFD892C453C96E09C342A1D64D8">
    <w:name w:val="FEF77FFD892C453C96E09C342A1D64D8"/>
    <w:rsid w:val="00741C72"/>
  </w:style>
  <w:style w:type="paragraph" w:customStyle="1" w:styleId="C17B344D5D2B45FFAE40FB02DA0B5BCD">
    <w:name w:val="C17B344D5D2B45FFAE40FB02DA0B5BCD"/>
    <w:rsid w:val="00741C72"/>
  </w:style>
  <w:style w:type="paragraph" w:customStyle="1" w:styleId="C26F2F9CD6034BF4AE363AE186B903EB">
    <w:name w:val="C26F2F9CD6034BF4AE363AE186B903EB"/>
    <w:rsid w:val="00741C72"/>
  </w:style>
  <w:style w:type="paragraph" w:customStyle="1" w:styleId="8933AA6B313C4F708522388CDE5325DD">
    <w:name w:val="8933AA6B313C4F708522388CDE5325DD"/>
    <w:rsid w:val="0032177B"/>
  </w:style>
  <w:style w:type="paragraph" w:customStyle="1" w:styleId="C4A969A51EF8417E90C0375B9ADA12DF">
    <w:name w:val="C4A969A51EF8417E90C0375B9ADA12DF"/>
    <w:rsid w:val="0032177B"/>
  </w:style>
  <w:style w:type="paragraph" w:customStyle="1" w:styleId="B8C795831D8A4A11AB412CFD913C90E1">
    <w:name w:val="B8C795831D8A4A11AB412CFD913C90E1"/>
    <w:rsid w:val="0032177B"/>
  </w:style>
  <w:style w:type="paragraph" w:customStyle="1" w:styleId="B229594D33F74BE6978C484305711B54">
    <w:name w:val="B229594D33F74BE6978C484305711B54"/>
    <w:rsid w:val="0032177B"/>
  </w:style>
  <w:style w:type="paragraph" w:customStyle="1" w:styleId="6314DCB70EF044B4BC0E55E11F13F8B5">
    <w:name w:val="6314DCB70EF044B4BC0E55E11F13F8B5"/>
    <w:rsid w:val="0032177B"/>
  </w:style>
  <w:style w:type="paragraph" w:customStyle="1" w:styleId="0F1813CC63E145AE96780D6F2F449CDB">
    <w:name w:val="0F1813CC63E145AE96780D6F2F449CDB"/>
    <w:rsid w:val="0032177B"/>
  </w:style>
  <w:style w:type="paragraph" w:customStyle="1" w:styleId="E3A54DA556DF4887A3673B2075248286">
    <w:name w:val="E3A54DA556DF4887A3673B2075248286"/>
    <w:rsid w:val="0032177B"/>
  </w:style>
  <w:style w:type="paragraph" w:customStyle="1" w:styleId="6B41C113A50C4E739FE480AF1211CCD5">
    <w:name w:val="6B41C113A50C4E739FE480AF1211CCD5"/>
    <w:rsid w:val="0032177B"/>
  </w:style>
  <w:style w:type="paragraph" w:customStyle="1" w:styleId="A539889879FF42C791CA663C3DA535F2">
    <w:name w:val="A539889879FF42C791CA663C3DA535F2"/>
    <w:rsid w:val="00694252"/>
  </w:style>
  <w:style w:type="paragraph" w:customStyle="1" w:styleId="DF10349A493F41BA88561C8ECF24DDD7">
    <w:name w:val="DF10349A493F41BA88561C8ECF24DDD7"/>
    <w:rsid w:val="00694252"/>
  </w:style>
  <w:style w:type="paragraph" w:customStyle="1" w:styleId="FF3C947AEE564416B9A8980A32D1583B">
    <w:name w:val="FF3C947AEE564416B9A8980A32D1583B"/>
    <w:rsid w:val="00694252"/>
  </w:style>
  <w:style w:type="paragraph" w:customStyle="1" w:styleId="91583151D65F4F27A832DDD0D8C8F5C5">
    <w:name w:val="91583151D65F4F27A832DDD0D8C8F5C5"/>
    <w:rsid w:val="00694252"/>
  </w:style>
  <w:style w:type="paragraph" w:customStyle="1" w:styleId="A8168A52C9D9435E869E2E1B5BB86231">
    <w:name w:val="A8168A52C9D9435E869E2E1B5BB86231"/>
    <w:rsid w:val="00694252"/>
  </w:style>
  <w:style w:type="paragraph" w:customStyle="1" w:styleId="4FCCD68914E3469BA993D9CAC5724E0B">
    <w:name w:val="4FCCD68914E3469BA993D9CAC5724E0B"/>
    <w:rsid w:val="00694252"/>
  </w:style>
  <w:style w:type="paragraph" w:customStyle="1" w:styleId="EBBCFA1A5185487B8911D7B863808331">
    <w:name w:val="EBBCFA1A5185487B8911D7B863808331"/>
    <w:rsid w:val="00694252"/>
  </w:style>
  <w:style w:type="paragraph" w:customStyle="1" w:styleId="986BC502FDF642C2B129FF1BB60B9087">
    <w:name w:val="986BC502FDF642C2B129FF1BB60B9087"/>
    <w:rsid w:val="00694252"/>
  </w:style>
  <w:style w:type="paragraph" w:customStyle="1" w:styleId="AE5E19839B474870BE4F7EA23C939195">
    <w:name w:val="AE5E19839B474870BE4F7EA23C939195"/>
    <w:rsid w:val="00694252"/>
  </w:style>
  <w:style w:type="paragraph" w:customStyle="1" w:styleId="A711B2CC061C4040BEB6F25B4216B5BF">
    <w:name w:val="A711B2CC061C4040BEB6F25B4216B5BF"/>
    <w:rsid w:val="00694252"/>
  </w:style>
  <w:style w:type="paragraph" w:customStyle="1" w:styleId="5558A9B711064644994D45A98E8BC49D">
    <w:name w:val="5558A9B711064644994D45A98E8BC49D"/>
    <w:rsid w:val="00694252"/>
  </w:style>
  <w:style w:type="paragraph" w:customStyle="1" w:styleId="AFF4539FDFBC4385B95165818E6C9881">
    <w:name w:val="AFF4539FDFBC4385B95165818E6C9881"/>
    <w:rsid w:val="00694252"/>
  </w:style>
  <w:style w:type="paragraph" w:customStyle="1" w:styleId="1C7556B3F49547EC9AD3323389ADA6E6">
    <w:name w:val="1C7556B3F49547EC9AD3323389ADA6E6"/>
    <w:rsid w:val="00694252"/>
  </w:style>
  <w:style w:type="paragraph" w:customStyle="1" w:styleId="F26ECB1126094DB7A2C14BB642367FAD">
    <w:name w:val="F26ECB1126094DB7A2C14BB642367FAD"/>
    <w:rsid w:val="00694252"/>
  </w:style>
  <w:style w:type="paragraph" w:customStyle="1" w:styleId="E38DF51E1BD04BABB6ED07220E4E1536">
    <w:name w:val="E38DF51E1BD04BABB6ED07220E4E1536"/>
    <w:rsid w:val="00694252"/>
  </w:style>
  <w:style w:type="paragraph" w:customStyle="1" w:styleId="6CE298B99DD94DCBA57FE2B978830BE6">
    <w:name w:val="6CE298B99DD94DCBA57FE2B978830BE6"/>
    <w:rsid w:val="00694252"/>
  </w:style>
  <w:style w:type="paragraph" w:customStyle="1" w:styleId="BBEB7545C3BD4FBF9993436B7E624E21">
    <w:name w:val="BBEB7545C3BD4FBF9993436B7E624E21"/>
    <w:rsid w:val="00694252"/>
  </w:style>
  <w:style w:type="paragraph" w:customStyle="1" w:styleId="F6CC5B5FC8D747FD8BCC73108FFD0CB9">
    <w:name w:val="F6CC5B5FC8D747FD8BCC73108FFD0CB9"/>
    <w:rsid w:val="00694252"/>
  </w:style>
  <w:style w:type="paragraph" w:customStyle="1" w:styleId="81AE8E8B41094BFF81E7D05E1427FC8A">
    <w:name w:val="81AE8E8B41094BFF81E7D05E1427FC8A"/>
    <w:rsid w:val="00694252"/>
  </w:style>
  <w:style w:type="paragraph" w:customStyle="1" w:styleId="4F5E7060DEE94FD5877CE0ED126DA634">
    <w:name w:val="4F5E7060DEE94FD5877CE0ED126DA634"/>
    <w:rsid w:val="00694252"/>
  </w:style>
  <w:style w:type="paragraph" w:customStyle="1" w:styleId="E0014278674D4C62850F01074B903A36">
    <w:name w:val="E0014278674D4C62850F01074B903A36"/>
    <w:rsid w:val="00694252"/>
  </w:style>
  <w:style w:type="paragraph" w:customStyle="1" w:styleId="9D5B00723C684070BFEEAA97D1529028">
    <w:name w:val="9D5B00723C684070BFEEAA97D1529028"/>
    <w:rsid w:val="00694252"/>
  </w:style>
  <w:style w:type="paragraph" w:customStyle="1" w:styleId="F609511862E545CD93459AA05FE7B6B1">
    <w:name w:val="F609511862E545CD93459AA05FE7B6B1"/>
    <w:rsid w:val="00694252"/>
  </w:style>
  <w:style w:type="paragraph" w:customStyle="1" w:styleId="812AA7710A87418CBAFCBCF9FC822B09">
    <w:name w:val="812AA7710A87418CBAFCBCF9FC822B09"/>
    <w:rsid w:val="00694252"/>
  </w:style>
  <w:style w:type="paragraph" w:customStyle="1" w:styleId="CC2A7CD88F254C008CD72FD9C7C64DF4">
    <w:name w:val="CC2A7CD88F254C008CD72FD9C7C64DF4"/>
    <w:rsid w:val="00694252"/>
  </w:style>
  <w:style w:type="paragraph" w:customStyle="1" w:styleId="B382524FE3734A20BE23D29F00BAE6CE">
    <w:name w:val="B382524FE3734A20BE23D29F00BAE6CE"/>
    <w:rsid w:val="00694252"/>
  </w:style>
  <w:style w:type="paragraph" w:customStyle="1" w:styleId="B439CAF8DCA642C08D471CDB42882051">
    <w:name w:val="B439CAF8DCA642C08D471CDB42882051"/>
    <w:rsid w:val="00694252"/>
  </w:style>
  <w:style w:type="paragraph" w:customStyle="1" w:styleId="B22CF225173C4C53BEC63015A1FD03BE">
    <w:name w:val="B22CF225173C4C53BEC63015A1FD03BE"/>
    <w:rsid w:val="00694252"/>
  </w:style>
  <w:style w:type="paragraph" w:customStyle="1" w:styleId="FCED453D257849FB80E3B89DFFFCA8B5">
    <w:name w:val="FCED453D257849FB80E3B89DFFFCA8B5"/>
    <w:rsid w:val="00694252"/>
  </w:style>
  <w:style w:type="paragraph" w:customStyle="1" w:styleId="8D24FA9871B34E37BFDC9624D29ECF16">
    <w:name w:val="8D24FA9871B34E37BFDC9624D29ECF16"/>
    <w:rsid w:val="00694252"/>
  </w:style>
  <w:style w:type="paragraph" w:customStyle="1" w:styleId="DE488D7FDCCC4C0C9ACC2ADCE8C41BF7">
    <w:name w:val="DE488D7FDCCC4C0C9ACC2ADCE8C41BF7"/>
    <w:rsid w:val="00694252"/>
  </w:style>
  <w:style w:type="paragraph" w:customStyle="1" w:styleId="31AB5A87728645FEB19772276F3FCFE7">
    <w:name w:val="31AB5A87728645FEB19772276F3FCFE7"/>
    <w:rsid w:val="00694252"/>
  </w:style>
  <w:style w:type="paragraph" w:customStyle="1" w:styleId="AAE22A26FDB14A49A60DE946BB3B0BB0">
    <w:name w:val="AAE22A26FDB14A49A60DE946BB3B0BB0"/>
    <w:rsid w:val="00694252"/>
  </w:style>
  <w:style w:type="paragraph" w:customStyle="1" w:styleId="CCBA64445D1E4A8CB0AAF1EB005D2704">
    <w:name w:val="CCBA64445D1E4A8CB0AAF1EB005D2704"/>
    <w:rsid w:val="00694252"/>
  </w:style>
  <w:style w:type="paragraph" w:customStyle="1" w:styleId="232CDA85C6E14EE3A0DBECEC95A2B31E">
    <w:name w:val="232CDA85C6E14EE3A0DBECEC95A2B31E"/>
    <w:rsid w:val="00694252"/>
  </w:style>
  <w:style w:type="paragraph" w:customStyle="1" w:styleId="E3B93C30C8C049A696DBCFDF937C0AF2">
    <w:name w:val="E3B93C30C8C049A696DBCFDF937C0AF2"/>
    <w:rsid w:val="00694252"/>
  </w:style>
  <w:style w:type="paragraph" w:customStyle="1" w:styleId="DB30F96679D7431EA7BD78DE51A0F7CD">
    <w:name w:val="DB30F96679D7431EA7BD78DE51A0F7CD"/>
    <w:rsid w:val="00694252"/>
  </w:style>
  <w:style w:type="paragraph" w:customStyle="1" w:styleId="2EDAF13C63D7483A8785B52C6E2A7A14">
    <w:name w:val="2EDAF13C63D7483A8785B52C6E2A7A14"/>
    <w:rsid w:val="00694252"/>
  </w:style>
  <w:style w:type="paragraph" w:customStyle="1" w:styleId="CA9657BFFBED4E2D9BC16F1CEF894357">
    <w:name w:val="CA9657BFFBED4E2D9BC16F1CEF894357"/>
    <w:rsid w:val="00694252"/>
  </w:style>
  <w:style w:type="paragraph" w:customStyle="1" w:styleId="F0D200C7AA314B4FB3E05FEB8BD870D5">
    <w:name w:val="F0D200C7AA314B4FB3E05FEB8BD870D5"/>
    <w:rsid w:val="00694252"/>
  </w:style>
  <w:style w:type="paragraph" w:customStyle="1" w:styleId="246FB392D4864D10A9A1A0726596726A">
    <w:name w:val="246FB392D4864D10A9A1A0726596726A"/>
    <w:rsid w:val="00694252"/>
  </w:style>
  <w:style w:type="paragraph" w:customStyle="1" w:styleId="A913448BED5D476496E357A0AA139C32">
    <w:name w:val="A913448BED5D476496E357A0AA139C32"/>
    <w:rsid w:val="00694252"/>
  </w:style>
  <w:style w:type="paragraph" w:customStyle="1" w:styleId="BD47B9CDA231491D961CCD8DEEE6828D">
    <w:name w:val="BD47B9CDA231491D961CCD8DEEE6828D"/>
    <w:rsid w:val="00694252"/>
  </w:style>
  <w:style w:type="paragraph" w:customStyle="1" w:styleId="71A61680B37746FAAECF98A8B9B58D87">
    <w:name w:val="71A61680B37746FAAECF98A8B9B58D87"/>
    <w:rsid w:val="00694252"/>
  </w:style>
  <w:style w:type="paragraph" w:customStyle="1" w:styleId="38D7562E9FC44567A3493C62C8159863">
    <w:name w:val="38D7562E9FC44567A3493C62C8159863"/>
    <w:rsid w:val="00694252"/>
  </w:style>
  <w:style w:type="paragraph" w:customStyle="1" w:styleId="D0B5B74CFBD54E05B76BCA2406311EB4">
    <w:name w:val="D0B5B74CFBD54E05B76BCA2406311EB4"/>
    <w:rsid w:val="00694252"/>
  </w:style>
  <w:style w:type="paragraph" w:customStyle="1" w:styleId="4348015C19ED49B6984DE6E02CFF1029">
    <w:name w:val="4348015C19ED49B6984DE6E02CFF1029"/>
    <w:rsid w:val="00694252"/>
  </w:style>
  <w:style w:type="paragraph" w:customStyle="1" w:styleId="7C0187BE3588485592798AD888537DE6">
    <w:name w:val="7C0187BE3588485592798AD888537DE6"/>
    <w:rsid w:val="00694252"/>
  </w:style>
  <w:style w:type="paragraph" w:customStyle="1" w:styleId="3DC85A420BB94615857624D38C8D1F8A">
    <w:name w:val="3DC85A420BB94615857624D38C8D1F8A"/>
    <w:rsid w:val="00694252"/>
  </w:style>
  <w:style w:type="paragraph" w:customStyle="1" w:styleId="A4F4147FD58C425EA1F80BD65B62541A">
    <w:name w:val="A4F4147FD58C425EA1F80BD65B62541A"/>
    <w:rsid w:val="00694252"/>
  </w:style>
  <w:style w:type="paragraph" w:customStyle="1" w:styleId="002521A21A864885A2C39EB6BAAB8EB5">
    <w:name w:val="002521A21A864885A2C39EB6BAAB8EB5"/>
    <w:rsid w:val="00694252"/>
  </w:style>
  <w:style w:type="paragraph" w:customStyle="1" w:styleId="E4EB99084D53426B9481805346101B4D">
    <w:name w:val="E4EB99084D53426B9481805346101B4D"/>
    <w:rsid w:val="00694252"/>
  </w:style>
  <w:style w:type="paragraph" w:customStyle="1" w:styleId="6F9D3BDF213C4DE6B3244414675CA499">
    <w:name w:val="6F9D3BDF213C4DE6B3244414675CA499"/>
    <w:rsid w:val="00694252"/>
  </w:style>
  <w:style w:type="paragraph" w:customStyle="1" w:styleId="3D17ABBBD9344AB594D90557E82EF46C">
    <w:name w:val="3D17ABBBD9344AB594D90557E82EF46C"/>
    <w:rsid w:val="00694252"/>
  </w:style>
  <w:style w:type="paragraph" w:customStyle="1" w:styleId="80A2B3211C584ECBAF1184CF6092AA96">
    <w:name w:val="80A2B3211C584ECBAF1184CF6092AA96"/>
    <w:rsid w:val="00694252"/>
  </w:style>
  <w:style w:type="paragraph" w:customStyle="1" w:styleId="FA1AA357C10A4A11890F5039EE0643E0">
    <w:name w:val="FA1AA357C10A4A11890F5039EE0643E0"/>
    <w:rsid w:val="00694252"/>
  </w:style>
  <w:style w:type="paragraph" w:customStyle="1" w:styleId="B6DA116DF8BC4DA382B01302A9538E71">
    <w:name w:val="B6DA116DF8BC4DA382B01302A9538E71"/>
    <w:rsid w:val="00694252"/>
  </w:style>
  <w:style w:type="paragraph" w:customStyle="1" w:styleId="2206E8DE727B4E14A615B4DDB202D683">
    <w:name w:val="2206E8DE727B4E14A615B4DDB202D683"/>
    <w:rsid w:val="001B7292"/>
  </w:style>
  <w:style w:type="paragraph" w:customStyle="1" w:styleId="5D2386762F734FD3A07A35FD9E0DC484">
    <w:name w:val="5D2386762F734FD3A07A35FD9E0DC484"/>
    <w:rsid w:val="001B7292"/>
  </w:style>
  <w:style w:type="paragraph" w:customStyle="1" w:styleId="4F683ED317DA4736B434FFF8982BB89E">
    <w:name w:val="4F683ED317DA4736B434FFF8982BB89E"/>
    <w:rsid w:val="001B7292"/>
  </w:style>
  <w:style w:type="paragraph" w:customStyle="1" w:styleId="847BC661AF274BDF8C2CF8A610A43E7D">
    <w:name w:val="847BC661AF274BDF8C2CF8A610A43E7D"/>
    <w:rsid w:val="001B7292"/>
  </w:style>
  <w:style w:type="paragraph" w:customStyle="1" w:styleId="0B06FF55A7704F38A8427AA8C1B91CDF">
    <w:name w:val="0B06FF55A7704F38A8427AA8C1B91CDF"/>
    <w:rsid w:val="001B7292"/>
  </w:style>
  <w:style w:type="paragraph" w:customStyle="1" w:styleId="C61DAF88804A4103A27F73F9E77CB9B5">
    <w:name w:val="C61DAF88804A4103A27F73F9E77CB9B5"/>
    <w:rsid w:val="001B7292"/>
  </w:style>
  <w:style w:type="paragraph" w:customStyle="1" w:styleId="3EB4EBA02D9A453E802B54341E274160">
    <w:name w:val="3EB4EBA02D9A453E802B54341E274160"/>
    <w:rsid w:val="001B7292"/>
  </w:style>
  <w:style w:type="paragraph" w:customStyle="1" w:styleId="57CD80A249744766B7358C36515600FC">
    <w:name w:val="57CD80A249744766B7358C36515600FC"/>
    <w:rsid w:val="001B7292"/>
  </w:style>
  <w:style w:type="paragraph" w:customStyle="1" w:styleId="DE6FC11E5B3B4F19A1F0EC1AFBE3E58F">
    <w:name w:val="DE6FC11E5B3B4F19A1F0EC1AFBE3E58F"/>
    <w:rsid w:val="001B7292"/>
  </w:style>
  <w:style w:type="paragraph" w:customStyle="1" w:styleId="BD20C81E27A64BA5B2C7806C3A3542E4">
    <w:name w:val="BD20C81E27A64BA5B2C7806C3A3542E4"/>
    <w:rsid w:val="001B7292"/>
  </w:style>
  <w:style w:type="paragraph" w:customStyle="1" w:styleId="28678BEE4D5A4A4C97644FBE85E1DE33">
    <w:name w:val="28678BEE4D5A4A4C97644FBE85E1DE33"/>
    <w:rsid w:val="001B7292"/>
  </w:style>
  <w:style w:type="paragraph" w:customStyle="1" w:styleId="D24C834277E54684A04613A3FF694DE5">
    <w:name w:val="D24C834277E54684A04613A3FF694DE5"/>
    <w:rsid w:val="001B7292"/>
  </w:style>
  <w:style w:type="paragraph" w:customStyle="1" w:styleId="71D543B10AD44788B0560F94DED52503">
    <w:name w:val="71D543B10AD44788B0560F94DED52503"/>
    <w:rsid w:val="001B7292"/>
  </w:style>
  <w:style w:type="paragraph" w:customStyle="1" w:styleId="21698E3582B441C6B19459BE933E9932">
    <w:name w:val="21698E3582B441C6B19459BE933E9932"/>
    <w:rsid w:val="001B7292"/>
  </w:style>
  <w:style w:type="paragraph" w:customStyle="1" w:styleId="045D3BD06D6E458B9C3A6B12963FD8DB">
    <w:name w:val="045D3BD06D6E458B9C3A6B12963FD8DB"/>
    <w:rsid w:val="001B7292"/>
  </w:style>
  <w:style w:type="paragraph" w:customStyle="1" w:styleId="75427E5B35C147E79204F6C45D475BA0">
    <w:name w:val="75427E5B35C147E79204F6C45D475BA0"/>
    <w:rsid w:val="001B7292"/>
  </w:style>
  <w:style w:type="paragraph" w:customStyle="1" w:styleId="938A03CD6EAC44F4BD9E04A0D8DE979D">
    <w:name w:val="938A03CD6EAC44F4BD9E04A0D8DE979D"/>
    <w:rsid w:val="001B7292"/>
  </w:style>
  <w:style w:type="paragraph" w:customStyle="1" w:styleId="24AF3471CA034FA299C968D6D5D7C7AF">
    <w:name w:val="24AF3471CA034FA299C968D6D5D7C7AF"/>
    <w:rsid w:val="001B7292"/>
  </w:style>
  <w:style w:type="paragraph" w:customStyle="1" w:styleId="2C435B756A2E405F8FDE1FB27AD771D2">
    <w:name w:val="2C435B756A2E405F8FDE1FB27AD771D2"/>
    <w:rsid w:val="001B7292"/>
  </w:style>
  <w:style w:type="paragraph" w:customStyle="1" w:styleId="7305735CE17046F89F2E2E6993D992F7">
    <w:name w:val="7305735CE17046F89F2E2E6993D992F7"/>
    <w:rsid w:val="001B7292"/>
  </w:style>
  <w:style w:type="paragraph" w:customStyle="1" w:styleId="3FC584D0F35E48AEBE25D871C2AAD6AF">
    <w:name w:val="3FC584D0F35E48AEBE25D871C2AAD6AF"/>
    <w:rsid w:val="001B7292"/>
  </w:style>
  <w:style w:type="paragraph" w:customStyle="1" w:styleId="9B53171C541B4937A9B2F44A539AB320">
    <w:name w:val="9B53171C541B4937A9B2F44A539AB320"/>
    <w:rsid w:val="001B7292"/>
  </w:style>
  <w:style w:type="paragraph" w:customStyle="1" w:styleId="A09B9256F45E4B76AA69687BAE31CF29">
    <w:name w:val="A09B9256F45E4B76AA69687BAE31CF29"/>
    <w:rsid w:val="001B7292"/>
  </w:style>
  <w:style w:type="paragraph" w:customStyle="1" w:styleId="7455333047CD49809348A3FBACC6B98F">
    <w:name w:val="7455333047CD49809348A3FBACC6B98F"/>
    <w:rsid w:val="001B7292"/>
  </w:style>
  <w:style w:type="paragraph" w:customStyle="1" w:styleId="F2240B9234154DF49DA2D361DECC4C43">
    <w:name w:val="F2240B9234154DF49DA2D361DECC4C43"/>
    <w:rsid w:val="001B7292"/>
  </w:style>
  <w:style w:type="paragraph" w:customStyle="1" w:styleId="BA34444F3167455F8644EE227EFAFF07">
    <w:name w:val="BA34444F3167455F8644EE227EFAFF07"/>
    <w:rsid w:val="001B7292"/>
  </w:style>
  <w:style w:type="paragraph" w:customStyle="1" w:styleId="F842EF26F8C741CAB10AAD39A569F3AD">
    <w:name w:val="F842EF26F8C741CAB10AAD39A569F3AD"/>
    <w:rsid w:val="001B7292"/>
  </w:style>
  <w:style w:type="paragraph" w:customStyle="1" w:styleId="44DEE8B440844B4EB91F7EFAF1DA0AD6">
    <w:name w:val="44DEE8B440844B4EB91F7EFAF1DA0AD6"/>
    <w:rsid w:val="001B7292"/>
  </w:style>
  <w:style w:type="paragraph" w:customStyle="1" w:styleId="2C1F3DE6BF2148C6B9ABA894454EF198">
    <w:name w:val="2C1F3DE6BF2148C6B9ABA894454EF198"/>
    <w:rsid w:val="001B7292"/>
  </w:style>
  <w:style w:type="paragraph" w:customStyle="1" w:styleId="BF57FF1487A3419AA6506E5EB629A227">
    <w:name w:val="BF57FF1487A3419AA6506E5EB629A227"/>
    <w:rsid w:val="001B7292"/>
  </w:style>
  <w:style w:type="paragraph" w:customStyle="1" w:styleId="8880D193F1414C2B9F1B7ADF5C70B4E8">
    <w:name w:val="8880D193F1414C2B9F1B7ADF5C70B4E8"/>
    <w:rsid w:val="001B7292"/>
  </w:style>
  <w:style w:type="paragraph" w:customStyle="1" w:styleId="0783FF43234142A8B91B92C3F12439BE">
    <w:name w:val="0783FF43234142A8B91B92C3F12439BE"/>
    <w:rsid w:val="001B7292"/>
  </w:style>
  <w:style w:type="paragraph" w:customStyle="1" w:styleId="E590128419F743DE96A4849A8D2C8C5C">
    <w:name w:val="E590128419F743DE96A4849A8D2C8C5C"/>
    <w:rsid w:val="001B7292"/>
  </w:style>
  <w:style w:type="paragraph" w:customStyle="1" w:styleId="5355F25F201E4248BC71E2819CCC8F2F">
    <w:name w:val="5355F25F201E4248BC71E2819CCC8F2F"/>
    <w:rsid w:val="001B7292"/>
  </w:style>
  <w:style w:type="paragraph" w:customStyle="1" w:styleId="4DA74EE897D241C0A343F076777C910A">
    <w:name w:val="4DA74EE897D241C0A343F076777C910A"/>
    <w:rsid w:val="001B7292"/>
  </w:style>
  <w:style w:type="paragraph" w:customStyle="1" w:styleId="A277A959A7194FBB9C724D34B392ABE9">
    <w:name w:val="A277A959A7194FBB9C724D34B392ABE9"/>
    <w:rsid w:val="001B7292"/>
  </w:style>
  <w:style w:type="paragraph" w:customStyle="1" w:styleId="3FF0C77A297A48CF84ECC0D32293DCFC">
    <w:name w:val="3FF0C77A297A48CF84ECC0D32293DCFC"/>
    <w:rsid w:val="001B7292"/>
  </w:style>
  <w:style w:type="paragraph" w:customStyle="1" w:styleId="79D03085B407456CBD43A480D1AEB724">
    <w:name w:val="79D03085B407456CBD43A480D1AEB724"/>
    <w:rsid w:val="001B7292"/>
  </w:style>
  <w:style w:type="paragraph" w:customStyle="1" w:styleId="C83E4440E14F40EA8AE5CA0EF2022DD1">
    <w:name w:val="C83E4440E14F40EA8AE5CA0EF2022DD1"/>
    <w:rsid w:val="001B7292"/>
  </w:style>
  <w:style w:type="paragraph" w:customStyle="1" w:styleId="82B09710F3634A46A4D8A32BAC468911">
    <w:name w:val="82B09710F3634A46A4D8A32BAC468911"/>
    <w:rsid w:val="001B7292"/>
  </w:style>
  <w:style w:type="paragraph" w:customStyle="1" w:styleId="CBAE3F66AE0340A69BC924627348A30A">
    <w:name w:val="CBAE3F66AE0340A69BC924627348A30A"/>
    <w:rsid w:val="001B7292"/>
  </w:style>
  <w:style w:type="paragraph" w:customStyle="1" w:styleId="34B103EA924E47B684291921382BEE05">
    <w:name w:val="34B103EA924E47B684291921382BEE05"/>
    <w:rsid w:val="001B7292"/>
  </w:style>
  <w:style w:type="paragraph" w:customStyle="1" w:styleId="A47EE52D358C47A9934BE7FE6BFC0A68">
    <w:name w:val="A47EE52D358C47A9934BE7FE6BFC0A68"/>
    <w:rsid w:val="001B7292"/>
  </w:style>
  <w:style w:type="paragraph" w:customStyle="1" w:styleId="CA5260289D4B4BD18095CAFA913CF0D7">
    <w:name w:val="CA5260289D4B4BD18095CAFA913CF0D7"/>
    <w:rsid w:val="001B7292"/>
  </w:style>
  <w:style w:type="paragraph" w:customStyle="1" w:styleId="15E1DC2AE0204FD9B9A3604733D9C88D">
    <w:name w:val="15E1DC2AE0204FD9B9A3604733D9C88D"/>
    <w:rsid w:val="001B7292"/>
  </w:style>
  <w:style w:type="paragraph" w:customStyle="1" w:styleId="83FA0B5BC03F40AA8B0E098A8EFA0C97">
    <w:name w:val="83FA0B5BC03F40AA8B0E098A8EFA0C97"/>
    <w:rsid w:val="001B7292"/>
  </w:style>
  <w:style w:type="paragraph" w:customStyle="1" w:styleId="B13B5CC266AD48C1AE235BE45B3C31D3">
    <w:name w:val="B13B5CC266AD48C1AE235BE45B3C31D3"/>
    <w:rsid w:val="001B7292"/>
  </w:style>
  <w:style w:type="paragraph" w:customStyle="1" w:styleId="28345217321143958B924475439F7124">
    <w:name w:val="28345217321143958B924475439F7124"/>
    <w:rsid w:val="001B7292"/>
  </w:style>
  <w:style w:type="paragraph" w:customStyle="1" w:styleId="BD5520EA886A46E7A0950F99E80EC1EB">
    <w:name w:val="BD5520EA886A46E7A0950F99E80EC1EB"/>
    <w:rsid w:val="001B7292"/>
  </w:style>
  <w:style w:type="paragraph" w:customStyle="1" w:styleId="CFC16EA2DC314BDA8E3E61264CAC82CB">
    <w:name w:val="CFC16EA2DC314BDA8E3E61264CAC82CB"/>
    <w:rsid w:val="001B7292"/>
  </w:style>
  <w:style w:type="paragraph" w:customStyle="1" w:styleId="C5CF800652CA43EA858999C2BBCAD155">
    <w:name w:val="C5CF800652CA43EA858999C2BBCAD155"/>
    <w:rsid w:val="001B7292"/>
  </w:style>
  <w:style w:type="paragraph" w:customStyle="1" w:styleId="28C8C7682F5F4C61B8FA1C8A27B52C06">
    <w:name w:val="28C8C7682F5F4C61B8FA1C8A27B52C06"/>
    <w:rsid w:val="001B7292"/>
  </w:style>
  <w:style w:type="paragraph" w:customStyle="1" w:styleId="DE8C073962D6434DBC1F31D477F68BE1">
    <w:name w:val="DE8C073962D6434DBC1F31D477F68BE1"/>
    <w:rsid w:val="001B7292"/>
  </w:style>
  <w:style w:type="paragraph" w:customStyle="1" w:styleId="D9A6DACDB4F64043A942E5C410F52339">
    <w:name w:val="D9A6DACDB4F64043A942E5C410F52339"/>
    <w:rsid w:val="001B7292"/>
  </w:style>
  <w:style w:type="paragraph" w:customStyle="1" w:styleId="95A7F2EBCC544D8AAA7E167941A91C19">
    <w:name w:val="95A7F2EBCC544D8AAA7E167941A91C19"/>
    <w:rsid w:val="001B7292"/>
  </w:style>
  <w:style w:type="paragraph" w:customStyle="1" w:styleId="044BB8AA99664C30A9C1F1B6AC5B0964">
    <w:name w:val="044BB8AA99664C30A9C1F1B6AC5B0964"/>
    <w:rsid w:val="001B7292"/>
  </w:style>
  <w:style w:type="paragraph" w:customStyle="1" w:styleId="0A63594BBE34462ABB4CFF80C37BC14B">
    <w:name w:val="0A63594BBE34462ABB4CFF80C37BC14B"/>
    <w:rsid w:val="001B7292"/>
  </w:style>
  <w:style w:type="paragraph" w:customStyle="1" w:styleId="ED2ECC62EA384822B4DD119005BF30D0">
    <w:name w:val="ED2ECC62EA384822B4DD119005BF30D0"/>
    <w:rsid w:val="001B7292"/>
  </w:style>
  <w:style w:type="paragraph" w:customStyle="1" w:styleId="F4E9D8EB6BEF40C9914FD0381425A1B5">
    <w:name w:val="F4E9D8EB6BEF40C9914FD0381425A1B5"/>
    <w:rsid w:val="001B7292"/>
  </w:style>
  <w:style w:type="paragraph" w:customStyle="1" w:styleId="99B49775C0534554AE81C505DCD0F8F0">
    <w:name w:val="99B49775C0534554AE81C505DCD0F8F0"/>
    <w:rsid w:val="001B7292"/>
  </w:style>
  <w:style w:type="paragraph" w:customStyle="1" w:styleId="92FAB3D4BB734BABA20CEC0D3C2C2BF2">
    <w:name w:val="92FAB3D4BB734BABA20CEC0D3C2C2BF2"/>
    <w:rsid w:val="001B7292"/>
  </w:style>
  <w:style w:type="paragraph" w:customStyle="1" w:styleId="C7073987DC8F4B4A92670061C782EA3D">
    <w:name w:val="C7073987DC8F4B4A92670061C782EA3D"/>
    <w:rsid w:val="001B7292"/>
  </w:style>
  <w:style w:type="paragraph" w:customStyle="1" w:styleId="64E598A1CA9D4F56AE9B01BAF1241004">
    <w:name w:val="64E598A1CA9D4F56AE9B01BAF1241004"/>
    <w:rsid w:val="001B7292"/>
  </w:style>
  <w:style w:type="paragraph" w:customStyle="1" w:styleId="72AA60A0DA0A40FB87BB5F016E2E8730">
    <w:name w:val="72AA60A0DA0A40FB87BB5F016E2E8730"/>
    <w:rsid w:val="001B7292"/>
  </w:style>
  <w:style w:type="paragraph" w:customStyle="1" w:styleId="5B4D613B2E734C92B72BD5D0E0A1EA9F">
    <w:name w:val="5B4D613B2E734C92B72BD5D0E0A1EA9F"/>
    <w:rsid w:val="001B7292"/>
  </w:style>
  <w:style w:type="paragraph" w:customStyle="1" w:styleId="FDEB2914896E4809981A4C8E65E5AFA0">
    <w:name w:val="FDEB2914896E4809981A4C8E65E5AFA0"/>
    <w:rsid w:val="001B7292"/>
  </w:style>
  <w:style w:type="paragraph" w:customStyle="1" w:styleId="7AED1A79C58746418279EA0121180F7A">
    <w:name w:val="7AED1A79C58746418279EA0121180F7A"/>
    <w:rsid w:val="001B7292"/>
  </w:style>
  <w:style w:type="paragraph" w:customStyle="1" w:styleId="744E2777F5614EBF928541734C71F2F3">
    <w:name w:val="744E2777F5614EBF928541734C71F2F3"/>
    <w:rsid w:val="001B7292"/>
  </w:style>
  <w:style w:type="paragraph" w:customStyle="1" w:styleId="E40D13DFBAE74F95A083457FC86A8CB0">
    <w:name w:val="E40D13DFBAE74F95A083457FC86A8CB0"/>
    <w:rsid w:val="001B7292"/>
  </w:style>
  <w:style w:type="paragraph" w:customStyle="1" w:styleId="E8A73F7BC0174D5D90C03671823B1100">
    <w:name w:val="E8A73F7BC0174D5D90C03671823B1100"/>
    <w:rsid w:val="001B7292"/>
  </w:style>
  <w:style w:type="paragraph" w:customStyle="1" w:styleId="50E3B514109C4D08A927616DE96671AE">
    <w:name w:val="50E3B514109C4D08A927616DE96671AE"/>
    <w:rsid w:val="001B7292"/>
  </w:style>
  <w:style w:type="paragraph" w:customStyle="1" w:styleId="572A70569A2444BBAED8614C0BBCF278">
    <w:name w:val="572A70569A2444BBAED8614C0BBCF278"/>
    <w:rsid w:val="001B7292"/>
  </w:style>
  <w:style w:type="paragraph" w:customStyle="1" w:styleId="20C36AA5D05E40B989155424CD278B7D">
    <w:name w:val="20C36AA5D05E40B989155424CD278B7D"/>
    <w:rsid w:val="001B7292"/>
  </w:style>
  <w:style w:type="paragraph" w:customStyle="1" w:styleId="9EB4198E13E645ACBE7DE28C929E4DBD">
    <w:name w:val="9EB4198E13E645ACBE7DE28C929E4DBD"/>
    <w:rsid w:val="001B7292"/>
  </w:style>
  <w:style w:type="paragraph" w:customStyle="1" w:styleId="BB347F97F3BF41F0AFCFF57590C5290C">
    <w:name w:val="BB347F97F3BF41F0AFCFF57590C5290C"/>
    <w:rsid w:val="001B7292"/>
  </w:style>
  <w:style w:type="paragraph" w:customStyle="1" w:styleId="10C1A3A67EE946A7981E46033B8D2796">
    <w:name w:val="10C1A3A67EE946A7981E46033B8D2796"/>
    <w:rsid w:val="001B7292"/>
  </w:style>
  <w:style w:type="paragraph" w:customStyle="1" w:styleId="3F8B51239363498C81749F5CF58C7C83">
    <w:name w:val="3F8B51239363498C81749F5CF58C7C83"/>
    <w:rsid w:val="001B7292"/>
  </w:style>
  <w:style w:type="paragraph" w:customStyle="1" w:styleId="2F9F07604E7645F2958657741D76665A">
    <w:name w:val="2F9F07604E7645F2958657741D76665A"/>
    <w:rsid w:val="001B7292"/>
  </w:style>
  <w:style w:type="paragraph" w:customStyle="1" w:styleId="12D34CE11A5940AD9D3D6C70C09C6C5F">
    <w:name w:val="12D34CE11A5940AD9D3D6C70C09C6C5F"/>
    <w:rsid w:val="001B7292"/>
  </w:style>
  <w:style w:type="paragraph" w:customStyle="1" w:styleId="4F95D0AFDD8F4C6A8B70F6D2BF13E484">
    <w:name w:val="4F95D0AFDD8F4C6A8B70F6D2BF13E484"/>
    <w:rsid w:val="001B7292"/>
  </w:style>
  <w:style w:type="paragraph" w:customStyle="1" w:styleId="22A7F5B3D45F4B01A6C062DFF2678957">
    <w:name w:val="22A7F5B3D45F4B01A6C062DFF2678957"/>
    <w:rsid w:val="001B7292"/>
  </w:style>
  <w:style w:type="paragraph" w:customStyle="1" w:styleId="91BCA72149014D9B8BAFAD88EBA39A74">
    <w:name w:val="91BCA72149014D9B8BAFAD88EBA39A74"/>
    <w:rsid w:val="001B7292"/>
  </w:style>
  <w:style w:type="paragraph" w:customStyle="1" w:styleId="CB8B9DB25453471292F5A22069996CA6">
    <w:name w:val="CB8B9DB25453471292F5A22069996CA6"/>
    <w:rsid w:val="001B7292"/>
  </w:style>
  <w:style w:type="paragraph" w:customStyle="1" w:styleId="F7D7911FFFB246F6B787CD7951DE4CAD">
    <w:name w:val="F7D7911FFFB246F6B787CD7951DE4CAD"/>
    <w:rsid w:val="001B7292"/>
  </w:style>
  <w:style w:type="paragraph" w:customStyle="1" w:styleId="DE31B28A4A514775B08717C0F4CA4EF0">
    <w:name w:val="DE31B28A4A514775B08717C0F4CA4EF0"/>
    <w:rsid w:val="001B7292"/>
  </w:style>
  <w:style w:type="paragraph" w:customStyle="1" w:styleId="955F2F6C5F5B4813A04C04A71304D3FA">
    <w:name w:val="955F2F6C5F5B4813A04C04A71304D3FA"/>
    <w:rsid w:val="001B7292"/>
  </w:style>
  <w:style w:type="paragraph" w:customStyle="1" w:styleId="B54042826E9046B696BA27CF6D341E39">
    <w:name w:val="B54042826E9046B696BA27CF6D341E39"/>
    <w:rsid w:val="001B7292"/>
  </w:style>
  <w:style w:type="paragraph" w:customStyle="1" w:styleId="8DE523DEEFFD465BBD44FA9AEA5B64AB">
    <w:name w:val="8DE523DEEFFD465BBD44FA9AEA5B64AB"/>
    <w:rsid w:val="001B7292"/>
  </w:style>
  <w:style w:type="paragraph" w:customStyle="1" w:styleId="41F5DE50A16B4F22B432FA5C5376658F">
    <w:name w:val="41F5DE50A16B4F22B432FA5C5376658F"/>
    <w:rsid w:val="001B7292"/>
  </w:style>
  <w:style w:type="paragraph" w:customStyle="1" w:styleId="C3973B4DE2234CFD9C99B651137EBF1B">
    <w:name w:val="C3973B4DE2234CFD9C99B651137EBF1B"/>
    <w:rsid w:val="001B7292"/>
  </w:style>
  <w:style w:type="paragraph" w:customStyle="1" w:styleId="7024AB1CB8B24AABBF636C896E78C18B">
    <w:name w:val="7024AB1CB8B24AABBF636C896E78C18B"/>
    <w:rsid w:val="00754AE9"/>
  </w:style>
  <w:style w:type="paragraph" w:customStyle="1" w:styleId="3CC9E34E1E474FF3A4B349EF83300A21">
    <w:name w:val="3CC9E34E1E474FF3A4B349EF83300A21"/>
    <w:rsid w:val="00754AE9"/>
  </w:style>
  <w:style w:type="paragraph" w:customStyle="1" w:styleId="09C5356B5E3B46469923F0763C5435B1">
    <w:name w:val="09C5356B5E3B46469923F0763C5435B1"/>
    <w:rsid w:val="00754AE9"/>
  </w:style>
  <w:style w:type="paragraph" w:customStyle="1" w:styleId="51E23A539C5842249D8434B3432BB785">
    <w:name w:val="51E23A539C5842249D8434B3432BB785"/>
    <w:rsid w:val="00754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1724513DA745B0A2849299BDDADE" ma:contentTypeVersion="0" ma:contentTypeDescription="Create a new document." ma:contentTypeScope="" ma:versionID="652ed4f605d63cfdc5f7b0f377135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9876E-1FD2-4FEA-90C2-C6D292B1EA47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640D7E-FE6D-42F4-861D-63DE11A4F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30BF1-99BE-4CF7-8532-6D2282660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75CE57-DDC7-4851-B6B9-785EDBC4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D7FC8038</Template>
  <TotalTime>2</TotalTime>
  <Pages>1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J. Haslag</dc:creator>
  <cp:lastModifiedBy>Keith Smith</cp:lastModifiedBy>
  <cp:revision>2</cp:revision>
  <cp:lastPrinted>2017-08-08T20:25:00Z</cp:lastPrinted>
  <dcterms:created xsi:type="dcterms:W3CDTF">2017-10-16T19:27:00Z</dcterms:created>
  <dcterms:modified xsi:type="dcterms:W3CDTF">2017-10-16T19:27:00Z</dcterms:modified>
</cp:coreProperties>
</file>