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BFEEB" w14:textId="77777777" w:rsidR="00A976B7" w:rsidRDefault="004D4C8C">
      <w:pPr>
        <w:pStyle w:val="Header"/>
        <w:tabs>
          <w:tab w:val="clear" w:pos="4320"/>
          <w:tab w:val="clear" w:pos="8640"/>
        </w:tabs>
        <w:rPr>
          <w:noProof/>
        </w:rPr>
        <w:sectPr w:rsidR="00A976B7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165ED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4" type="#_x0000_t75" style="position:absolute;margin-left:-6.6pt;margin-top:-3.6pt;width:148.85pt;height:77.3pt;z-index:-251657728;visibility:visible" wrapcoords="-130 0 -130 21349 21600 21349 21600 0 -130 0">
            <v:imagedata r:id="rId7" o:title=""/>
            <w10:wrap type="tight"/>
          </v:shape>
        </w:pict>
      </w:r>
      <w:r w:rsidR="00A976B7">
        <w:rPr>
          <w:noProof/>
        </w:rPr>
        <w:pict w14:anchorId="4FD8577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776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1A9FC067" w14:textId="77777777" w:rsidR="00A976B7" w:rsidRDefault="00A976B7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7DA4F8EB" w14:textId="77777777" w:rsidR="00A976B7" w:rsidRDefault="00A976B7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3CEE56D8" w14:textId="77777777" w:rsidR="00A976B7" w:rsidRDefault="00A976B7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0D6F74F6" w14:textId="77777777" w:rsidR="00A976B7" w:rsidRDefault="00A976B7"/>
    <w:p w14:paraId="07E6B0F3" w14:textId="77777777" w:rsidR="00A976B7" w:rsidRDefault="00A976B7">
      <w:pPr>
        <w:tabs>
          <w:tab w:val="center" w:pos="7560"/>
        </w:tabs>
      </w:pPr>
    </w:p>
    <w:p w14:paraId="381F1ADE" w14:textId="77777777" w:rsidR="00A976B7" w:rsidRDefault="00A976B7">
      <w:pPr>
        <w:tabs>
          <w:tab w:val="center" w:pos="7560"/>
        </w:tabs>
      </w:pPr>
    </w:p>
    <w:p w14:paraId="1C568028" w14:textId="77777777" w:rsidR="00A976B7" w:rsidRDefault="00A976B7" w:rsidP="00D07771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A817DF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3D7F3947" w14:textId="77777777" w:rsidR="00A976B7" w:rsidRDefault="00A976B7" w:rsidP="00D07771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A817DF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54C51BDA" w14:textId="77777777" w:rsidR="00A976B7" w:rsidRDefault="00A976B7"/>
    <w:p w14:paraId="28CA69D7" w14:textId="77777777" w:rsidR="00A976B7" w:rsidRDefault="00A976B7">
      <w:pPr>
        <w:rPr>
          <w:sz w:val="24"/>
        </w:rPr>
      </w:pPr>
    </w:p>
    <w:p w14:paraId="784B294E" w14:textId="77777777" w:rsidR="00A976B7" w:rsidRDefault="00A976B7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A976B7" w14:paraId="3BC7598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67C8B1F" w14:textId="77777777" w:rsidR="00A976B7" w:rsidRDefault="00A976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22F212C8" w14:textId="77777777" w:rsidR="00A976B7" w:rsidRDefault="00A976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Coordinator"/>
                  <w:enabled/>
                  <w:calcOnExit w:val="0"/>
                  <w:textInput/>
                </w:ffData>
              </w:fldChar>
            </w:r>
            <w:bookmarkStart w:id="1" w:name="Txt_Coordinato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-de</w:t>
            </w:r>
          </w:p>
        </w:tc>
      </w:tr>
      <w:tr w:rsidR="00A976B7" w14:paraId="6E15B9F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69C14AFB" w14:textId="77777777" w:rsidR="00A976B7" w:rsidRDefault="00A976B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376663F7" w14:textId="77777777" w:rsidR="00A976B7" w:rsidRDefault="00A976B7">
            <w:pPr>
              <w:rPr>
                <w:sz w:val="24"/>
              </w:rPr>
            </w:pPr>
          </w:p>
        </w:tc>
      </w:tr>
      <w:tr w:rsidR="00A976B7" w14:paraId="04321A5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28C449F" w14:textId="77777777" w:rsidR="00A976B7" w:rsidRDefault="00A976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6A316665" w14:textId="77777777" w:rsidR="00A976B7" w:rsidRDefault="00A976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2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A976B7" w14:paraId="495FCB0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12959CB" w14:textId="77777777" w:rsidR="00A976B7" w:rsidRDefault="00A976B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A668095" w14:textId="77777777" w:rsidR="00A976B7" w:rsidRDefault="00A976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3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A976B7" w14:paraId="764D5A2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AFD22A9" w14:textId="77777777" w:rsidR="00A976B7" w:rsidRDefault="00A976B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C279A0A" w14:textId="77777777" w:rsidR="00A976B7" w:rsidRDefault="00A976B7">
            <w:pPr>
              <w:rPr>
                <w:sz w:val="24"/>
              </w:rPr>
            </w:pPr>
          </w:p>
        </w:tc>
      </w:tr>
      <w:tr w:rsidR="00A976B7" w14:paraId="6FD4647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0889949" w14:textId="77777777" w:rsidR="00A976B7" w:rsidRDefault="00A976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636D3699" w14:textId="77777777" w:rsidR="00A976B7" w:rsidRDefault="00A976B7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A817DF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A976B7" w14:paraId="71B663F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21E5396" w14:textId="77777777" w:rsidR="00A976B7" w:rsidRDefault="00A976B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20798A2B" w14:textId="77777777" w:rsidR="00A976B7" w:rsidRDefault="00A976B7">
            <w:pPr>
              <w:rPr>
                <w:sz w:val="24"/>
              </w:rPr>
            </w:pPr>
          </w:p>
        </w:tc>
      </w:tr>
      <w:tr w:rsidR="00A976B7" w14:paraId="31AAA51A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48" w:type="dxa"/>
          </w:tcPr>
          <w:p w14:paraId="7D2509F6" w14:textId="77777777" w:rsidR="00A976B7" w:rsidRDefault="00A976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10FC147C" w14:textId="77777777" w:rsidR="00A976B7" w:rsidRDefault="00A976B7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4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5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 County</w:t>
            </w:r>
          </w:p>
        </w:tc>
      </w:tr>
      <w:tr w:rsidR="00A976B7" w14:paraId="60836CCC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48" w:type="dxa"/>
          </w:tcPr>
          <w:p w14:paraId="7A8C97EE" w14:textId="77777777" w:rsidR="00A976B7" w:rsidRDefault="00A976B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EAD7C38" w14:textId="77777777" w:rsidR="00A976B7" w:rsidRDefault="00A976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scription"/>
                  <w:enabled/>
                  <w:calcOnExit w:val="0"/>
                  <w:textInput/>
                </w:ffData>
              </w:fldChar>
            </w:r>
            <w:bookmarkStart w:id="6" w:name="Txt_Descrip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A976B7" w14:paraId="056E8E1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CF1C313" w14:textId="77777777" w:rsidR="00A976B7" w:rsidRDefault="00A976B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1D57822" w14:textId="77777777" w:rsidR="00A976B7" w:rsidRDefault="00A976B7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7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A976B7" w14:paraId="2B2F812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D4DC4BF" w14:textId="77777777" w:rsidR="00A976B7" w:rsidRDefault="00A976B7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2B81BCAA" w14:textId="77777777" w:rsidR="00A976B7" w:rsidRDefault="00A976B7">
            <w:pPr>
              <w:rPr>
                <w:sz w:val="24"/>
              </w:rPr>
            </w:pPr>
            <w:r>
              <w:rPr>
                <w:sz w:val="24"/>
              </w:rPr>
              <w:t>Revised Plans</w:t>
            </w:r>
          </w:p>
        </w:tc>
      </w:tr>
    </w:tbl>
    <w:p w14:paraId="587B76C2" w14:textId="77777777" w:rsidR="00A976B7" w:rsidRDefault="00A976B7">
      <w:pPr>
        <w:rPr>
          <w:sz w:val="24"/>
        </w:rPr>
      </w:pPr>
    </w:p>
    <w:p w14:paraId="1387E166" w14:textId="77777777" w:rsidR="00A976B7" w:rsidRDefault="00A976B7">
      <w:pPr>
        <w:spacing w:line="200" w:lineRule="exact"/>
        <w:rPr>
          <w:sz w:val="24"/>
        </w:rPr>
        <w:sectPr w:rsidR="00A976B7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5EDEAF44" w14:textId="77777777" w:rsidR="00A976B7" w:rsidRDefault="00A976B7">
      <w:pPr>
        <w:spacing w:line="200" w:lineRule="exact"/>
        <w:rPr>
          <w:sz w:val="24"/>
        </w:rPr>
      </w:pPr>
      <w:bookmarkStart w:id="8" w:name="Body"/>
      <w:bookmarkEnd w:id="8"/>
      <w:r>
        <w:rPr>
          <w:noProof/>
          <w:sz w:val="24"/>
        </w:rPr>
        <w:pict w14:anchorId="39A12157">
          <v:line id="_x0000_s1031" style="position:absolute;z-index:251657728;mso-position-horizontal-relative:page;mso-position-vertical-relative:page" from="1in,108pt" to="540pt,108pt" o:allowincell="f" strokeweight="3.5pt">
            <v:stroke linestyle="thinThin"/>
            <w10:wrap anchorx="page" anchory="page"/>
          </v:line>
        </w:pict>
      </w:r>
    </w:p>
    <w:p w14:paraId="1FF699CC" w14:textId="77777777" w:rsidR="00A976B7" w:rsidRDefault="00A976B7">
      <w:pPr>
        <w:tabs>
          <w:tab w:val="left" w:pos="1440"/>
        </w:tabs>
        <w:rPr>
          <w:sz w:val="24"/>
        </w:rPr>
      </w:pPr>
    </w:p>
    <w:p w14:paraId="5276F5A2" w14:textId="77777777" w:rsidR="00A976B7" w:rsidRDefault="00A976B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Today we are delivering to you revised prints of sheet(s) </w:t>
      </w:r>
      <w:r>
        <w:rPr>
          <w:sz w:val="24"/>
        </w:rPr>
        <w:fldChar w:fldCharType="begin">
          <w:ffData>
            <w:name w:val="Txt_Sheets"/>
            <w:enabled/>
            <w:calcOnExit w:val="0"/>
            <w:textInput/>
          </w:ffData>
        </w:fldChar>
      </w:r>
      <w:bookmarkStart w:id="9" w:name="Txt_Sheets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  <w:r>
        <w:rPr>
          <w:sz w:val="24"/>
        </w:rPr>
        <w:t>.</w:t>
      </w:r>
    </w:p>
    <w:p w14:paraId="38BA2F7A" w14:textId="77777777" w:rsidR="00A976B7" w:rsidRDefault="00A976B7">
      <w:pPr>
        <w:tabs>
          <w:tab w:val="left" w:pos="1440"/>
        </w:tabs>
        <w:rPr>
          <w:sz w:val="24"/>
        </w:rPr>
      </w:pPr>
    </w:p>
    <w:p w14:paraId="59BC3D2D" w14:textId="77777777" w:rsidR="00A976B7" w:rsidRDefault="00A976B7">
      <w:pPr>
        <w:tabs>
          <w:tab w:val="left" w:pos="1440"/>
        </w:tabs>
        <w:rPr>
          <w:sz w:val="24"/>
        </w:rPr>
      </w:pPr>
      <w:r>
        <w:rPr>
          <w:sz w:val="24"/>
        </w:rPr>
        <w:t>Revisions which may affect utilities are as follows:</w:t>
      </w:r>
    </w:p>
    <w:p w14:paraId="2583C9BB" w14:textId="77777777" w:rsidR="00A976B7" w:rsidRDefault="00A976B7">
      <w:pPr>
        <w:tabs>
          <w:tab w:val="left" w:pos="1440"/>
        </w:tabs>
        <w:rPr>
          <w:sz w:val="24"/>
        </w:rPr>
      </w:pPr>
    </w:p>
    <w:p w14:paraId="4BDED15E" w14:textId="77777777" w:rsidR="00A976B7" w:rsidRDefault="00A976B7">
      <w:pPr>
        <w:tabs>
          <w:tab w:val="left" w:pos="1440"/>
        </w:tabs>
        <w:rPr>
          <w:sz w:val="24"/>
        </w:rPr>
      </w:pPr>
    </w:p>
    <w:p w14:paraId="3E12D319" w14:textId="77777777" w:rsidR="00A976B7" w:rsidRDefault="00A976B7">
      <w:pPr>
        <w:tabs>
          <w:tab w:val="left" w:pos="1440"/>
        </w:tabs>
        <w:rPr>
          <w:sz w:val="24"/>
        </w:rPr>
      </w:pPr>
    </w:p>
    <w:p w14:paraId="733938A6" w14:textId="77777777" w:rsidR="00A976B7" w:rsidRDefault="00A976B7">
      <w:pPr>
        <w:tabs>
          <w:tab w:val="left" w:pos="1440"/>
        </w:tabs>
        <w:rPr>
          <w:sz w:val="24"/>
        </w:rPr>
      </w:pPr>
      <w:r>
        <w:rPr>
          <w:sz w:val="24"/>
        </w:rPr>
        <w:t>Attachments</w:t>
      </w:r>
    </w:p>
    <w:p w14:paraId="753F3EF3" w14:textId="77777777" w:rsidR="00A976B7" w:rsidRDefault="00A976B7">
      <w:pPr>
        <w:tabs>
          <w:tab w:val="left" w:pos="1440"/>
        </w:tabs>
        <w:rPr>
          <w:sz w:val="24"/>
        </w:rPr>
      </w:pPr>
    </w:p>
    <w:sectPr w:rsidR="00A976B7">
      <w:type w:val="continuous"/>
      <w:pgSz w:w="12240" w:h="15840" w:code="1"/>
      <w:pgMar w:top="1872" w:right="1440" w:bottom="1584" w:left="1440" w:header="864" w:footer="115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371A8" w14:textId="77777777" w:rsidR="00A817DF" w:rsidRDefault="00A817DF">
      <w:r>
        <w:separator/>
      </w:r>
    </w:p>
  </w:endnote>
  <w:endnote w:type="continuationSeparator" w:id="0">
    <w:p w14:paraId="661F25B2" w14:textId="77777777" w:rsidR="00A817DF" w:rsidRDefault="00A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71A1" w14:textId="77777777" w:rsidR="00A976B7" w:rsidRDefault="00A976B7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8D2A8" w14:textId="77777777" w:rsidR="00A817DF" w:rsidRDefault="00A817DF">
      <w:r>
        <w:separator/>
      </w:r>
    </w:p>
  </w:footnote>
  <w:footnote w:type="continuationSeparator" w:id="0">
    <w:p w14:paraId="1872D4A7" w14:textId="77777777" w:rsidR="00A817DF" w:rsidRDefault="00A8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7DF"/>
    <w:rsid w:val="00397273"/>
    <w:rsid w:val="004D4C8C"/>
    <w:rsid w:val="00A817DF"/>
    <w:rsid w:val="00A976B7"/>
    <w:rsid w:val="00D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7B90581"/>
  <w15:chartTrackingRefBased/>
  <w15:docId w15:val="{7DC1636A-94E0-406A-A6C4-D0E1B0A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DEForms\Utility%20Print%20Submittal%20letter_Revised%20Pla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Utility Print Submittal letter_Revised Plans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2022-02-03T14:54:00Z</dcterms:created>
  <dcterms:modified xsi:type="dcterms:W3CDTF">2022-02-03T14:55:00Z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